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3668" w14:paraId="4D3E73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751E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24B4F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3668" w14:paraId="47C9D7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D1342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3668" w14:paraId="740EDF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6A24B4" w14:textId="77777777"/>
        </w:tc>
      </w:tr>
      <w:tr w:rsidR="00997775" w:rsidTr="00AA3668" w14:paraId="7D08B6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AD00E8" w14:textId="77777777"/>
        </w:tc>
      </w:tr>
      <w:tr w:rsidR="00997775" w:rsidTr="00AA3668" w14:paraId="581B1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EB3A0" w14:textId="77777777"/>
        </w:tc>
        <w:tc>
          <w:tcPr>
            <w:tcW w:w="7654" w:type="dxa"/>
            <w:gridSpan w:val="2"/>
          </w:tcPr>
          <w:p w:rsidR="00997775" w:rsidRDefault="00997775" w14:paraId="4A7DD32C" w14:textId="77777777"/>
        </w:tc>
      </w:tr>
      <w:tr w:rsidR="00AA3668" w:rsidTr="00AA3668" w14:paraId="6535F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668" w:rsidP="00AA3668" w:rsidRDefault="00AA3668" w14:paraId="21FBCF2E" w14:textId="70C67068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AA3668" w:rsidP="00AA3668" w:rsidRDefault="00AA3668" w14:paraId="5447E556" w14:textId="4CA70385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AA3668" w:rsidTr="00AA3668" w14:paraId="58F71C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668" w:rsidP="00AA3668" w:rsidRDefault="00AA3668" w14:paraId="6203E167" w14:textId="77777777"/>
        </w:tc>
        <w:tc>
          <w:tcPr>
            <w:tcW w:w="7654" w:type="dxa"/>
            <w:gridSpan w:val="2"/>
          </w:tcPr>
          <w:p w:rsidR="00AA3668" w:rsidP="00AA3668" w:rsidRDefault="00AA3668" w14:paraId="49EB0A4E" w14:textId="77777777"/>
        </w:tc>
      </w:tr>
      <w:tr w:rsidR="00AA3668" w:rsidTr="00AA3668" w14:paraId="07E66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668" w:rsidP="00AA3668" w:rsidRDefault="00AA3668" w14:paraId="1B1386CB" w14:textId="77777777"/>
        </w:tc>
        <w:tc>
          <w:tcPr>
            <w:tcW w:w="7654" w:type="dxa"/>
            <w:gridSpan w:val="2"/>
          </w:tcPr>
          <w:p w:rsidR="00AA3668" w:rsidP="00AA3668" w:rsidRDefault="00AA3668" w14:paraId="5726D5D6" w14:textId="77777777"/>
        </w:tc>
      </w:tr>
      <w:tr w:rsidR="00AA3668" w:rsidTr="00AA3668" w14:paraId="79748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668" w:rsidP="00AA3668" w:rsidRDefault="00AA3668" w14:paraId="2CF7550E" w14:textId="2B74F7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</w:t>
            </w:r>
          </w:p>
        </w:tc>
        <w:tc>
          <w:tcPr>
            <w:tcW w:w="7654" w:type="dxa"/>
            <w:gridSpan w:val="2"/>
          </w:tcPr>
          <w:p w:rsidR="00AA3668" w:rsidP="00AA3668" w:rsidRDefault="00AA3668" w14:paraId="2786CD09" w14:textId="0537662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KAHRAMAN C.S.</w:t>
            </w:r>
          </w:p>
        </w:tc>
      </w:tr>
      <w:tr w:rsidR="00AA3668" w:rsidTr="00AA3668" w14:paraId="6F0128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668" w:rsidP="00AA3668" w:rsidRDefault="00AA3668" w14:paraId="06ABDD05" w14:textId="77777777"/>
        </w:tc>
        <w:tc>
          <w:tcPr>
            <w:tcW w:w="7654" w:type="dxa"/>
            <w:gridSpan w:val="2"/>
          </w:tcPr>
          <w:p w:rsidR="00AA3668" w:rsidP="00AA3668" w:rsidRDefault="00AA3668" w14:paraId="0A4AB4A7" w14:textId="421BC69C">
            <w:r>
              <w:t>Voorgesteld 9 april 2025</w:t>
            </w:r>
          </w:p>
        </w:tc>
      </w:tr>
      <w:tr w:rsidR="00997775" w:rsidTr="00AA3668" w14:paraId="2BE74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C91EA" w14:textId="77777777"/>
        </w:tc>
        <w:tc>
          <w:tcPr>
            <w:tcW w:w="7654" w:type="dxa"/>
            <w:gridSpan w:val="2"/>
          </w:tcPr>
          <w:p w:rsidR="00997775" w:rsidRDefault="00997775" w14:paraId="52268C75" w14:textId="77777777"/>
        </w:tc>
      </w:tr>
      <w:tr w:rsidR="00997775" w:rsidTr="00AA3668" w14:paraId="090EB5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51BDF" w14:textId="77777777"/>
        </w:tc>
        <w:tc>
          <w:tcPr>
            <w:tcW w:w="7654" w:type="dxa"/>
            <w:gridSpan w:val="2"/>
          </w:tcPr>
          <w:p w:rsidR="00997775" w:rsidRDefault="00997775" w14:paraId="761B1C04" w14:textId="77777777">
            <w:r>
              <w:t>De Kamer,</w:t>
            </w:r>
          </w:p>
        </w:tc>
      </w:tr>
      <w:tr w:rsidR="00997775" w:rsidTr="00AA3668" w14:paraId="0A6E5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602B33" w14:textId="77777777"/>
        </w:tc>
        <w:tc>
          <w:tcPr>
            <w:tcW w:w="7654" w:type="dxa"/>
            <w:gridSpan w:val="2"/>
          </w:tcPr>
          <w:p w:rsidR="00997775" w:rsidRDefault="00997775" w14:paraId="4865F4D4" w14:textId="77777777"/>
        </w:tc>
      </w:tr>
      <w:tr w:rsidR="00997775" w:rsidTr="00AA3668" w14:paraId="7A5BF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43AD4" w14:textId="77777777"/>
        </w:tc>
        <w:tc>
          <w:tcPr>
            <w:tcW w:w="7654" w:type="dxa"/>
            <w:gridSpan w:val="2"/>
          </w:tcPr>
          <w:p w:rsidR="00997775" w:rsidRDefault="00997775" w14:paraId="2B51C0BE" w14:textId="77777777">
            <w:r>
              <w:t>gehoord de beraadslaging,</w:t>
            </w:r>
          </w:p>
        </w:tc>
      </w:tr>
      <w:tr w:rsidR="00997775" w:rsidTr="00AA3668" w14:paraId="6A430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3EC8A5" w14:textId="77777777"/>
        </w:tc>
        <w:tc>
          <w:tcPr>
            <w:tcW w:w="7654" w:type="dxa"/>
            <w:gridSpan w:val="2"/>
          </w:tcPr>
          <w:p w:rsidR="00997775" w:rsidRDefault="00997775" w14:paraId="44A432F0" w14:textId="77777777"/>
        </w:tc>
      </w:tr>
      <w:tr w:rsidR="00997775" w:rsidTr="00AA3668" w14:paraId="4D534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AD55CF" w14:textId="77777777"/>
        </w:tc>
        <w:tc>
          <w:tcPr>
            <w:tcW w:w="7654" w:type="dxa"/>
            <w:gridSpan w:val="2"/>
          </w:tcPr>
          <w:p w:rsidRPr="00AA3668" w:rsidR="00AA3668" w:rsidP="00AA3668" w:rsidRDefault="00AA3668" w14:paraId="14BFA7E8" w14:textId="77777777">
            <w:r w:rsidRPr="00AA3668">
              <w:t xml:space="preserve">constaterende dat China zich veelvuldig aan mensenrechtenschendingen schuldig maakt, en in het bijzonder religieuze en etnische minderheden, zoals </w:t>
            </w:r>
            <w:proofErr w:type="spellStart"/>
            <w:r w:rsidRPr="00AA3668">
              <w:t>Oeigoeren</w:t>
            </w:r>
            <w:proofErr w:type="spellEnd"/>
            <w:r w:rsidRPr="00AA3668">
              <w:t>, Tibetanen, Mongolen, christenen en anderen, slachtoffer worden van discriminatie, intimidatie, criminalisering, heropvoeding en opsluiting;</w:t>
            </w:r>
          </w:p>
          <w:p w:rsidRPr="00AA3668" w:rsidR="00AA3668" w:rsidP="00AA3668" w:rsidRDefault="00AA3668" w14:paraId="17993CE9" w14:textId="77777777">
            <w:r w:rsidRPr="00AA3668">
              <w:t>concluderende dat het regime zich niets van de internationale kritiek over zijn handelen lijkt aan te trekken;</w:t>
            </w:r>
          </w:p>
          <w:p w:rsidR="00AA3668" w:rsidP="00AA3668" w:rsidRDefault="00AA3668" w14:paraId="299E9936" w14:textId="77777777"/>
          <w:p w:rsidRPr="00AA3668" w:rsidR="00AA3668" w:rsidP="00AA3668" w:rsidRDefault="00AA3668" w14:paraId="6CC27103" w14:textId="3955BF74">
            <w:r w:rsidRPr="00AA3668">
              <w:t>roept de regering op bij alle internationale en bilaterale ontmoetingen met China deze mensenrechtenschendingen steeds weer ter sprake te brengen en haar ongenoegen over dit handelen duidelijk te maken,</w:t>
            </w:r>
          </w:p>
          <w:p w:rsidR="00AA3668" w:rsidP="00AA3668" w:rsidRDefault="00AA3668" w14:paraId="77D5D55D" w14:textId="77777777"/>
          <w:p w:rsidRPr="00AA3668" w:rsidR="00AA3668" w:rsidP="00AA3668" w:rsidRDefault="00AA3668" w14:paraId="7A766D08" w14:textId="44687ED0">
            <w:r w:rsidRPr="00AA3668">
              <w:t>en gaat over tot de orde van de dag.</w:t>
            </w:r>
          </w:p>
          <w:p w:rsidR="00AA3668" w:rsidP="00AA3668" w:rsidRDefault="00AA3668" w14:paraId="534A4F47" w14:textId="77777777"/>
          <w:p w:rsidR="00AA3668" w:rsidP="00AA3668" w:rsidRDefault="00AA3668" w14:paraId="0245BB79" w14:textId="77777777">
            <w:r w:rsidRPr="00AA3668">
              <w:t>Kahraman</w:t>
            </w:r>
          </w:p>
          <w:p w:rsidR="00AA3668" w:rsidP="00AA3668" w:rsidRDefault="00AA3668" w14:paraId="69B06B56" w14:textId="77777777">
            <w:proofErr w:type="spellStart"/>
            <w:r w:rsidRPr="00AA3668">
              <w:t>Paternotte</w:t>
            </w:r>
            <w:proofErr w:type="spellEnd"/>
          </w:p>
          <w:p w:rsidR="00AA3668" w:rsidP="00AA3668" w:rsidRDefault="00AA3668" w14:paraId="2E67C37A" w14:textId="77777777">
            <w:r w:rsidRPr="00AA3668">
              <w:t>Stoffer</w:t>
            </w:r>
          </w:p>
          <w:p w:rsidR="00AA3668" w:rsidP="00AA3668" w:rsidRDefault="00AA3668" w14:paraId="17024EC0" w14:textId="77777777">
            <w:r w:rsidRPr="00AA3668">
              <w:t>Ceder</w:t>
            </w:r>
          </w:p>
          <w:p w:rsidR="00AA3668" w:rsidP="00AA3668" w:rsidRDefault="00AA3668" w14:paraId="3CC279CF" w14:textId="77777777">
            <w:r w:rsidRPr="00AA3668">
              <w:t xml:space="preserve">Oostenbrink </w:t>
            </w:r>
          </w:p>
          <w:p w:rsidR="00997775" w:rsidP="00AA3668" w:rsidRDefault="00AA3668" w14:paraId="1CC1AE95" w14:textId="0BC7D9F6">
            <w:proofErr w:type="spellStart"/>
            <w:r w:rsidRPr="00AA3668">
              <w:t>Boswijk</w:t>
            </w:r>
            <w:proofErr w:type="spellEnd"/>
          </w:p>
        </w:tc>
      </w:tr>
    </w:tbl>
    <w:p w:rsidR="00997775" w:rsidRDefault="00997775" w14:paraId="101B56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1D95" w14:textId="77777777" w:rsidR="00AA3668" w:rsidRDefault="00AA3668">
      <w:pPr>
        <w:spacing w:line="20" w:lineRule="exact"/>
      </w:pPr>
    </w:p>
  </w:endnote>
  <w:endnote w:type="continuationSeparator" w:id="0">
    <w:p w14:paraId="1985B215" w14:textId="77777777" w:rsidR="00AA3668" w:rsidRDefault="00AA36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79A853" w14:textId="77777777" w:rsidR="00AA3668" w:rsidRDefault="00AA36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17E2" w14:textId="77777777" w:rsidR="00AA3668" w:rsidRDefault="00AA36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160550" w14:textId="77777777" w:rsidR="00AA3668" w:rsidRDefault="00AA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5ED7"/>
    <w:rsid w:val="00A4034A"/>
    <w:rsid w:val="00A60256"/>
    <w:rsid w:val="00A95259"/>
    <w:rsid w:val="00AA3668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79F3"/>
  <w15:docId w15:val="{FE341C0C-E0AF-4244-A329-FD1A678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792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2025-04-10T08:17:00.0000000Z</dcterms:modified>
  <dc:description>------------------------</dc:description>
  <dc:subject/>
  <keywords/>
  <version/>
  <category/>
</coreProperties>
</file>