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E94479" w14:paraId="0A6E51EB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63C82D85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18730F8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E94479" w14:paraId="2B963C2B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45496436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E94479" w14:paraId="31482C4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D8EFB36" w14:textId="77777777"/>
        </w:tc>
      </w:tr>
      <w:tr w:rsidR="00997775" w:rsidTr="00E94479" w14:paraId="572CC47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38D825BE" w14:textId="77777777"/>
        </w:tc>
      </w:tr>
      <w:tr w:rsidR="00997775" w:rsidTr="00E94479" w14:paraId="689B389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B79C5EC" w14:textId="77777777"/>
        </w:tc>
        <w:tc>
          <w:tcPr>
            <w:tcW w:w="7654" w:type="dxa"/>
            <w:gridSpan w:val="2"/>
          </w:tcPr>
          <w:p w:rsidR="00997775" w:rsidRDefault="00997775" w14:paraId="39AACD85" w14:textId="77777777"/>
        </w:tc>
      </w:tr>
      <w:tr w:rsidR="00E94479" w:rsidTr="00E94479" w14:paraId="48190A4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94479" w:rsidP="00E94479" w:rsidRDefault="00E94479" w14:paraId="25D7BBF3" w14:textId="727FC9EB">
            <w:pPr>
              <w:rPr>
                <w:b/>
              </w:rPr>
            </w:pPr>
            <w:r>
              <w:rPr>
                <w:b/>
              </w:rPr>
              <w:t>35 207</w:t>
            </w:r>
          </w:p>
        </w:tc>
        <w:tc>
          <w:tcPr>
            <w:tcW w:w="7654" w:type="dxa"/>
            <w:gridSpan w:val="2"/>
          </w:tcPr>
          <w:p w:rsidR="00E94479" w:rsidP="00E94479" w:rsidRDefault="00E94479" w14:paraId="605215BE" w14:textId="58B8A314">
            <w:pPr>
              <w:rPr>
                <w:b/>
              </w:rPr>
            </w:pPr>
            <w:r w:rsidRPr="000A5721">
              <w:rPr>
                <w:b/>
                <w:bCs/>
              </w:rPr>
              <w:t>China</w:t>
            </w:r>
          </w:p>
        </w:tc>
      </w:tr>
      <w:tr w:rsidR="00E94479" w:rsidTr="00E94479" w14:paraId="7277538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94479" w:rsidP="00E94479" w:rsidRDefault="00E94479" w14:paraId="03ABB04B" w14:textId="77777777"/>
        </w:tc>
        <w:tc>
          <w:tcPr>
            <w:tcW w:w="7654" w:type="dxa"/>
            <w:gridSpan w:val="2"/>
          </w:tcPr>
          <w:p w:rsidR="00E94479" w:rsidP="00E94479" w:rsidRDefault="00E94479" w14:paraId="6C96DBB3" w14:textId="77777777"/>
        </w:tc>
      </w:tr>
      <w:tr w:rsidR="00E94479" w:rsidTr="00E94479" w14:paraId="79BD20C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94479" w:rsidP="00E94479" w:rsidRDefault="00E94479" w14:paraId="66CCDC87" w14:textId="77777777"/>
        </w:tc>
        <w:tc>
          <w:tcPr>
            <w:tcW w:w="7654" w:type="dxa"/>
            <w:gridSpan w:val="2"/>
          </w:tcPr>
          <w:p w:rsidR="00E94479" w:rsidP="00E94479" w:rsidRDefault="00E94479" w14:paraId="5C350993" w14:textId="77777777"/>
        </w:tc>
      </w:tr>
      <w:tr w:rsidR="00E94479" w:rsidTr="00E94479" w14:paraId="79196BE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94479" w:rsidP="00E94479" w:rsidRDefault="00E94479" w14:paraId="679F13A2" w14:textId="0A761817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93</w:t>
            </w:r>
          </w:p>
        </w:tc>
        <w:tc>
          <w:tcPr>
            <w:tcW w:w="7654" w:type="dxa"/>
            <w:gridSpan w:val="2"/>
          </w:tcPr>
          <w:p w:rsidR="00E94479" w:rsidP="00E94479" w:rsidRDefault="00E94479" w14:paraId="5CC1279C" w14:textId="1C265E7C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KAHRAMAN C.S.</w:t>
            </w:r>
          </w:p>
        </w:tc>
      </w:tr>
      <w:tr w:rsidR="00E94479" w:rsidTr="00E94479" w14:paraId="724D104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94479" w:rsidP="00E94479" w:rsidRDefault="00E94479" w14:paraId="5F4C7944" w14:textId="77777777"/>
        </w:tc>
        <w:tc>
          <w:tcPr>
            <w:tcW w:w="7654" w:type="dxa"/>
            <w:gridSpan w:val="2"/>
          </w:tcPr>
          <w:p w:rsidR="00E94479" w:rsidP="00E94479" w:rsidRDefault="00E94479" w14:paraId="13D52083" w14:textId="2B901164">
            <w:r>
              <w:t>Voorgesteld 9 april 2025</w:t>
            </w:r>
          </w:p>
        </w:tc>
      </w:tr>
      <w:tr w:rsidR="00997775" w:rsidTr="00E94479" w14:paraId="275EE66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175CFE8" w14:textId="77777777"/>
        </w:tc>
        <w:tc>
          <w:tcPr>
            <w:tcW w:w="7654" w:type="dxa"/>
            <w:gridSpan w:val="2"/>
          </w:tcPr>
          <w:p w:rsidR="00997775" w:rsidRDefault="00997775" w14:paraId="6FB5AA9B" w14:textId="77777777"/>
        </w:tc>
      </w:tr>
      <w:tr w:rsidR="00997775" w:rsidTr="00E94479" w14:paraId="4757167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EBA0569" w14:textId="77777777"/>
        </w:tc>
        <w:tc>
          <w:tcPr>
            <w:tcW w:w="7654" w:type="dxa"/>
            <w:gridSpan w:val="2"/>
          </w:tcPr>
          <w:p w:rsidR="00997775" w:rsidRDefault="00997775" w14:paraId="416E80FC" w14:textId="77777777">
            <w:r>
              <w:t>De Kamer,</w:t>
            </w:r>
          </w:p>
        </w:tc>
      </w:tr>
      <w:tr w:rsidR="00997775" w:rsidTr="00E94479" w14:paraId="770253F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306BC88" w14:textId="77777777"/>
        </w:tc>
        <w:tc>
          <w:tcPr>
            <w:tcW w:w="7654" w:type="dxa"/>
            <w:gridSpan w:val="2"/>
          </w:tcPr>
          <w:p w:rsidR="00997775" w:rsidRDefault="00997775" w14:paraId="647BA8A9" w14:textId="77777777"/>
        </w:tc>
      </w:tr>
      <w:tr w:rsidR="00997775" w:rsidTr="00E94479" w14:paraId="5B7B98E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F5B9B72" w14:textId="77777777"/>
        </w:tc>
        <w:tc>
          <w:tcPr>
            <w:tcW w:w="7654" w:type="dxa"/>
            <w:gridSpan w:val="2"/>
          </w:tcPr>
          <w:p w:rsidR="00997775" w:rsidRDefault="00997775" w14:paraId="68673C27" w14:textId="77777777">
            <w:r>
              <w:t>gehoord de beraadslaging,</w:t>
            </w:r>
          </w:p>
        </w:tc>
      </w:tr>
      <w:tr w:rsidR="00997775" w:rsidTr="00E94479" w14:paraId="2DB2BA6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FA5D5F9" w14:textId="77777777"/>
        </w:tc>
        <w:tc>
          <w:tcPr>
            <w:tcW w:w="7654" w:type="dxa"/>
            <w:gridSpan w:val="2"/>
          </w:tcPr>
          <w:p w:rsidR="00997775" w:rsidRDefault="00997775" w14:paraId="080E7532" w14:textId="77777777"/>
        </w:tc>
      </w:tr>
      <w:tr w:rsidR="00997775" w:rsidTr="00E94479" w14:paraId="1A676DE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CA701CD" w14:textId="77777777"/>
        </w:tc>
        <w:tc>
          <w:tcPr>
            <w:tcW w:w="7654" w:type="dxa"/>
            <w:gridSpan w:val="2"/>
          </w:tcPr>
          <w:p w:rsidRPr="00E94479" w:rsidR="00E94479" w:rsidP="00E94479" w:rsidRDefault="00E94479" w14:paraId="6E6E3995" w14:textId="77777777">
            <w:r w:rsidRPr="00E94479">
              <w:t>constaterende dat de dalai lama dit jaar zijn 90ste verjaardag zal vieren waardoor het gesprek over zijn opvolger als hoofd van het Tibetaans boeddhisme op gang is gekomen;</w:t>
            </w:r>
          </w:p>
          <w:p w:rsidR="00E94479" w:rsidP="00E94479" w:rsidRDefault="00E94479" w14:paraId="2BA525FB" w14:textId="77777777"/>
          <w:p w:rsidRPr="00E94479" w:rsidR="00E94479" w:rsidP="00E94479" w:rsidRDefault="00E94479" w14:paraId="15A401D7" w14:textId="07037B7D">
            <w:r w:rsidRPr="00E94479">
              <w:t>overwegende dat er onder de Tibetanen en de Tibetaanse regering in ballingschap zorgen leven over de inmenging van de Chinese Communistische Partij bij het aanwijzen van een opvolger;</w:t>
            </w:r>
          </w:p>
          <w:p w:rsidR="00E94479" w:rsidP="00E94479" w:rsidRDefault="00E94479" w14:paraId="429B474C" w14:textId="77777777"/>
          <w:p w:rsidRPr="00E94479" w:rsidR="00E94479" w:rsidP="00E94479" w:rsidRDefault="00E94479" w14:paraId="4FE7608F" w14:textId="79AED12B">
            <w:r w:rsidRPr="00E94479">
              <w:t>van mening dat inmenging in Tibetaanse gebruiken met betrekking tot hun geestelijk leider ongewenst is;</w:t>
            </w:r>
          </w:p>
          <w:p w:rsidR="00E94479" w:rsidP="00E94479" w:rsidRDefault="00E94479" w14:paraId="72E5C5BE" w14:textId="77777777"/>
          <w:p w:rsidRPr="00E94479" w:rsidR="00E94479" w:rsidP="00E94479" w:rsidRDefault="00E94479" w14:paraId="7A70246A" w14:textId="5A0AFF02">
            <w:r w:rsidRPr="00E94479">
              <w:t>spreekt uit dat de Chinese Communistische Partij geen stem mag hebben in de opvolging van de dalai lama;</w:t>
            </w:r>
          </w:p>
          <w:p w:rsidR="00E94479" w:rsidP="00E94479" w:rsidRDefault="00E94479" w14:paraId="7237C45F" w14:textId="77777777"/>
          <w:p w:rsidRPr="00E94479" w:rsidR="00E94479" w:rsidP="00E94479" w:rsidRDefault="00E94479" w14:paraId="3B31E7E0" w14:textId="73DFF7F1">
            <w:r w:rsidRPr="00E94479">
              <w:t>verzoekt het kabinet dit signaal in bilaterale en multilaterale gremia uit te dragen,</w:t>
            </w:r>
          </w:p>
          <w:p w:rsidR="00E94479" w:rsidP="00E94479" w:rsidRDefault="00E94479" w14:paraId="10E59719" w14:textId="77777777"/>
          <w:p w:rsidRPr="00E94479" w:rsidR="00E94479" w:rsidP="00E94479" w:rsidRDefault="00E94479" w14:paraId="04994F79" w14:textId="60755909">
            <w:r w:rsidRPr="00E94479">
              <w:t>en gaat over tot de orde van de dag.</w:t>
            </w:r>
          </w:p>
          <w:p w:rsidR="00E94479" w:rsidP="00E94479" w:rsidRDefault="00E94479" w14:paraId="4F6FD0FD" w14:textId="77777777"/>
          <w:p w:rsidR="00E94479" w:rsidP="00E94479" w:rsidRDefault="00E94479" w14:paraId="40041453" w14:textId="77777777">
            <w:r w:rsidRPr="00E94479">
              <w:t>Kahraman</w:t>
            </w:r>
          </w:p>
          <w:p w:rsidR="00E94479" w:rsidP="00E94479" w:rsidRDefault="00E94479" w14:paraId="4C240785" w14:textId="77777777">
            <w:proofErr w:type="spellStart"/>
            <w:r w:rsidRPr="00E94479">
              <w:t>Paternotte</w:t>
            </w:r>
            <w:proofErr w:type="spellEnd"/>
            <w:r w:rsidRPr="00E94479">
              <w:t xml:space="preserve"> </w:t>
            </w:r>
          </w:p>
          <w:p w:rsidR="00997775" w:rsidP="00E94479" w:rsidRDefault="00E94479" w14:paraId="6DFCE844" w14:textId="1D414C1D">
            <w:proofErr w:type="spellStart"/>
            <w:r w:rsidRPr="00E94479">
              <w:t>Boswijk</w:t>
            </w:r>
            <w:proofErr w:type="spellEnd"/>
          </w:p>
        </w:tc>
      </w:tr>
    </w:tbl>
    <w:p w:rsidR="00997775" w:rsidRDefault="00997775" w14:paraId="0CEFA0F8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BC64BD" w14:textId="77777777" w:rsidR="00E94479" w:rsidRDefault="00E94479">
      <w:pPr>
        <w:spacing w:line="20" w:lineRule="exact"/>
      </w:pPr>
    </w:p>
  </w:endnote>
  <w:endnote w:type="continuationSeparator" w:id="0">
    <w:p w14:paraId="732FB412" w14:textId="77777777" w:rsidR="00E94479" w:rsidRDefault="00E94479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4F27331" w14:textId="77777777" w:rsidR="00E94479" w:rsidRDefault="00E94479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0DCA53" w14:textId="77777777" w:rsidR="00E94479" w:rsidRDefault="00E94479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EE8D88A" w14:textId="77777777" w:rsidR="00E94479" w:rsidRDefault="00E944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479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A124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95A3B"/>
    <w:rsid w:val="00CC23D1"/>
    <w:rsid w:val="00CC270F"/>
    <w:rsid w:val="00D43192"/>
    <w:rsid w:val="00DE2437"/>
    <w:rsid w:val="00E27DF4"/>
    <w:rsid w:val="00E63508"/>
    <w:rsid w:val="00E94479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CFA8F5"/>
  <w15:docId w15:val="{5631C6E5-862F-482E-8C8E-6E97B4CB4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141</ap:Words>
  <ap:Characters>789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929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2025-04-10T07:55:00.0000000Z</dcterms:created>
  <dcterms:modified xsi:type="dcterms:W3CDTF">2025-04-10T08:17:00.0000000Z</dcterms:modified>
  <dc:description>------------------------</dc:description>
  <dc:subject/>
  <keywords/>
  <version/>
  <category/>
</coreProperties>
</file>