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12B4B" w14:paraId="2130E95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7FF6ED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D4AFF4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12B4B" w14:paraId="7271E72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C757E0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12B4B" w14:paraId="082DEE9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6BDBDFA" w14:textId="77777777"/>
        </w:tc>
      </w:tr>
      <w:tr w:rsidR="00997775" w:rsidTr="00012B4B" w14:paraId="04A11FC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5262D34" w14:textId="77777777"/>
        </w:tc>
      </w:tr>
      <w:tr w:rsidR="00997775" w:rsidTr="00012B4B" w14:paraId="720384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4BC5E4" w14:textId="77777777"/>
        </w:tc>
        <w:tc>
          <w:tcPr>
            <w:tcW w:w="7654" w:type="dxa"/>
            <w:gridSpan w:val="2"/>
          </w:tcPr>
          <w:p w:rsidR="00997775" w:rsidRDefault="00997775" w14:paraId="59F39E0F" w14:textId="77777777"/>
        </w:tc>
      </w:tr>
      <w:tr w:rsidR="00012B4B" w:rsidTr="00012B4B" w14:paraId="0AAA65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12B4B" w:rsidP="00012B4B" w:rsidRDefault="00012B4B" w14:paraId="0BF7A2E5" w14:textId="48AADCF8">
            <w:pPr>
              <w:rPr>
                <w:b/>
              </w:rPr>
            </w:pPr>
            <w:r>
              <w:rPr>
                <w:b/>
              </w:rPr>
              <w:t>35 207</w:t>
            </w:r>
          </w:p>
        </w:tc>
        <w:tc>
          <w:tcPr>
            <w:tcW w:w="7654" w:type="dxa"/>
            <w:gridSpan w:val="2"/>
          </w:tcPr>
          <w:p w:rsidR="00012B4B" w:rsidP="00012B4B" w:rsidRDefault="00012B4B" w14:paraId="3630D6BA" w14:textId="3FD93011">
            <w:pPr>
              <w:rPr>
                <w:b/>
              </w:rPr>
            </w:pPr>
            <w:r w:rsidRPr="000A5721">
              <w:rPr>
                <w:b/>
                <w:bCs/>
              </w:rPr>
              <w:t>China</w:t>
            </w:r>
          </w:p>
        </w:tc>
      </w:tr>
      <w:tr w:rsidR="00012B4B" w:rsidTr="00012B4B" w14:paraId="7C17B8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12B4B" w:rsidP="00012B4B" w:rsidRDefault="00012B4B" w14:paraId="4604C7BA" w14:textId="77777777"/>
        </w:tc>
        <w:tc>
          <w:tcPr>
            <w:tcW w:w="7654" w:type="dxa"/>
            <w:gridSpan w:val="2"/>
          </w:tcPr>
          <w:p w:rsidR="00012B4B" w:rsidP="00012B4B" w:rsidRDefault="00012B4B" w14:paraId="406EF772" w14:textId="77777777"/>
        </w:tc>
      </w:tr>
      <w:tr w:rsidR="00012B4B" w:rsidTr="00012B4B" w14:paraId="04AB9C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12B4B" w:rsidP="00012B4B" w:rsidRDefault="00012B4B" w14:paraId="3501F93B" w14:textId="77777777"/>
        </w:tc>
        <w:tc>
          <w:tcPr>
            <w:tcW w:w="7654" w:type="dxa"/>
            <w:gridSpan w:val="2"/>
          </w:tcPr>
          <w:p w:rsidR="00012B4B" w:rsidP="00012B4B" w:rsidRDefault="00012B4B" w14:paraId="27C32693" w14:textId="77777777"/>
        </w:tc>
      </w:tr>
      <w:tr w:rsidR="00012B4B" w:rsidTr="00012B4B" w14:paraId="315015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12B4B" w:rsidP="00012B4B" w:rsidRDefault="00012B4B" w14:paraId="46A2EF66" w14:textId="3E2AC95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9F5B29">
              <w:rPr>
                <w:b/>
              </w:rPr>
              <w:t>94</w:t>
            </w:r>
          </w:p>
        </w:tc>
        <w:tc>
          <w:tcPr>
            <w:tcW w:w="7654" w:type="dxa"/>
            <w:gridSpan w:val="2"/>
          </w:tcPr>
          <w:p w:rsidR="00012B4B" w:rsidP="00012B4B" w:rsidRDefault="00012B4B" w14:paraId="73C6EBC7" w14:textId="3B2E1F4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9F5B29">
              <w:rPr>
                <w:b/>
              </w:rPr>
              <w:t>DE LEDEN VAN DER BURG EN PATERNOTTE</w:t>
            </w:r>
          </w:p>
        </w:tc>
      </w:tr>
      <w:tr w:rsidR="00012B4B" w:rsidTr="00012B4B" w14:paraId="494708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12B4B" w:rsidP="00012B4B" w:rsidRDefault="00012B4B" w14:paraId="684ED782" w14:textId="77777777"/>
        </w:tc>
        <w:tc>
          <w:tcPr>
            <w:tcW w:w="7654" w:type="dxa"/>
            <w:gridSpan w:val="2"/>
          </w:tcPr>
          <w:p w:rsidR="00012B4B" w:rsidP="00012B4B" w:rsidRDefault="00012B4B" w14:paraId="33AE8592" w14:textId="5AAE65AC">
            <w:r>
              <w:t>Voorgesteld 9 april 2025</w:t>
            </w:r>
          </w:p>
        </w:tc>
      </w:tr>
      <w:tr w:rsidR="00997775" w:rsidTr="00012B4B" w14:paraId="11C616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26CDD8" w14:textId="77777777"/>
        </w:tc>
        <w:tc>
          <w:tcPr>
            <w:tcW w:w="7654" w:type="dxa"/>
            <w:gridSpan w:val="2"/>
          </w:tcPr>
          <w:p w:rsidR="00997775" w:rsidRDefault="00997775" w14:paraId="7CB39E1F" w14:textId="77777777"/>
        </w:tc>
      </w:tr>
      <w:tr w:rsidR="00997775" w:rsidTr="00012B4B" w14:paraId="30744E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759330A" w14:textId="77777777"/>
        </w:tc>
        <w:tc>
          <w:tcPr>
            <w:tcW w:w="7654" w:type="dxa"/>
            <w:gridSpan w:val="2"/>
          </w:tcPr>
          <w:p w:rsidR="00997775" w:rsidRDefault="00997775" w14:paraId="3407F5FA" w14:textId="77777777">
            <w:r>
              <w:t>De Kamer,</w:t>
            </w:r>
          </w:p>
        </w:tc>
      </w:tr>
      <w:tr w:rsidR="00997775" w:rsidTr="00012B4B" w14:paraId="5E9D53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8FA973C" w14:textId="77777777"/>
        </w:tc>
        <w:tc>
          <w:tcPr>
            <w:tcW w:w="7654" w:type="dxa"/>
            <w:gridSpan w:val="2"/>
          </w:tcPr>
          <w:p w:rsidR="00997775" w:rsidRDefault="00997775" w14:paraId="4088E3F0" w14:textId="77777777"/>
        </w:tc>
      </w:tr>
      <w:tr w:rsidR="00997775" w:rsidTr="00012B4B" w14:paraId="4A639B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4A731C8" w14:textId="77777777"/>
        </w:tc>
        <w:tc>
          <w:tcPr>
            <w:tcW w:w="7654" w:type="dxa"/>
            <w:gridSpan w:val="2"/>
          </w:tcPr>
          <w:p w:rsidR="00997775" w:rsidRDefault="00997775" w14:paraId="2D2DA019" w14:textId="77777777">
            <w:r>
              <w:t>gehoord de beraadslaging,</w:t>
            </w:r>
          </w:p>
        </w:tc>
      </w:tr>
      <w:tr w:rsidR="00997775" w:rsidTr="00012B4B" w14:paraId="2A2659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5BD9B6" w14:textId="77777777"/>
        </w:tc>
        <w:tc>
          <w:tcPr>
            <w:tcW w:w="7654" w:type="dxa"/>
            <w:gridSpan w:val="2"/>
          </w:tcPr>
          <w:p w:rsidR="00997775" w:rsidRDefault="00997775" w14:paraId="60BC12B3" w14:textId="77777777"/>
        </w:tc>
      </w:tr>
      <w:tr w:rsidR="00997775" w:rsidTr="00012B4B" w14:paraId="11E3DB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3DF8D5" w14:textId="77777777"/>
        </w:tc>
        <w:tc>
          <w:tcPr>
            <w:tcW w:w="7654" w:type="dxa"/>
            <w:gridSpan w:val="2"/>
          </w:tcPr>
          <w:p w:rsidRPr="00012B4B" w:rsidR="00012B4B" w:rsidP="00012B4B" w:rsidRDefault="00012B4B" w14:paraId="09A32DC0" w14:textId="77777777">
            <w:r w:rsidRPr="00012B4B">
              <w:t>constaterende dat de Kamer zich in grote meerderheid heeft uitgesproken voor deelname van Taiwan aan internationale organisaties;</w:t>
            </w:r>
          </w:p>
          <w:p w:rsidR="009F5B29" w:rsidP="00012B4B" w:rsidRDefault="009F5B29" w14:paraId="72EA64DC" w14:textId="77777777"/>
          <w:p w:rsidRPr="00012B4B" w:rsidR="00012B4B" w:rsidP="00012B4B" w:rsidRDefault="00012B4B" w14:paraId="541ED73F" w14:textId="7371E1A5">
            <w:r w:rsidRPr="00012B4B">
              <w:t>overwegende dat Taiwan door als eerste te waarschuwen voor de risico's van de corona-uitbraak in Wuhan heeft bewezen een verantwoordelijk lid van de internationale gemeenschap te zijn;</w:t>
            </w:r>
          </w:p>
          <w:p w:rsidR="009F5B29" w:rsidP="00012B4B" w:rsidRDefault="009F5B29" w14:paraId="2C635C8D" w14:textId="77777777"/>
          <w:p w:rsidRPr="00012B4B" w:rsidR="00012B4B" w:rsidP="00012B4B" w:rsidRDefault="00012B4B" w14:paraId="3E346414" w14:textId="252C37BF">
            <w:r w:rsidRPr="00012B4B">
              <w:t xml:space="preserve">overwegende dat verschillende landen zich hebben uitgesproken voor de status van Taiwan als </w:t>
            </w:r>
            <w:proofErr w:type="spellStart"/>
            <w:r w:rsidRPr="00012B4B">
              <w:t>observer</w:t>
            </w:r>
            <w:proofErr w:type="spellEnd"/>
            <w:r w:rsidRPr="00012B4B">
              <w:t xml:space="preserve"> bij de Wereldgezondheidsorganisatie (WHO); </w:t>
            </w:r>
          </w:p>
          <w:p w:rsidR="009F5B29" w:rsidP="00012B4B" w:rsidRDefault="009F5B29" w14:paraId="5714EAF6" w14:textId="77777777"/>
          <w:p w:rsidRPr="00012B4B" w:rsidR="00012B4B" w:rsidP="00012B4B" w:rsidRDefault="00012B4B" w14:paraId="7AF02516" w14:textId="7AE24F9B">
            <w:r w:rsidRPr="00012B4B">
              <w:t>verzoekt het kabinet zich bij de World Health Assembly in mei uit te spreken voor betekenisvolle deelname van Taiwan aan de WHO,</w:t>
            </w:r>
          </w:p>
          <w:p w:rsidR="009F5B29" w:rsidP="00012B4B" w:rsidRDefault="009F5B29" w14:paraId="47028F51" w14:textId="77777777"/>
          <w:p w:rsidRPr="00012B4B" w:rsidR="00012B4B" w:rsidP="00012B4B" w:rsidRDefault="00012B4B" w14:paraId="69CBA451" w14:textId="5886D0BC">
            <w:r w:rsidRPr="00012B4B">
              <w:t>en gaat over tot de orde van de dag.</w:t>
            </w:r>
          </w:p>
          <w:p w:rsidR="009F5B29" w:rsidP="00012B4B" w:rsidRDefault="009F5B29" w14:paraId="7FC9A14D" w14:textId="77777777"/>
          <w:p w:rsidR="009F5B29" w:rsidP="00012B4B" w:rsidRDefault="00012B4B" w14:paraId="156B3069" w14:textId="77777777">
            <w:r w:rsidRPr="00012B4B">
              <w:t xml:space="preserve">Van der Burg </w:t>
            </w:r>
          </w:p>
          <w:p w:rsidR="00997775" w:rsidP="009F5B29" w:rsidRDefault="00012B4B" w14:paraId="107FCCE3" w14:textId="4C2CD6C7">
            <w:proofErr w:type="spellStart"/>
            <w:r w:rsidRPr="00012B4B">
              <w:t>Paternotte</w:t>
            </w:r>
            <w:proofErr w:type="spellEnd"/>
          </w:p>
        </w:tc>
      </w:tr>
    </w:tbl>
    <w:p w:rsidR="00997775" w:rsidRDefault="00997775" w14:paraId="6D5D69A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D0354" w14:textId="77777777" w:rsidR="00012B4B" w:rsidRDefault="00012B4B">
      <w:pPr>
        <w:spacing w:line="20" w:lineRule="exact"/>
      </w:pPr>
    </w:p>
  </w:endnote>
  <w:endnote w:type="continuationSeparator" w:id="0">
    <w:p w14:paraId="790D33FA" w14:textId="77777777" w:rsidR="00012B4B" w:rsidRDefault="00012B4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D8A7213" w14:textId="77777777" w:rsidR="00012B4B" w:rsidRDefault="00012B4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20B20" w14:textId="77777777" w:rsidR="00012B4B" w:rsidRDefault="00012B4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70654D3" w14:textId="77777777" w:rsidR="00012B4B" w:rsidRDefault="00012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B4B"/>
    <w:rsid w:val="00012B4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E484A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9F5B29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95A3B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EDE22"/>
  <w15:docId w15:val="{DD4A894D-D6DF-4846-91E7-78998901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127</ap:Words>
  <ap:Characters>749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2025-04-10T07:55:00.0000000Z</dcterms:created>
  <dcterms:modified xsi:type="dcterms:W3CDTF">2025-04-10T08:17:00.0000000Z</dcterms:modified>
  <dc:description>------------------------</dc:description>
  <dc:subject/>
  <keywords/>
  <version/>
  <category/>
</coreProperties>
</file>