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616DD" w14:paraId="1F28D147" w14:textId="77777777">
        <w:tc>
          <w:tcPr>
            <w:tcW w:w="6733" w:type="dxa"/>
            <w:gridSpan w:val="2"/>
            <w:tcBorders>
              <w:top w:val="nil"/>
              <w:left w:val="nil"/>
              <w:bottom w:val="nil"/>
              <w:right w:val="nil"/>
            </w:tcBorders>
            <w:vAlign w:val="center"/>
          </w:tcPr>
          <w:p w:rsidR="00997775" w:rsidP="00710A7A" w:rsidRDefault="00997775" w14:paraId="0AF628B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084BB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616DD" w14:paraId="743641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F15426" w14:textId="77777777">
            <w:r w:rsidRPr="008B0CC5">
              <w:t xml:space="preserve">Vergaderjaar </w:t>
            </w:r>
            <w:r w:rsidR="00AC6B87">
              <w:t>2024-2025</w:t>
            </w:r>
          </w:p>
        </w:tc>
      </w:tr>
      <w:tr w:rsidR="00997775" w:rsidTr="006616DD" w14:paraId="7B50A3BF" w14:textId="77777777">
        <w:trPr>
          <w:cantSplit/>
        </w:trPr>
        <w:tc>
          <w:tcPr>
            <w:tcW w:w="10985" w:type="dxa"/>
            <w:gridSpan w:val="3"/>
            <w:tcBorders>
              <w:top w:val="nil"/>
              <w:left w:val="nil"/>
              <w:bottom w:val="nil"/>
              <w:right w:val="nil"/>
            </w:tcBorders>
          </w:tcPr>
          <w:p w:rsidR="00997775" w:rsidRDefault="00997775" w14:paraId="6074C905" w14:textId="77777777"/>
        </w:tc>
      </w:tr>
      <w:tr w:rsidR="00997775" w:rsidTr="006616DD" w14:paraId="1F4F477F" w14:textId="77777777">
        <w:trPr>
          <w:cantSplit/>
        </w:trPr>
        <w:tc>
          <w:tcPr>
            <w:tcW w:w="10985" w:type="dxa"/>
            <w:gridSpan w:val="3"/>
            <w:tcBorders>
              <w:top w:val="nil"/>
              <w:left w:val="nil"/>
              <w:bottom w:val="single" w:color="auto" w:sz="4" w:space="0"/>
              <w:right w:val="nil"/>
            </w:tcBorders>
          </w:tcPr>
          <w:p w:rsidR="00997775" w:rsidRDefault="00997775" w14:paraId="5FA6DBE8" w14:textId="77777777"/>
        </w:tc>
      </w:tr>
      <w:tr w:rsidR="00997775" w:rsidTr="006616DD" w14:paraId="7B749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76A269" w14:textId="77777777"/>
        </w:tc>
        <w:tc>
          <w:tcPr>
            <w:tcW w:w="7654" w:type="dxa"/>
            <w:gridSpan w:val="2"/>
          </w:tcPr>
          <w:p w:rsidR="00997775" w:rsidRDefault="00997775" w14:paraId="454176BA" w14:textId="77777777"/>
        </w:tc>
      </w:tr>
      <w:tr w:rsidR="006616DD" w:rsidTr="006616DD" w14:paraId="70DDB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16DD" w:rsidP="006616DD" w:rsidRDefault="006616DD" w14:paraId="43A7BFE5" w14:textId="6ADD4A3E">
            <w:pPr>
              <w:rPr>
                <w:b/>
              </w:rPr>
            </w:pPr>
            <w:r>
              <w:rPr>
                <w:b/>
              </w:rPr>
              <w:t>32 623</w:t>
            </w:r>
          </w:p>
        </w:tc>
        <w:tc>
          <w:tcPr>
            <w:tcW w:w="7654" w:type="dxa"/>
            <w:gridSpan w:val="2"/>
          </w:tcPr>
          <w:p w:rsidR="006616DD" w:rsidP="006616DD" w:rsidRDefault="006616DD" w14:paraId="15797DD9" w14:textId="3CCD0245">
            <w:pPr>
              <w:rPr>
                <w:b/>
              </w:rPr>
            </w:pPr>
            <w:r w:rsidRPr="006B2CD9">
              <w:rPr>
                <w:b/>
                <w:bCs/>
              </w:rPr>
              <w:t>Actuele situatie in Noord-Afrika en het Midden-Oosten</w:t>
            </w:r>
          </w:p>
        </w:tc>
      </w:tr>
      <w:tr w:rsidR="006616DD" w:rsidTr="006616DD" w14:paraId="7E03A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16DD" w:rsidP="006616DD" w:rsidRDefault="006616DD" w14:paraId="04AFA0C7" w14:textId="77777777"/>
        </w:tc>
        <w:tc>
          <w:tcPr>
            <w:tcW w:w="7654" w:type="dxa"/>
            <w:gridSpan w:val="2"/>
          </w:tcPr>
          <w:p w:rsidR="006616DD" w:rsidP="006616DD" w:rsidRDefault="006616DD" w14:paraId="60B79608" w14:textId="77777777"/>
        </w:tc>
      </w:tr>
      <w:tr w:rsidR="006616DD" w:rsidTr="006616DD" w14:paraId="1D271B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16DD" w:rsidP="006616DD" w:rsidRDefault="006616DD" w14:paraId="6CA04882" w14:textId="77777777"/>
        </w:tc>
        <w:tc>
          <w:tcPr>
            <w:tcW w:w="7654" w:type="dxa"/>
            <w:gridSpan w:val="2"/>
          </w:tcPr>
          <w:p w:rsidR="006616DD" w:rsidP="006616DD" w:rsidRDefault="006616DD" w14:paraId="5C0A95F1" w14:textId="77777777"/>
        </w:tc>
      </w:tr>
      <w:tr w:rsidR="006616DD" w:rsidTr="006616DD" w14:paraId="5BB9DF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16DD" w:rsidP="006616DD" w:rsidRDefault="006616DD" w14:paraId="00697FCC" w14:textId="18D5B045">
            <w:pPr>
              <w:rPr>
                <w:b/>
              </w:rPr>
            </w:pPr>
            <w:r>
              <w:rPr>
                <w:b/>
              </w:rPr>
              <w:t xml:space="preserve">Nr. </w:t>
            </w:r>
            <w:r w:rsidR="00952A56">
              <w:rPr>
                <w:b/>
              </w:rPr>
              <w:t>335</w:t>
            </w:r>
          </w:p>
        </w:tc>
        <w:tc>
          <w:tcPr>
            <w:tcW w:w="7654" w:type="dxa"/>
            <w:gridSpan w:val="2"/>
          </w:tcPr>
          <w:p w:rsidR="006616DD" w:rsidP="006616DD" w:rsidRDefault="006616DD" w14:paraId="6A586224" w14:textId="199E764F">
            <w:pPr>
              <w:rPr>
                <w:b/>
              </w:rPr>
            </w:pPr>
            <w:r>
              <w:rPr>
                <w:b/>
              </w:rPr>
              <w:t xml:space="preserve">MOTIE VAN </w:t>
            </w:r>
            <w:r w:rsidR="00952A56">
              <w:rPr>
                <w:b/>
              </w:rPr>
              <w:t>HET LID CEDER C.S.</w:t>
            </w:r>
          </w:p>
        </w:tc>
      </w:tr>
      <w:tr w:rsidR="006616DD" w:rsidTr="006616DD" w14:paraId="6D1D1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16DD" w:rsidP="006616DD" w:rsidRDefault="006616DD" w14:paraId="04B7E471" w14:textId="77777777"/>
        </w:tc>
        <w:tc>
          <w:tcPr>
            <w:tcW w:w="7654" w:type="dxa"/>
            <w:gridSpan w:val="2"/>
          </w:tcPr>
          <w:p w:rsidR="006616DD" w:rsidP="006616DD" w:rsidRDefault="006616DD" w14:paraId="1DC36C44" w14:textId="1825650F">
            <w:r>
              <w:t>Voorgesteld 9 april 2025</w:t>
            </w:r>
          </w:p>
        </w:tc>
      </w:tr>
      <w:tr w:rsidR="00997775" w:rsidTr="006616DD" w14:paraId="41E52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D89CDA" w14:textId="77777777"/>
        </w:tc>
        <w:tc>
          <w:tcPr>
            <w:tcW w:w="7654" w:type="dxa"/>
            <w:gridSpan w:val="2"/>
          </w:tcPr>
          <w:p w:rsidR="00997775" w:rsidRDefault="00997775" w14:paraId="61061875" w14:textId="77777777"/>
        </w:tc>
      </w:tr>
      <w:tr w:rsidR="00997775" w:rsidTr="006616DD" w14:paraId="53A90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6405CE" w14:textId="77777777"/>
        </w:tc>
        <w:tc>
          <w:tcPr>
            <w:tcW w:w="7654" w:type="dxa"/>
            <w:gridSpan w:val="2"/>
          </w:tcPr>
          <w:p w:rsidR="00997775" w:rsidRDefault="00997775" w14:paraId="2E3F7645" w14:textId="77777777">
            <w:r>
              <w:t>De Kamer,</w:t>
            </w:r>
          </w:p>
        </w:tc>
      </w:tr>
      <w:tr w:rsidR="00997775" w:rsidTr="006616DD" w14:paraId="01FE6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323D07" w14:textId="77777777"/>
        </w:tc>
        <w:tc>
          <w:tcPr>
            <w:tcW w:w="7654" w:type="dxa"/>
            <w:gridSpan w:val="2"/>
          </w:tcPr>
          <w:p w:rsidR="00997775" w:rsidRDefault="00997775" w14:paraId="205BEF77" w14:textId="77777777"/>
        </w:tc>
      </w:tr>
      <w:tr w:rsidR="00997775" w:rsidTr="006616DD" w14:paraId="5B46FF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69C566" w14:textId="77777777"/>
        </w:tc>
        <w:tc>
          <w:tcPr>
            <w:tcW w:w="7654" w:type="dxa"/>
            <w:gridSpan w:val="2"/>
          </w:tcPr>
          <w:p w:rsidR="00997775" w:rsidRDefault="00997775" w14:paraId="2CC6A224" w14:textId="77777777">
            <w:r>
              <w:t>gehoord de beraadslaging,</w:t>
            </w:r>
          </w:p>
        </w:tc>
      </w:tr>
      <w:tr w:rsidR="00997775" w:rsidTr="006616DD" w14:paraId="59AB1B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C54CE2" w14:textId="77777777"/>
        </w:tc>
        <w:tc>
          <w:tcPr>
            <w:tcW w:w="7654" w:type="dxa"/>
            <w:gridSpan w:val="2"/>
          </w:tcPr>
          <w:p w:rsidR="00997775" w:rsidRDefault="00997775" w14:paraId="25236374" w14:textId="77777777"/>
        </w:tc>
      </w:tr>
      <w:tr w:rsidR="00997775" w:rsidTr="006616DD" w14:paraId="139FF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490177" w14:textId="77777777"/>
        </w:tc>
        <w:tc>
          <w:tcPr>
            <w:tcW w:w="7654" w:type="dxa"/>
            <w:gridSpan w:val="2"/>
          </w:tcPr>
          <w:p w:rsidRPr="006616DD" w:rsidR="006616DD" w:rsidP="006616DD" w:rsidRDefault="006616DD" w14:paraId="351E59C3" w14:textId="77777777">
            <w:r w:rsidRPr="006616DD">
              <w:t>constaterende dat de OPCW schat dat er op meer dan 100 locaties chemische wapens in Syrië aanwezig zijn;</w:t>
            </w:r>
          </w:p>
          <w:p w:rsidR="00952A56" w:rsidP="006616DD" w:rsidRDefault="00952A56" w14:paraId="3E1BDFD6" w14:textId="77777777"/>
          <w:p w:rsidRPr="006616DD" w:rsidR="006616DD" w:rsidP="006616DD" w:rsidRDefault="006616DD" w14:paraId="68665DF0" w14:textId="6F2D762F">
            <w:r w:rsidRPr="006616DD">
              <w:t>overwegende dat er bij experts grote zorgen zijn over de beveiliging van opgeslagen wapens en voorkomen moet worden dat deze in handen vallen van extremistische groepen;</w:t>
            </w:r>
          </w:p>
          <w:p w:rsidR="00952A56" w:rsidP="006616DD" w:rsidRDefault="00952A56" w14:paraId="5D4BE244" w14:textId="77777777"/>
          <w:p w:rsidRPr="006616DD" w:rsidR="006616DD" w:rsidP="006616DD" w:rsidRDefault="006616DD" w14:paraId="3A2EA0B2" w14:textId="4E66EAD6">
            <w:r w:rsidRPr="006616DD">
              <w:t>verzoekt de regering om in internationaal verband te pleiten voor ondersteuning voor de Syrische overgangsregering om de chemische wapens te vernietigen en voor onafhankelijke waarnemers om er op toe te zien dat ze worden vernietigd,</w:t>
            </w:r>
          </w:p>
          <w:p w:rsidR="00952A56" w:rsidP="006616DD" w:rsidRDefault="00952A56" w14:paraId="447BA25F" w14:textId="77777777"/>
          <w:p w:rsidRPr="006616DD" w:rsidR="006616DD" w:rsidP="006616DD" w:rsidRDefault="006616DD" w14:paraId="29D7A4B5" w14:textId="43343254">
            <w:r w:rsidRPr="006616DD">
              <w:t>en gaat over tot de orde van de dag.</w:t>
            </w:r>
          </w:p>
          <w:p w:rsidR="00952A56" w:rsidP="006616DD" w:rsidRDefault="00952A56" w14:paraId="64292F9F" w14:textId="77777777"/>
          <w:p w:rsidR="00952A56" w:rsidP="006616DD" w:rsidRDefault="006616DD" w14:paraId="3CC332A5" w14:textId="77777777">
            <w:r w:rsidRPr="006616DD">
              <w:t>Ceder</w:t>
            </w:r>
          </w:p>
          <w:p w:rsidR="00952A56" w:rsidP="006616DD" w:rsidRDefault="006616DD" w14:paraId="415540A7" w14:textId="77777777">
            <w:r w:rsidRPr="006616DD">
              <w:t>Dobbe</w:t>
            </w:r>
          </w:p>
          <w:p w:rsidR="00952A56" w:rsidP="006616DD" w:rsidRDefault="006616DD" w14:paraId="3124CCB4" w14:textId="77777777">
            <w:r w:rsidRPr="006616DD">
              <w:t>Stoffer</w:t>
            </w:r>
          </w:p>
          <w:p w:rsidR="00952A56" w:rsidP="006616DD" w:rsidRDefault="006616DD" w14:paraId="3E0C2832" w14:textId="77777777">
            <w:proofErr w:type="spellStart"/>
            <w:r w:rsidRPr="006616DD">
              <w:t>Boswijk</w:t>
            </w:r>
            <w:proofErr w:type="spellEnd"/>
          </w:p>
          <w:p w:rsidR="00952A56" w:rsidP="006616DD" w:rsidRDefault="006616DD" w14:paraId="7860ED63" w14:textId="77777777">
            <w:proofErr w:type="spellStart"/>
            <w:r w:rsidRPr="006616DD">
              <w:t>Piri</w:t>
            </w:r>
            <w:proofErr w:type="spellEnd"/>
          </w:p>
          <w:p w:rsidR="00952A56" w:rsidP="006616DD" w:rsidRDefault="006616DD" w14:paraId="551A3A3F" w14:textId="77777777">
            <w:r w:rsidRPr="006616DD">
              <w:t>Dassen</w:t>
            </w:r>
          </w:p>
          <w:p w:rsidR="00952A56" w:rsidP="006616DD" w:rsidRDefault="006616DD" w14:paraId="5666DA70" w14:textId="77777777">
            <w:proofErr w:type="spellStart"/>
            <w:r w:rsidRPr="006616DD">
              <w:t>Paternotte</w:t>
            </w:r>
            <w:proofErr w:type="spellEnd"/>
          </w:p>
          <w:p w:rsidR="00952A56" w:rsidP="006616DD" w:rsidRDefault="006616DD" w14:paraId="083C583E" w14:textId="77777777">
            <w:r w:rsidRPr="006616DD">
              <w:t xml:space="preserve">Van der Burg </w:t>
            </w:r>
          </w:p>
          <w:p w:rsidR="00997775" w:rsidP="00952A56" w:rsidRDefault="006616DD" w14:paraId="4FCA0147" w14:textId="0E11F328">
            <w:r w:rsidRPr="006616DD">
              <w:t>Kahraman</w:t>
            </w:r>
          </w:p>
        </w:tc>
      </w:tr>
    </w:tbl>
    <w:p w:rsidR="00997775" w:rsidRDefault="00997775" w14:paraId="7A33C0B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48DC" w14:textId="77777777" w:rsidR="006616DD" w:rsidRDefault="006616DD">
      <w:pPr>
        <w:spacing w:line="20" w:lineRule="exact"/>
      </w:pPr>
    </w:p>
  </w:endnote>
  <w:endnote w:type="continuationSeparator" w:id="0">
    <w:p w14:paraId="5F37BBA1" w14:textId="77777777" w:rsidR="006616DD" w:rsidRDefault="006616DD">
      <w:pPr>
        <w:pStyle w:val="Amendement"/>
      </w:pPr>
      <w:r>
        <w:rPr>
          <w:b w:val="0"/>
        </w:rPr>
        <w:t xml:space="preserve"> </w:t>
      </w:r>
    </w:p>
  </w:endnote>
  <w:endnote w:type="continuationNotice" w:id="1">
    <w:p w14:paraId="65DBDA7D" w14:textId="77777777" w:rsidR="006616DD" w:rsidRDefault="006616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A4243" w14:textId="77777777" w:rsidR="006616DD" w:rsidRDefault="006616DD">
      <w:pPr>
        <w:pStyle w:val="Amendement"/>
      </w:pPr>
      <w:r>
        <w:rPr>
          <w:b w:val="0"/>
        </w:rPr>
        <w:separator/>
      </w:r>
    </w:p>
  </w:footnote>
  <w:footnote w:type="continuationSeparator" w:id="0">
    <w:p w14:paraId="020ABFC4" w14:textId="77777777" w:rsidR="006616DD" w:rsidRDefault="00661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D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616DD"/>
    <w:rsid w:val="006765BC"/>
    <w:rsid w:val="00693459"/>
    <w:rsid w:val="00710A7A"/>
    <w:rsid w:val="00744C6E"/>
    <w:rsid w:val="007B35A1"/>
    <w:rsid w:val="007C50C6"/>
    <w:rsid w:val="008304CB"/>
    <w:rsid w:val="00831CE0"/>
    <w:rsid w:val="00850A1D"/>
    <w:rsid w:val="00862909"/>
    <w:rsid w:val="00872A23"/>
    <w:rsid w:val="008B0CC5"/>
    <w:rsid w:val="00930A04"/>
    <w:rsid w:val="00952A56"/>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5BB80"/>
  <w15:docId w15:val="{83F6CF2D-A1D7-4006-B3EA-B24B9C48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744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2025-04-10T08:17:00.0000000Z</dcterms:created>
  <dcterms:modified xsi:type="dcterms:W3CDTF">2025-04-10T08:53:00.0000000Z</dcterms:modified>
  <dc:description>------------------------</dc:description>
  <dc:subject/>
  <keywords/>
  <version/>
  <category/>
</coreProperties>
</file>