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37BEC" w14:paraId="082954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1D909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40AC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37BEC" w14:paraId="4CAC4F9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94D49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37BEC" w14:paraId="709943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7535AF" w14:textId="77777777"/>
        </w:tc>
      </w:tr>
      <w:tr w:rsidR="00997775" w:rsidTr="00B37BEC" w14:paraId="363030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BBB589" w14:textId="77777777"/>
        </w:tc>
      </w:tr>
      <w:tr w:rsidR="00997775" w:rsidTr="00B37BEC" w14:paraId="4FF7EF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D47383" w14:textId="77777777"/>
        </w:tc>
        <w:tc>
          <w:tcPr>
            <w:tcW w:w="7654" w:type="dxa"/>
            <w:gridSpan w:val="2"/>
          </w:tcPr>
          <w:p w:rsidR="00997775" w:rsidRDefault="00997775" w14:paraId="7E60505D" w14:textId="77777777"/>
        </w:tc>
      </w:tr>
      <w:tr w:rsidR="00B37BEC" w:rsidTr="00B37BEC" w14:paraId="1ED401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BEC" w:rsidP="00B37BEC" w:rsidRDefault="00B37BEC" w14:paraId="75B1BAD9" w14:textId="438FDB1A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B37BEC" w:rsidP="00B37BEC" w:rsidRDefault="00B37BEC" w14:paraId="3E5A073A" w14:textId="118DDF2E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B37BEC" w:rsidTr="00B37BEC" w14:paraId="0E3439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BEC" w:rsidP="00B37BEC" w:rsidRDefault="00B37BEC" w14:paraId="46400103" w14:textId="77777777"/>
        </w:tc>
        <w:tc>
          <w:tcPr>
            <w:tcW w:w="7654" w:type="dxa"/>
            <w:gridSpan w:val="2"/>
          </w:tcPr>
          <w:p w:rsidR="00B37BEC" w:rsidP="00B37BEC" w:rsidRDefault="00B37BEC" w14:paraId="20739BFF" w14:textId="77777777"/>
        </w:tc>
      </w:tr>
      <w:tr w:rsidR="00B37BEC" w:rsidTr="00B37BEC" w14:paraId="5C045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BEC" w:rsidP="00B37BEC" w:rsidRDefault="00B37BEC" w14:paraId="0482BF15" w14:textId="77777777"/>
        </w:tc>
        <w:tc>
          <w:tcPr>
            <w:tcW w:w="7654" w:type="dxa"/>
            <w:gridSpan w:val="2"/>
          </w:tcPr>
          <w:p w:rsidR="00B37BEC" w:rsidP="00B37BEC" w:rsidRDefault="00B37BEC" w14:paraId="26E93789" w14:textId="77777777"/>
        </w:tc>
      </w:tr>
      <w:tr w:rsidR="00B37BEC" w:rsidTr="00B37BEC" w14:paraId="4079EC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BEC" w:rsidP="00B37BEC" w:rsidRDefault="00B37BEC" w14:paraId="2CB271BE" w14:textId="01D3202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C5BDB">
              <w:rPr>
                <w:b/>
              </w:rPr>
              <w:t>338</w:t>
            </w:r>
          </w:p>
        </w:tc>
        <w:tc>
          <w:tcPr>
            <w:tcW w:w="7654" w:type="dxa"/>
            <w:gridSpan w:val="2"/>
          </w:tcPr>
          <w:p w:rsidR="00B37BEC" w:rsidP="00B37BEC" w:rsidRDefault="00B37BEC" w14:paraId="54C263C2" w14:textId="23F4F4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C5BDB">
              <w:rPr>
                <w:b/>
              </w:rPr>
              <w:t>HET LID VAN BAARLE</w:t>
            </w:r>
          </w:p>
        </w:tc>
      </w:tr>
      <w:tr w:rsidR="00B37BEC" w:rsidTr="00B37BEC" w14:paraId="02623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BEC" w:rsidP="00B37BEC" w:rsidRDefault="00B37BEC" w14:paraId="20687CB6" w14:textId="77777777"/>
        </w:tc>
        <w:tc>
          <w:tcPr>
            <w:tcW w:w="7654" w:type="dxa"/>
            <w:gridSpan w:val="2"/>
          </w:tcPr>
          <w:p w:rsidR="00B37BEC" w:rsidP="00B37BEC" w:rsidRDefault="00B37BEC" w14:paraId="63850D75" w14:textId="6F5E15A2">
            <w:r>
              <w:t>Voorgesteld 9 april 2025</w:t>
            </w:r>
          </w:p>
        </w:tc>
      </w:tr>
      <w:tr w:rsidR="00997775" w:rsidTr="00B37BEC" w14:paraId="5C2674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B097BE" w14:textId="77777777"/>
        </w:tc>
        <w:tc>
          <w:tcPr>
            <w:tcW w:w="7654" w:type="dxa"/>
            <w:gridSpan w:val="2"/>
          </w:tcPr>
          <w:p w:rsidR="00997775" w:rsidRDefault="00997775" w14:paraId="4AB9FCDD" w14:textId="77777777"/>
        </w:tc>
      </w:tr>
      <w:tr w:rsidR="00997775" w:rsidTr="00B37BEC" w14:paraId="7285A6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51AC32" w14:textId="77777777"/>
        </w:tc>
        <w:tc>
          <w:tcPr>
            <w:tcW w:w="7654" w:type="dxa"/>
            <w:gridSpan w:val="2"/>
          </w:tcPr>
          <w:p w:rsidR="00997775" w:rsidRDefault="00997775" w14:paraId="3A47E0BE" w14:textId="77777777">
            <w:r>
              <w:t>De Kamer,</w:t>
            </w:r>
          </w:p>
        </w:tc>
      </w:tr>
      <w:tr w:rsidR="00997775" w:rsidTr="00B37BEC" w14:paraId="1AB6AF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01013" w14:textId="77777777"/>
        </w:tc>
        <w:tc>
          <w:tcPr>
            <w:tcW w:w="7654" w:type="dxa"/>
            <w:gridSpan w:val="2"/>
          </w:tcPr>
          <w:p w:rsidR="00997775" w:rsidRDefault="00997775" w14:paraId="10B56A2B" w14:textId="77777777"/>
        </w:tc>
      </w:tr>
      <w:tr w:rsidR="00997775" w:rsidTr="00B37BEC" w14:paraId="54CA8C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68CDEA" w14:textId="77777777"/>
        </w:tc>
        <w:tc>
          <w:tcPr>
            <w:tcW w:w="7654" w:type="dxa"/>
            <w:gridSpan w:val="2"/>
          </w:tcPr>
          <w:p w:rsidR="00997775" w:rsidRDefault="00997775" w14:paraId="68B076CD" w14:textId="77777777">
            <w:r>
              <w:t>gehoord de beraadslaging,</w:t>
            </w:r>
          </w:p>
        </w:tc>
      </w:tr>
      <w:tr w:rsidR="00997775" w:rsidTr="00B37BEC" w14:paraId="5D16FA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87CD96" w14:textId="77777777"/>
        </w:tc>
        <w:tc>
          <w:tcPr>
            <w:tcW w:w="7654" w:type="dxa"/>
            <w:gridSpan w:val="2"/>
          </w:tcPr>
          <w:p w:rsidR="00997775" w:rsidRDefault="00997775" w14:paraId="69E6FA23" w14:textId="77777777"/>
        </w:tc>
      </w:tr>
      <w:tr w:rsidR="00997775" w:rsidTr="00B37BEC" w14:paraId="3E828A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CC019" w14:textId="77777777"/>
        </w:tc>
        <w:tc>
          <w:tcPr>
            <w:tcW w:w="7654" w:type="dxa"/>
            <w:gridSpan w:val="2"/>
          </w:tcPr>
          <w:p w:rsidRPr="00B37BEC" w:rsidR="00B37BEC" w:rsidP="00B37BEC" w:rsidRDefault="00B37BEC" w14:paraId="58E66BC0" w14:textId="77777777">
            <w:r w:rsidRPr="00B37BEC">
              <w:t xml:space="preserve">constaterende dat Israël de Syrische </w:t>
            </w:r>
            <w:proofErr w:type="spellStart"/>
            <w:r w:rsidRPr="00B37BEC">
              <w:t>Golanhoogte</w:t>
            </w:r>
            <w:proofErr w:type="spellEnd"/>
            <w:r w:rsidRPr="00B37BEC">
              <w:t xml:space="preserve"> al decennialang illegaal annexeert;</w:t>
            </w:r>
          </w:p>
          <w:p w:rsidR="001C5BDB" w:rsidP="00B37BEC" w:rsidRDefault="001C5BDB" w14:paraId="6ADBC283" w14:textId="77777777"/>
          <w:p w:rsidRPr="00B37BEC" w:rsidR="00B37BEC" w:rsidP="00B37BEC" w:rsidRDefault="00B37BEC" w14:paraId="1AC0882F" w14:textId="07628D84">
            <w:r w:rsidRPr="00B37BEC">
              <w:t>constaterende dat Israël inmiddels ook 400 vierkante kilometer extra Syrisch grondgebied heeft bezet en zegt dat voor onbepaalde tijd te zullen blijven doen;</w:t>
            </w:r>
          </w:p>
          <w:p w:rsidR="001C5BDB" w:rsidP="00B37BEC" w:rsidRDefault="001C5BDB" w14:paraId="305230D6" w14:textId="77777777"/>
          <w:p w:rsidRPr="00B37BEC" w:rsidR="00B37BEC" w:rsidP="00B37BEC" w:rsidRDefault="00B37BEC" w14:paraId="673527F9" w14:textId="0BC21953">
            <w:r w:rsidRPr="00B37BEC">
              <w:t>overwegende dat Israël ook Palestijns land illegaal annexeert en een genocide pleegt in Gaza;</w:t>
            </w:r>
          </w:p>
          <w:p w:rsidR="001C5BDB" w:rsidP="00B37BEC" w:rsidRDefault="001C5BDB" w14:paraId="12B5DBA8" w14:textId="77777777"/>
          <w:p w:rsidRPr="00B37BEC" w:rsidR="00B37BEC" w:rsidP="00B37BEC" w:rsidRDefault="00B37BEC" w14:paraId="7D4B5E6F" w14:textId="5C28579C">
            <w:r w:rsidRPr="00B37BEC">
              <w:t>verzoekt de regering in reactie op de genocide in Gaza en de illegale annexatie van land keiharde sancties tegen Israël te bepleiten,</w:t>
            </w:r>
          </w:p>
          <w:p w:rsidR="001C5BDB" w:rsidP="00B37BEC" w:rsidRDefault="001C5BDB" w14:paraId="7385D2C3" w14:textId="77777777"/>
          <w:p w:rsidRPr="00B37BEC" w:rsidR="00B37BEC" w:rsidP="00B37BEC" w:rsidRDefault="00B37BEC" w14:paraId="4F72C681" w14:textId="65B889A8">
            <w:r w:rsidRPr="00B37BEC">
              <w:t>en gaat over tot de orde van de dag.</w:t>
            </w:r>
          </w:p>
          <w:p w:rsidR="001C5BDB" w:rsidP="00B37BEC" w:rsidRDefault="001C5BDB" w14:paraId="6914500D" w14:textId="77777777"/>
          <w:p w:rsidR="00997775" w:rsidP="001C5BDB" w:rsidRDefault="00B37BEC" w14:paraId="13B26969" w14:textId="5753925B">
            <w:r w:rsidRPr="00B37BEC">
              <w:t>Van Baarle</w:t>
            </w:r>
          </w:p>
        </w:tc>
      </w:tr>
    </w:tbl>
    <w:p w:rsidR="00997775" w:rsidRDefault="00997775" w14:paraId="31199A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4C5F" w14:textId="77777777" w:rsidR="00B37BEC" w:rsidRDefault="00B37BEC">
      <w:pPr>
        <w:spacing w:line="20" w:lineRule="exact"/>
      </w:pPr>
    </w:p>
  </w:endnote>
  <w:endnote w:type="continuationSeparator" w:id="0">
    <w:p w14:paraId="6B7244FB" w14:textId="77777777" w:rsidR="00B37BEC" w:rsidRDefault="00B37B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FFF167" w14:textId="77777777" w:rsidR="00B37BEC" w:rsidRDefault="00B37B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EF08C" w14:textId="77777777" w:rsidR="00B37BEC" w:rsidRDefault="00B37B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EE9947" w14:textId="77777777" w:rsidR="00B37BEC" w:rsidRDefault="00B3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EC"/>
    <w:rsid w:val="00133FCE"/>
    <w:rsid w:val="001C5BDB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0069"/>
    <w:rsid w:val="00B37BEC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85E19"/>
  <w15:docId w15:val="{8130DA70-C277-4459-A767-D0CCE7F2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2025-04-10T08:52:00.0000000Z</dcterms:modified>
  <dc:description>------------------------</dc:description>
  <dc:subject/>
  <keywords/>
  <version/>
  <category/>
</coreProperties>
</file>