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79F3" w14:paraId="375DC6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B1B6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A552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79F3" w14:paraId="628D68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A3EB7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79F3" w14:paraId="68497D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E39EA1" w14:textId="77777777"/>
        </w:tc>
      </w:tr>
      <w:tr w:rsidR="00997775" w:rsidTr="001779F3" w14:paraId="773A1A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5F75E1" w14:textId="77777777"/>
        </w:tc>
      </w:tr>
      <w:tr w:rsidR="00997775" w:rsidTr="001779F3" w14:paraId="1C865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0F9C1F" w14:textId="77777777"/>
        </w:tc>
        <w:tc>
          <w:tcPr>
            <w:tcW w:w="7654" w:type="dxa"/>
            <w:gridSpan w:val="2"/>
          </w:tcPr>
          <w:p w:rsidR="00997775" w:rsidRDefault="00997775" w14:paraId="70E501E3" w14:textId="77777777"/>
        </w:tc>
      </w:tr>
      <w:tr w:rsidR="001779F3" w:rsidTr="001779F3" w14:paraId="22753F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9F3" w:rsidP="001779F3" w:rsidRDefault="001779F3" w14:paraId="69B4166C" w14:textId="7C426E4E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1779F3" w:rsidP="001779F3" w:rsidRDefault="001779F3" w14:paraId="3CCD1396" w14:textId="50B20AC1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1779F3" w:rsidTr="001779F3" w14:paraId="485C3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9F3" w:rsidP="001779F3" w:rsidRDefault="001779F3" w14:paraId="07243589" w14:textId="77777777"/>
        </w:tc>
        <w:tc>
          <w:tcPr>
            <w:tcW w:w="7654" w:type="dxa"/>
            <w:gridSpan w:val="2"/>
          </w:tcPr>
          <w:p w:rsidR="001779F3" w:rsidP="001779F3" w:rsidRDefault="001779F3" w14:paraId="132688D6" w14:textId="77777777"/>
        </w:tc>
      </w:tr>
      <w:tr w:rsidR="001779F3" w:rsidTr="001779F3" w14:paraId="27AA6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9F3" w:rsidP="001779F3" w:rsidRDefault="001779F3" w14:paraId="14FD1AF9" w14:textId="77777777"/>
        </w:tc>
        <w:tc>
          <w:tcPr>
            <w:tcW w:w="7654" w:type="dxa"/>
            <w:gridSpan w:val="2"/>
          </w:tcPr>
          <w:p w:rsidR="001779F3" w:rsidP="001779F3" w:rsidRDefault="001779F3" w14:paraId="4D0082E5" w14:textId="77777777"/>
        </w:tc>
      </w:tr>
      <w:tr w:rsidR="001779F3" w:rsidTr="001779F3" w14:paraId="45394A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9F3" w:rsidP="001779F3" w:rsidRDefault="001779F3" w14:paraId="5029279C" w14:textId="678F61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85E77">
              <w:rPr>
                <w:b/>
              </w:rPr>
              <w:t>340</w:t>
            </w:r>
          </w:p>
        </w:tc>
        <w:tc>
          <w:tcPr>
            <w:tcW w:w="7654" w:type="dxa"/>
            <w:gridSpan w:val="2"/>
          </w:tcPr>
          <w:p w:rsidR="001779F3" w:rsidP="001779F3" w:rsidRDefault="001779F3" w14:paraId="55E17458" w14:textId="2BA526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3621D">
              <w:rPr>
                <w:b/>
              </w:rPr>
              <w:t>HET LID BOSWIJK C.S.</w:t>
            </w:r>
          </w:p>
        </w:tc>
      </w:tr>
      <w:tr w:rsidR="001779F3" w:rsidTr="001779F3" w14:paraId="47767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9F3" w:rsidP="001779F3" w:rsidRDefault="001779F3" w14:paraId="41F1DE15" w14:textId="77777777"/>
        </w:tc>
        <w:tc>
          <w:tcPr>
            <w:tcW w:w="7654" w:type="dxa"/>
            <w:gridSpan w:val="2"/>
          </w:tcPr>
          <w:p w:rsidR="001779F3" w:rsidP="001779F3" w:rsidRDefault="001779F3" w14:paraId="76E1974E" w14:textId="469C2DAC">
            <w:r>
              <w:t>Voorgesteld 9 april 2025</w:t>
            </w:r>
          </w:p>
        </w:tc>
      </w:tr>
      <w:tr w:rsidR="00997775" w:rsidTr="001779F3" w14:paraId="2CA716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B4E2D6" w14:textId="77777777"/>
        </w:tc>
        <w:tc>
          <w:tcPr>
            <w:tcW w:w="7654" w:type="dxa"/>
            <w:gridSpan w:val="2"/>
          </w:tcPr>
          <w:p w:rsidR="00997775" w:rsidRDefault="00997775" w14:paraId="046EE07F" w14:textId="77777777"/>
        </w:tc>
      </w:tr>
      <w:tr w:rsidR="00997775" w:rsidTr="001779F3" w14:paraId="0E566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32FFC" w14:textId="77777777"/>
        </w:tc>
        <w:tc>
          <w:tcPr>
            <w:tcW w:w="7654" w:type="dxa"/>
            <w:gridSpan w:val="2"/>
          </w:tcPr>
          <w:p w:rsidR="00997775" w:rsidRDefault="00997775" w14:paraId="5DF4AB24" w14:textId="77777777">
            <w:r>
              <w:t>De Kamer,</w:t>
            </w:r>
          </w:p>
        </w:tc>
      </w:tr>
      <w:tr w:rsidR="00997775" w:rsidTr="001779F3" w14:paraId="7DF54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C82D43" w14:textId="77777777"/>
        </w:tc>
        <w:tc>
          <w:tcPr>
            <w:tcW w:w="7654" w:type="dxa"/>
            <w:gridSpan w:val="2"/>
          </w:tcPr>
          <w:p w:rsidR="00997775" w:rsidRDefault="00997775" w14:paraId="747D1756" w14:textId="77777777"/>
        </w:tc>
      </w:tr>
      <w:tr w:rsidR="00997775" w:rsidTr="001779F3" w14:paraId="05F13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BFA948" w14:textId="77777777"/>
        </w:tc>
        <w:tc>
          <w:tcPr>
            <w:tcW w:w="7654" w:type="dxa"/>
            <w:gridSpan w:val="2"/>
          </w:tcPr>
          <w:p w:rsidR="00997775" w:rsidRDefault="00997775" w14:paraId="07CE070D" w14:textId="77777777">
            <w:r>
              <w:t>gehoord de beraadslaging,</w:t>
            </w:r>
          </w:p>
        </w:tc>
      </w:tr>
      <w:tr w:rsidR="00997775" w:rsidTr="001779F3" w14:paraId="40326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581EEF" w14:textId="77777777"/>
        </w:tc>
        <w:tc>
          <w:tcPr>
            <w:tcW w:w="7654" w:type="dxa"/>
            <w:gridSpan w:val="2"/>
          </w:tcPr>
          <w:p w:rsidR="00997775" w:rsidRDefault="00997775" w14:paraId="7CA77B4E" w14:textId="77777777"/>
        </w:tc>
      </w:tr>
      <w:tr w:rsidR="00997775" w:rsidTr="001779F3" w14:paraId="37CC75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4C196" w14:textId="77777777"/>
        </w:tc>
        <w:tc>
          <w:tcPr>
            <w:tcW w:w="7654" w:type="dxa"/>
            <w:gridSpan w:val="2"/>
          </w:tcPr>
          <w:p w:rsidRPr="001779F3" w:rsidR="001779F3" w:rsidP="001779F3" w:rsidRDefault="001779F3" w14:paraId="13B25657" w14:textId="77777777">
            <w:r w:rsidRPr="001779F3">
              <w:t>constaterende dat na de jarenlange burgeroorlog 90% van de Syrische bevolking in armoede leeft en 7 miljoen Syriërs intern ontheemd zijn;</w:t>
            </w:r>
          </w:p>
          <w:p w:rsidR="0063621D" w:rsidP="001779F3" w:rsidRDefault="0063621D" w14:paraId="314A6A38" w14:textId="77777777"/>
          <w:p w:rsidRPr="001779F3" w:rsidR="001779F3" w:rsidP="001779F3" w:rsidRDefault="001779F3" w14:paraId="3BA70A11" w14:textId="79B509EB">
            <w:r w:rsidRPr="001779F3">
              <w:t>constaterende dat de vijf buurlanden van Syrië daarnaast 5,5 miljoen Syrische vluchtelingen opvangen;</w:t>
            </w:r>
          </w:p>
          <w:p w:rsidR="0063621D" w:rsidP="001779F3" w:rsidRDefault="0063621D" w14:paraId="4E984BD2" w14:textId="77777777"/>
          <w:p w:rsidRPr="001779F3" w:rsidR="001779F3" w:rsidP="001779F3" w:rsidRDefault="001779F3" w14:paraId="123A0C70" w14:textId="0ED9A4EA">
            <w:r w:rsidRPr="001779F3">
              <w:t>van mening dat Nederland en Europa de Syrische bevolking humanitaire hulp moeten bieden bij onder andere de wederopbouw van energie, watervoorzieningen, gezondheidszorg en onderwijs;</w:t>
            </w:r>
          </w:p>
          <w:p w:rsidR="0063621D" w:rsidP="001779F3" w:rsidRDefault="0063621D" w14:paraId="28CDAAB6" w14:textId="77777777"/>
          <w:p w:rsidRPr="001779F3" w:rsidR="001779F3" w:rsidP="001779F3" w:rsidRDefault="001779F3" w14:paraId="57FBEB7E" w14:textId="43A19493">
            <w:r w:rsidRPr="001779F3">
              <w:t>verzoekt de regering binnen EU-verband te pleiten voor onderzoek naar welke bezittingen, waaronder bankrekeningen, onroerend goed en goudreserves, van leden van het voormalige Assad-regime zich in Europese landen bevinden;</w:t>
            </w:r>
          </w:p>
          <w:p w:rsidR="0063621D" w:rsidP="001779F3" w:rsidRDefault="0063621D" w14:paraId="23A04293" w14:textId="77777777"/>
          <w:p w:rsidRPr="001779F3" w:rsidR="001779F3" w:rsidP="001779F3" w:rsidRDefault="001779F3" w14:paraId="76863390" w14:textId="751AE3C0">
            <w:r w:rsidRPr="001779F3">
              <w:t>verzoekt de regering vervolgens te onderzoeken of en hoe deze bezittingen geconfisqueerd kunnen worden ten behoeve van humanitaire hulp aan Syrië,</w:t>
            </w:r>
          </w:p>
          <w:p w:rsidR="0063621D" w:rsidP="001779F3" w:rsidRDefault="0063621D" w14:paraId="285751FF" w14:textId="77777777"/>
          <w:p w:rsidRPr="001779F3" w:rsidR="001779F3" w:rsidP="001779F3" w:rsidRDefault="001779F3" w14:paraId="1574FFA5" w14:textId="5626C4C3">
            <w:r w:rsidRPr="001779F3">
              <w:t>en gaat over tot de orde van de dag.</w:t>
            </w:r>
          </w:p>
          <w:p w:rsidR="0063621D" w:rsidP="001779F3" w:rsidRDefault="0063621D" w14:paraId="1EE3F6FC" w14:textId="77777777"/>
          <w:p w:rsidR="0063621D" w:rsidP="001779F3" w:rsidRDefault="001779F3" w14:paraId="1327AB12" w14:textId="77777777">
            <w:proofErr w:type="spellStart"/>
            <w:r w:rsidRPr="001779F3">
              <w:t>Boswijk</w:t>
            </w:r>
            <w:proofErr w:type="spellEnd"/>
          </w:p>
          <w:p w:rsidR="0063621D" w:rsidP="001779F3" w:rsidRDefault="001779F3" w14:paraId="1CEADB5A" w14:textId="77777777">
            <w:r w:rsidRPr="001779F3">
              <w:t>Dobbe</w:t>
            </w:r>
          </w:p>
          <w:p w:rsidR="0063621D" w:rsidP="001779F3" w:rsidRDefault="001779F3" w14:paraId="4C7789C8" w14:textId="77777777">
            <w:proofErr w:type="spellStart"/>
            <w:r w:rsidRPr="001779F3">
              <w:t>Paternotte</w:t>
            </w:r>
            <w:proofErr w:type="spellEnd"/>
          </w:p>
          <w:p w:rsidR="0063621D" w:rsidP="001779F3" w:rsidRDefault="001779F3" w14:paraId="504BAECB" w14:textId="77777777">
            <w:r w:rsidRPr="001779F3">
              <w:t>Van der Burg</w:t>
            </w:r>
          </w:p>
          <w:p w:rsidR="0063621D" w:rsidP="001779F3" w:rsidRDefault="001779F3" w14:paraId="7F118685" w14:textId="77777777">
            <w:r w:rsidRPr="001779F3">
              <w:t>Dassen</w:t>
            </w:r>
          </w:p>
          <w:p w:rsidR="0063621D" w:rsidP="001779F3" w:rsidRDefault="001779F3" w14:paraId="0ACD0438" w14:textId="77777777">
            <w:r w:rsidRPr="001779F3">
              <w:t xml:space="preserve">Stoffer </w:t>
            </w:r>
          </w:p>
          <w:p w:rsidR="00997775" w:rsidRDefault="001779F3" w14:paraId="36A37501" w14:textId="68A42C82">
            <w:r w:rsidRPr="001779F3">
              <w:t>Kahraman</w:t>
            </w:r>
          </w:p>
        </w:tc>
      </w:tr>
    </w:tbl>
    <w:p w:rsidR="00997775" w:rsidRDefault="00997775" w14:paraId="39B98E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7ECB" w14:textId="77777777" w:rsidR="001779F3" w:rsidRDefault="001779F3">
      <w:pPr>
        <w:spacing w:line="20" w:lineRule="exact"/>
      </w:pPr>
    </w:p>
  </w:endnote>
  <w:endnote w:type="continuationSeparator" w:id="0">
    <w:p w14:paraId="6D6E692A" w14:textId="77777777" w:rsidR="001779F3" w:rsidRDefault="001779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F9B64F" w14:textId="77777777" w:rsidR="001779F3" w:rsidRDefault="001779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412D" w14:textId="77777777" w:rsidR="001779F3" w:rsidRDefault="001779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FFF11D" w14:textId="77777777" w:rsidR="001779F3" w:rsidRDefault="0017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F3"/>
    <w:rsid w:val="00133FCE"/>
    <w:rsid w:val="001779F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621D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85E77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FF1AD"/>
  <w15:docId w15:val="{8C80067A-67BC-4BE1-BC97-4630195C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994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2025-04-10T08:51:00.0000000Z</dcterms:modified>
  <dc:description>------------------------</dc:description>
  <dc:subject/>
  <keywords/>
  <version/>
  <category/>
</coreProperties>
</file>