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53D7A" w14:paraId="0B398CE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DA5E8E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0E3B8E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53D7A" w14:paraId="41E5ECF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9DF2D9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53D7A" w14:paraId="0323F72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CC0FFD9" w14:textId="77777777"/>
        </w:tc>
      </w:tr>
      <w:tr w:rsidR="00997775" w:rsidTr="00253D7A" w14:paraId="2F27F03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5CE8744" w14:textId="77777777"/>
        </w:tc>
      </w:tr>
      <w:tr w:rsidR="00997775" w:rsidTr="00253D7A" w14:paraId="2C5836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37DE94" w14:textId="77777777"/>
        </w:tc>
        <w:tc>
          <w:tcPr>
            <w:tcW w:w="7654" w:type="dxa"/>
            <w:gridSpan w:val="2"/>
          </w:tcPr>
          <w:p w:rsidR="00997775" w:rsidRDefault="00997775" w14:paraId="3C6290C2" w14:textId="77777777"/>
        </w:tc>
      </w:tr>
      <w:tr w:rsidR="00253D7A" w:rsidTr="00253D7A" w14:paraId="31B982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3D7A" w:rsidP="00253D7A" w:rsidRDefault="00253D7A" w14:paraId="4F3A0AAB" w14:textId="4683EF0E">
            <w:pPr>
              <w:rPr>
                <w:b/>
              </w:rPr>
            </w:pPr>
            <w:r>
              <w:rPr>
                <w:b/>
              </w:rPr>
              <w:t>32 623</w:t>
            </w:r>
          </w:p>
        </w:tc>
        <w:tc>
          <w:tcPr>
            <w:tcW w:w="7654" w:type="dxa"/>
            <w:gridSpan w:val="2"/>
          </w:tcPr>
          <w:p w:rsidR="00253D7A" w:rsidP="00253D7A" w:rsidRDefault="00253D7A" w14:paraId="00B81991" w14:textId="3DCD642F">
            <w:pPr>
              <w:rPr>
                <w:b/>
              </w:rPr>
            </w:pPr>
            <w:r w:rsidRPr="006B2CD9">
              <w:rPr>
                <w:b/>
                <w:bCs/>
              </w:rPr>
              <w:t>Actuele situatie in Noord-Afrika en het Midden-Oosten</w:t>
            </w:r>
          </w:p>
        </w:tc>
      </w:tr>
      <w:tr w:rsidR="00253D7A" w:rsidTr="00253D7A" w14:paraId="01416C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3D7A" w:rsidP="00253D7A" w:rsidRDefault="00253D7A" w14:paraId="34C3E286" w14:textId="77777777"/>
        </w:tc>
        <w:tc>
          <w:tcPr>
            <w:tcW w:w="7654" w:type="dxa"/>
            <w:gridSpan w:val="2"/>
          </w:tcPr>
          <w:p w:rsidR="00253D7A" w:rsidP="00253D7A" w:rsidRDefault="00253D7A" w14:paraId="59D5FC6B" w14:textId="77777777"/>
        </w:tc>
      </w:tr>
      <w:tr w:rsidR="00253D7A" w:rsidTr="00253D7A" w14:paraId="694A28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3D7A" w:rsidP="00253D7A" w:rsidRDefault="00253D7A" w14:paraId="45FAA0FF" w14:textId="77777777"/>
        </w:tc>
        <w:tc>
          <w:tcPr>
            <w:tcW w:w="7654" w:type="dxa"/>
            <w:gridSpan w:val="2"/>
          </w:tcPr>
          <w:p w:rsidR="00253D7A" w:rsidP="00253D7A" w:rsidRDefault="00253D7A" w14:paraId="3AFF2563" w14:textId="77777777"/>
        </w:tc>
      </w:tr>
      <w:tr w:rsidR="00253D7A" w:rsidTr="00253D7A" w14:paraId="570B64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3D7A" w:rsidP="00253D7A" w:rsidRDefault="00253D7A" w14:paraId="5D04430E" w14:textId="49DE1CB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A0C8A">
              <w:rPr>
                <w:b/>
              </w:rPr>
              <w:t>341</w:t>
            </w:r>
          </w:p>
        </w:tc>
        <w:tc>
          <w:tcPr>
            <w:tcW w:w="7654" w:type="dxa"/>
            <w:gridSpan w:val="2"/>
          </w:tcPr>
          <w:p w:rsidR="00253D7A" w:rsidP="00253D7A" w:rsidRDefault="00253D7A" w14:paraId="078D6940" w14:textId="2BC8D64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EA0C8A">
              <w:rPr>
                <w:b/>
              </w:rPr>
              <w:t>DE LEDEN PATERNOTTE EN PIRI</w:t>
            </w:r>
          </w:p>
        </w:tc>
      </w:tr>
      <w:tr w:rsidR="00253D7A" w:rsidTr="00253D7A" w14:paraId="622BAC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3D7A" w:rsidP="00253D7A" w:rsidRDefault="00253D7A" w14:paraId="6B237740" w14:textId="77777777"/>
        </w:tc>
        <w:tc>
          <w:tcPr>
            <w:tcW w:w="7654" w:type="dxa"/>
            <w:gridSpan w:val="2"/>
          </w:tcPr>
          <w:p w:rsidR="00253D7A" w:rsidP="00253D7A" w:rsidRDefault="00253D7A" w14:paraId="4AA2C9FC" w14:textId="397C0F4F">
            <w:r>
              <w:t>Voorgesteld 9 april 2025</w:t>
            </w:r>
          </w:p>
        </w:tc>
      </w:tr>
      <w:tr w:rsidR="00997775" w:rsidTr="00253D7A" w14:paraId="14085B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88700C" w14:textId="77777777"/>
        </w:tc>
        <w:tc>
          <w:tcPr>
            <w:tcW w:w="7654" w:type="dxa"/>
            <w:gridSpan w:val="2"/>
          </w:tcPr>
          <w:p w:rsidR="00997775" w:rsidRDefault="00997775" w14:paraId="4D3F64BC" w14:textId="77777777"/>
        </w:tc>
      </w:tr>
      <w:tr w:rsidR="00997775" w:rsidTr="00253D7A" w14:paraId="5A7B68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F9C20B5" w14:textId="77777777"/>
        </w:tc>
        <w:tc>
          <w:tcPr>
            <w:tcW w:w="7654" w:type="dxa"/>
            <w:gridSpan w:val="2"/>
          </w:tcPr>
          <w:p w:rsidR="00997775" w:rsidRDefault="00997775" w14:paraId="439F89EF" w14:textId="77777777">
            <w:r>
              <w:t>De Kamer,</w:t>
            </w:r>
          </w:p>
        </w:tc>
      </w:tr>
      <w:tr w:rsidR="00997775" w:rsidTr="00253D7A" w14:paraId="621D07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74EA12" w14:textId="77777777"/>
        </w:tc>
        <w:tc>
          <w:tcPr>
            <w:tcW w:w="7654" w:type="dxa"/>
            <w:gridSpan w:val="2"/>
          </w:tcPr>
          <w:p w:rsidR="00997775" w:rsidRDefault="00997775" w14:paraId="5F448130" w14:textId="77777777"/>
        </w:tc>
      </w:tr>
      <w:tr w:rsidR="00997775" w:rsidTr="00253D7A" w14:paraId="02A181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BC2748" w14:textId="77777777"/>
        </w:tc>
        <w:tc>
          <w:tcPr>
            <w:tcW w:w="7654" w:type="dxa"/>
            <w:gridSpan w:val="2"/>
          </w:tcPr>
          <w:p w:rsidR="00997775" w:rsidRDefault="00997775" w14:paraId="633BA7CE" w14:textId="77777777">
            <w:r>
              <w:t>gehoord de beraadslaging,</w:t>
            </w:r>
          </w:p>
        </w:tc>
      </w:tr>
      <w:tr w:rsidR="00997775" w:rsidTr="00253D7A" w14:paraId="7138FE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030147" w14:textId="77777777"/>
        </w:tc>
        <w:tc>
          <w:tcPr>
            <w:tcW w:w="7654" w:type="dxa"/>
            <w:gridSpan w:val="2"/>
          </w:tcPr>
          <w:p w:rsidR="00997775" w:rsidRDefault="00997775" w14:paraId="5354A489" w14:textId="77777777"/>
        </w:tc>
      </w:tr>
      <w:tr w:rsidR="00997775" w:rsidTr="00253D7A" w14:paraId="6AF88E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97474C" w14:textId="77777777"/>
        </w:tc>
        <w:tc>
          <w:tcPr>
            <w:tcW w:w="7654" w:type="dxa"/>
            <w:gridSpan w:val="2"/>
          </w:tcPr>
          <w:p w:rsidRPr="00253D7A" w:rsidR="00253D7A" w:rsidP="00253D7A" w:rsidRDefault="00253D7A" w14:paraId="5AC8532D" w14:textId="77777777">
            <w:r w:rsidRPr="00253D7A">
              <w:t>constaterende dat Israël vorige week meerdere luchtaanvallen op Syrische vliegvelden en legerbasissen heeft uitgevoerd en nog altijd delen van Syrië illegaal bezet houdt;</w:t>
            </w:r>
          </w:p>
          <w:p w:rsidR="00EA0C8A" w:rsidP="00253D7A" w:rsidRDefault="00EA0C8A" w14:paraId="6AE23897" w14:textId="77777777"/>
          <w:p w:rsidRPr="00253D7A" w:rsidR="00253D7A" w:rsidP="00253D7A" w:rsidRDefault="00253D7A" w14:paraId="522BC973" w14:textId="52D25A62">
            <w:r w:rsidRPr="00253D7A">
              <w:t>constaterende dat Rusland nog altijd een militaire aanwezigheid rond een marine- en legerbasis heeft in Syrië;</w:t>
            </w:r>
          </w:p>
          <w:p w:rsidR="00EA0C8A" w:rsidP="00253D7A" w:rsidRDefault="00EA0C8A" w14:paraId="7732EDC0" w14:textId="77777777"/>
          <w:p w:rsidRPr="00253D7A" w:rsidR="00253D7A" w:rsidP="00253D7A" w:rsidRDefault="00253D7A" w14:paraId="74DC3464" w14:textId="03A1F4A4">
            <w:r w:rsidRPr="00253D7A">
              <w:t>constaterende dat Turkije nog altijd delen van Syrië illegaal bezet houdt en aanvallen uitvoert op de Koerdische minderheid in Syrië;</w:t>
            </w:r>
          </w:p>
          <w:p w:rsidR="00EA0C8A" w:rsidP="00253D7A" w:rsidRDefault="00EA0C8A" w14:paraId="2BB15515" w14:textId="77777777"/>
          <w:p w:rsidRPr="00253D7A" w:rsidR="00253D7A" w:rsidP="00253D7A" w:rsidRDefault="00253D7A" w14:paraId="3ED2C495" w14:textId="77D7C519">
            <w:r w:rsidRPr="00253D7A">
              <w:t>van mening dat destabiliserende buitenlandse inmenging en aanvallen op Syrië onacceptabel zijn;</w:t>
            </w:r>
          </w:p>
          <w:p w:rsidR="00EA0C8A" w:rsidP="00253D7A" w:rsidRDefault="00EA0C8A" w14:paraId="7166D410" w14:textId="77777777"/>
          <w:p w:rsidRPr="00253D7A" w:rsidR="00253D7A" w:rsidP="00253D7A" w:rsidRDefault="00253D7A" w14:paraId="36CC6378" w14:textId="4D19C9FD">
            <w:r w:rsidRPr="00253D7A">
              <w:t>verzoekt de regering zich uit te spreken tegen de bezettingen van en aanvallen op Syrië, en zich in te spannen om de soevereiniteit van Syrië te herstellen,</w:t>
            </w:r>
          </w:p>
          <w:p w:rsidR="00EA0C8A" w:rsidP="00253D7A" w:rsidRDefault="00EA0C8A" w14:paraId="54866130" w14:textId="77777777"/>
          <w:p w:rsidRPr="00253D7A" w:rsidR="00253D7A" w:rsidP="00253D7A" w:rsidRDefault="00253D7A" w14:paraId="5A10B62E" w14:textId="10E24BE6">
            <w:r w:rsidRPr="00253D7A">
              <w:t>en gaat over tot de orde van de dag.</w:t>
            </w:r>
          </w:p>
          <w:p w:rsidR="00EA0C8A" w:rsidP="00253D7A" w:rsidRDefault="00EA0C8A" w14:paraId="5F28E60E" w14:textId="77777777"/>
          <w:p w:rsidR="00EA0C8A" w:rsidP="00253D7A" w:rsidRDefault="00253D7A" w14:paraId="17BC9A90" w14:textId="77777777">
            <w:proofErr w:type="spellStart"/>
            <w:r w:rsidRPr="00253D7A">
              <w:t>Paternotte</w:t>
            </w:r>
            <w:proofErr w:type="spellEnd"/>
          </w:p>
          <w:p w:rsidR="00997775" w:rsidP="00EA0C8A" w:rsidRDefault="00253D7A" w14:paraId="7096F9C3" w14:textId="39823944">
            <w:proofErr w:type="spellStart"/>
            <w:r w:rsidRPr="00253D7A">
              <w:t>Piri</w:t>
            </w:r>
            <w:proofErr w:type="spellEnd"/>
            <w:r w:rsidRPr="00253D7A">
              <w:t>.</w:t>
            </w:r>
          </w:p>
        </w:tc>
      </w:tr>
    </w:tbl>
    <w:p w:rsidR="00997775" w:rsidRDefault="00997775" w14:paraId="5C8B03B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2EF97" w14:textId="77777777" w:rsidR="00253D7A" w:rsidRDefault="00253D7A">
      <w:pPr>
        <w:spacing w:line="20" w:lineRule="exact"/>
      </w:pPr>
    </w:p>
  </w:endnote>
  <w:endnote w:type="continuationSeparator" w:id="0">
    <w:p w14:paraId="1961FE10" w14:textId="77777777" w:rsidR="00253D7A" w:rsidRDefault="00253D7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90D8588" w14:textId="77777777" w:rsidR="00253D7A" w:rsidRDefault="00253D7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348EA" w14:textId="77777777" w:rsidR="00253D7A" w:rsidRDefault="00253D7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DDA2C25" w14:textId="77777777" w:rsidR="00253D7A" w:rsidRDefault="00253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7A"/>
    <w:rsid w:val="00133FCE"/>
    <w:rsid w:val="001E482C"/>
    <w:rsid w:val="001E4877"/>
    <w:rsid w:val="0021105A"/>
    <w:rsid w:val="00253D7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43326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95A3B"/>
    <w:rsid w:val="00CC23D1"/>
    <w:rsid w:val="00CC270F"/>
    <w:rsid w:val="00D43192"/>
    <w:rsid w:val="00DE2437"/>
    <w:rsid w:val="00E27DF4"/>
    <w:rsid w:val="00E63508"/>
    <w:rsid w:val="00EA0C8A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DC4E6"/>
  <w15:docId w15:val="{30E33B15-118C-453D-ADD1-DBC6548B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143</ap:Words>
  <ap:Characters>847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2025-04-10T08:17:00.0000000Z</dcterms:created>
  <dcterms:modified xsi:type="dcterms:W3CDTF">2025-04-10T08:51:00.0000000Z</dcterms:modified>
  <dc:description>------------------------</dc:description>
  <dc:subject/>
  <keywords/>
  <version/>
  <category/>
</coreProperties>
</file>