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849FB" w14:paraId="4DEB673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AB2EF8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9C3D6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849FB" w14:paraId="61C8CA5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E36C9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849FB" w14:paraId="325FCD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08743A" w14:textId="77777777"/>
        </w:tc>
      </w:tr>
      <w:tr w:rsidR="00997775" w:rsidTr="005849FB" w14:paraId="54298A1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5ABDA1" w14:textId="77777777"/>
        </w:tc>
      </w:tr>
      <w:tr w:rsidR="00997775" w:rsidTr="005849FB" w14:paraId="395D7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A2EAC5" w14:textId="77777777"/>
        </w:tc>
        <w:tc>
          <w:tcPr>
            <w:tcW w:w="7654" w:type="dxa"/>
            <w:gridSpan w:val="2"/>
          </w:tcPr>
          <w:p w:rsidR="00997775" w:rsidRDefault="00997775" w14:paraId="7D1568AC" w14:textId="77777777"/>
        </w:tc>
      </w:tr>
      <w:tr w:rsidR="005849FB" w:rsidTr="005849FB" w14:paraId="6B31B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9FB" w:rsidP="005849FB" w:rsidRDefault="005849FB" w14:paraId="51CDEF00" w14:textId="7BA5A3DA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5849FB" w:rsidP="005849FB" w:rsidRDefault="005849FB" w14:paraId="6456A62B" w14:textId="3BB5E92E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5849FB" w:rsidTr="005849FB" w14:paraId="4B170B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9FB" w:rsidP="005849FB" w:rsidRDefault="005849FB" w14:paraId="6C6B2C69" w14:textId="77777777"/>
        </w:tc>
        <w:tc>
          <w:tcPr>
            <w:tcW w:w="7654" w:type="dxa"/>
            <w:gridSpan w:val="2"/>
          </w:tcPr>
          <w:p w:rsidR="005849FB" w:rsidP="005849FB" w:rsidRDefault="005849FB" w14:paraId="6693B1C0" w14:textId="77777777"/>
        </w:tc>
      </w:tr>
      <w:tr w:rsidR="005849FB" w:rsidTr="005849FB" w14:paraId="19BBE6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9FB" w:rsidP="005849FB" w:rsidRDefault="005849FB" w14:paraId="4E1F793F" w14:textId="77777777"/>
        </w:tc>
        <w:tc>
          <w:tcPr>
            <w:tcW w:w="7654" w:type="dxa"/>
            <w:gridSpan w:val="2"/>
          </w:tcPr>
          <w:p w:rsidR="005849FB" w:rsidP="005849FB" w:rsidRDefault="005849FB" w14:paraId="287B3563" w14:textId="77777777"/>
        </w:tc>
      </w:tr>
      <w:tr w:rsidR="005849FB" w:rsidTr="005849FB" w14:paraId="752312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9FB" w:rsidP="005849FB" w:rsidRDefault="005849FB" w14:paraId="5876D300" w14:textId="3ED7E5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4BE1">
              <w:rPr>
                <w:b/>
              </w:rPr>
              <w:t>342</w:t>
            </w:r>
          </w:p>
        </w:tc>
        <w:tc>
          <w:tcPr>
            <w:tcW w:w="7654" w:type="dxa"/>
            <w:gridSpan w:val="2"/>
          </w:tcPr>
          <w:p w:rsidR="005849FB" w:rsidP="005849FB" w:rsidRDefault="005849FB" w14:paraId="61898E40" w14:textId="1D13900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4BE1">
              <w:rPr>
                <w:b/>
              </w:rPr>
              <w:t xml:space="preserve">HET LID KAHRAMAN </w:t>
            </w:r>
          </w:p>
        </w:tc>
      </w:tr>
      <w:tr w:rsidR="005849FB" w:rsidTr="005849FB" w14:paraId="654396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849FB" w:rsidP="005849FB" w:rsidRDefault="005849FB" w14:paraId="5D8E7B1C" w14:textId="77777777"/>
        </w:tc>
        <w:tc>
          <w:tcPr>
            <w:tcW w:w="7654" w:type="dxa"/>
            <w:gridSpan w:val="2"/>
          </w:tcPr>
          <w:p w:rsidR="005849FB" w:rsidP="005849FB" w:rsidRDefault="005849FB" w14:paraId="3E15CC18" w14:textId="52D3AD4E">
            <w:r>
              <w:t>Voorgesteld 9 april 2025</w:t>
            </w:r>
          </w:p>
        </w:tc>
      </w:tr>
      <w:tr w:rsidR="00997775" w:rsidTr="005849FB" w14:paraId="1F700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E8E84C" w14:textId="77777777"/>
        </w:tc>
        <w:tc>
          <w:tcPr>
            <w:tcW w:w="7654" w:type="dxa"/>
            <w:gridSpan w:val="2"/>
          </w:tcPr>
          <w:p w:rsidR="00997775" w:rsidRDefault="00997775" w14:paraId="3E24A8E4" w14:textId="77777777"/>
        </w:tc>
      </w:tr>
      <w:tr w:rsidR="00997775" w:rsidTr="005849FB" w14:paraId="7CE474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EDE174" w14:textId="77777777"/>
        </w:tc>
        <w:tc>
          <w:tcPr>
            <w:tcW w:w="7654" w:type="dxa"/>
            <w:gridSpan w:val="2"/>
          </w:tcPr>
          <w:p w:rsidR="00997775" w:rsidRDefault="00997775" w14:paraId="0EEEDEC2" w14:textId="77777777">
            <w:r>
              <w:t>De Kamer,</w:t>
            </w:r>
          </w:p>
        </w:tc>
      </w:tr>
      <w:tr w:rsidR="00997775" w:rsidTr="005849FB" w14:paraId="0C96FD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479337" w14:textId="77777777"/>
        </w:tc>
        <w:tc>
          <w:tcPr>
            <w:tcW w:w="7654" w:type="dxa"/>
            <w:gridSpan w:val="2"/>
          </w:tcPr>
          <w:p w:rsidR="00997775" w:rsidRDefault="00997775" w14:paraId="4BE7899C" w14:textId="77777777"/>
        </w:tc>
      </w:tr>
      <w:tr w:rsidR="00997775" w:rsidTr="005849FB" w14:paraId="6A127B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1BA04" w14:textId="77777777"/>
        </w:tc>
        <w:tc>
          <w:tcPr>
            <w:tcW w:w="7654" w:type="dxa"/>
            <w:gridSpan w:val="2"/>
          </w:tcPr>
          <w:p w:rsidR="00997775" w:rsidRDefault="00997775" w14:paraId="66C9E2E6" w14:textId="77777777">
            <w:r>
              <w:t>gehoord de beraadslaging,</w:t>
            </w:r>
          </w:p>
        </w:tc>
      </w:tr>
      <w:tr w:rsidR="00997775" w:rsidTr="005849FB" w14:paraId="47E1A7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1037F2" w14:textId="77777777"/>
        </w:tc>
        <w:tc>
          <w:tcPr>
            <w:tcW w:w="7654" w:type="dxa"/>
            <w:gridSpan w:val="2"/>
          </w:tcPr>
          <w:p w:rsidR="00997775" w:rsidRDefault="00997775" w14:paraId="233F20FF" w14:textId="77777777"/>
        </w:tc>
      </w:tr>
      <w:tr w:rsidR="00997775" w:rsidTr="005849FB" w14:paraId="3389B5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E5F962" w14:textId="77777777"/>
        </w:tc>
        <w:tc>
          <w:tcPr>
            <w:tcW w:w="7654" w:type="dxa"/>
            <w:gridSpan w:val="2"/>
          </w:tcPr>
          <w:p w:rsidRPr="005849FB" w:rsidR="005849FB" w:rsidP="005849FB" w:rsidRDefault="005849FB" w14:paraId="561EE780" w14:textId="77777777">
            <w:r w:rsidRPr="005849FB">
              <w:t>constaterende dat een groot deel van de Syrische bevolking afhankelijk is van humanitaire hulp;</w:t>
            </w:r>
          </w:p>
          <w:p w:rsidR="00534BE1" w:rsidP="005849FB" w:rsidRDefault="00534BE1" w14:paraId="4B44DE6F" w14:textId="77777777"/>
          <w:p w:rsidRPr="005849FB" w:rsidR="005849FB" w:rsidP="005849FB" w:rsidRDefault="005849FB" w14:paraId="7AA3EA58" w14:textId="1289CB31">
            <w:r w:rsidRPr="005849FB">
              <w:t>constaterende dat deze hulp etnische en religieuze minderheden, zoals christenen en alevieten, vaak nauwelijks bereikt;</w:t>
            </w:r>
          </w:p>
          <w:p w:rsidR="00534BE1" w:rsidP="005849FB" w:rsidRDefault="00534BE1" w14:paraId="66240E35" w14:textId="77777777"/>
          <w:p w:rsidRPr="005849FB" w:rsidR="005849FB" w:rsidP="005849FB" w:rsidRDefault="005849FB" w14:paraId="7D6231CB" w14:textId="2C1614AD">
            <w:r w:rsidRPr="005849FB">
              <w:t>constaterende dat de Europese Unie 5,8 miljard euro beschikbaar heeft gesteld voor het Midden-Oosten, specifiek ook voor Syrië;</w:t>
            </w:r>
          </w:p>
          <w:p w:rsidR="00534BE1" w:rsidP="005849FB" w:rsidRDefault="00534BE1" w14:paraId="4C4251EC" w14:textId="77777777"/>
          <w:p w:rsidRPr="005849FB" w:rsidR="005849FB" w:rsidP="005849FB" w:rsidRDefault="005849FB" w14:paraId="3B1D3474" w14:textId="1041ED89">
            <w:r w:rsidRPr="005849FB">
              <w:t xml:space="preserve">verzoekt de regering om in Europees verband specifiek voor deze minderheden (christenen, alevieten, </w:t>
            </w:r>
            <w:proofErr w:type="spellStart"/>
            <w:r w:rsidRPr="005849FB">
              <w:t>druzen</w:t>
            </w:r>
            <w:proofErr w:type="spellEnd"/>
            <w:r w:rsidRPr="005849FB">
              <w:t>, Koerden, etc.) humanitaire hulp beschikbaar te stellen,</w:t>
            </w:r>
          </w:p>
          <w:p w:rsidR="00534BE1" w:rsidP="005849FB" w:rsidRDefault="00534BE1" w14:paraId="699562BA" w14:textId="77777777"/>
          <w:p w:rsidRPr="005849FB" w:rsidR="005849FB" w:rsidP="005849FB" w:rsidRDefault="005849FB" w14:paraId="6A721BC8" w14:textId="274DAA92">
            <w:r w:rsidRPr="005849FB">
              <w:t>en gaat over tot de orde van de dag.</w:t>
            </w:r>
          </w:p>
          <w:p w:rsidR="00534BE1" w:rsidP="005849FB" w:rsidRDefault="00534BE1" w14:paraId="54465AB1" w14:textId="77777777"/>
          <w:p w:rsidR="00997775" w:rsidP="00534BE1" w:rsidRDefault="005849FB" w14:paraId="2F9CF5AD" w14:textId="13F82D9D">
            <w:r w:rsidRPr="005849FB">
              <w:t>Kahraman</w:t>
            </w:r>
          </w:p>
        </w:tc>
      </w:tr>
    </w:tbl>
    <w:p w:rsidR="00997775" w:rsidRDefault="00997775" w14:paraId="45125B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2BB8C" w14:textId="77777777" w:rsidR="005849FB" w:rsidRDefault="005849FB">
      <w:pPr>
        <w:spacing w:line="20" w:lineRule="exact"/>
      </w:pPr>
    </w:p>
  </w:endnote>
  <w:endnote w:type="continuationSeparator" w:id="0">
    <w:p w14:paraId="69F9C247" w14:textId="77777777" w:rsidR="005849FB" w:rsidRDefault="005849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3E0020" w14:textId="77777777" w:rsidR="005849FB" w:rsidRDefault="005849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D11C8" w14:textId="77777777" w:rsidR="005849FB" w:rsidRDefault="005849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D229EF3" w14:textId="77777777" w:rsidR="005849FB" w:rsidRDefault="00584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F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34BE1"/>
    <w:rsid w:val="00546F8D"/>
    <w:rsid w:val="00560113"/>
    <w:rsid w:val="005849FB"/>
    <w:rsid w:val="00621F64"/>
    <w:rsid w:val="00644DED"/>
    <w:rsid w:val="006765BC"/>
    <w:rsid w:val="00710A7A"/>
    <w:rsid w:val="00744C6E"/>
    <w:rsid w:val="007B35A1"/>
    <w:rsid w:val="007C50C6"/>
    <w:rsid w:val="007E1844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961F3"/>
  <w15:docId w15:val="{530CDAA7-13D9-48B3-B0DE-3E1D0CF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700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2025-04-10T08:51:00.0000000Z</dcterms:modified>
  <dc:description>------------------------</dc:description>
  <dc:subject/>
  <keywords/>
  <version/>
  <category/>
</coreProperties>
</file>