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54A04" w14:paraId="7B25FC8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F88133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56E89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54A04" w14:paraId="305D286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B56147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54A04" w14:paraId="14570C8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E2B56F" w14:textId="77777777"/>
        </w:tc>
      </w:tr>
      <w:tr w:rsidR="00997775" w:rsidTr="00B54A04" w14:paraId="1A4F2D5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A88B9DC" w14:textId="77777777"/>
        </w:tc>
      </w:tr>
      <w:tr w:rsidR="00997775" w:rsidTr="00B54A04" w14:paraId="7775B0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8A25EF" w14:textId="77777777"/>
        </w:tc>
        <w:tc>
          <w:tcPr>
            <w:tcW w:w="7654" w:type="dxa"/>
            <w:gridSpan w:val="2"/>
          </w:tcPr>
          <w:p w:rsidR="00997775" w:rsidRDefault="00997775" w14:paraId="50DE33CA" w14:textId="77777777"/>
        </w:tc>
      </w:tr>
      <w:tr w:rsidR="00B54A04" w:rsidTr="00B54A04" w14:paraId="135C0F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A04" w:rsidP="00B54A04" w:rsidRDefault="00B54A04" w14:paraId="790BF824" w14:textId="1AE4D208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B54A04" w:rsidP="00B54A04" w:rsidRDefault="00B54A04" w14:paraId="5B3B7749" w14:textId="3BCDBC74">
            <w:pPr>
              <w:rPr>
                <w:b/>
              </w:rPr>
            </w:pPr>
            <w:r w:rsidRPr="006B2CD9">
              <w:rPr>
                <w:b/>
                <w:bCs/>
              </w:rPr>
              <w:t>Actuele situatie in Noord-Afrika en het Midden-Oosten</w:t>
            </w:r>
          </w:p>
        </w:tc>
      </w:tr>
      <w:tr w:rsidR="00B54A04" w:rsidTr="00B54A04" w14:paraId="095691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A04" w:rsidP="00B54A04" w:rsidRDefault="00B54A04" w14:paraId="4DC1DB06" w14:textId="77777777"/>
        </w:tc>
        <w:tc>
          <w:tcPr>
            <w:tcW w:w="7654" w:type="dxa"/>
            <w:gridSpan w:val="2"/>
          </w:tcPr>
          <w:p w:rsidR="00B54A04" w:rsidP="00B54A04" w:rsidRDefault="00B54A04" w14:paraId="20FC47AE" w14:textId="77777777"/>
        </w:tc>
      </w:tr>
      <w:tr w:rsidR="00B54A04" w:rsidTr="00B54A04" w14:paraId="63A962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A04" w:rsidP="00B54A04" w:rsidRDefault="00B54A04" w14:paraId="590BBF83" w14:textId="77777777"/>
        </w:tc>
        <w:tc>
          <w:tcPr>
            <w:tcW w:w="7654" w:type="dxa"/>
            <w:gridSpan w:val="2"/>
          </w:tcPr>
          <w:p w:rsidR="00B54A04" w:rsidP="00B54A04" w:rsidRDefault="00B54A04" w14:paraId="32BEFAD4" w14:textId="77777777"/>
        </w:tc>
      </w:tr>
      <w:tr w:rsidR="00B54A04" w:rsidTr="00B54A04" w14:paraId="7E8501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A04" w:rsidP="00B54A04" w:rsidRDefault="00B54A04" w14:paraId="74392BCD" w14:textId="3959595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E43AA">
              <w:rPr>
                <w:b/>
              </w:rPr>
              <w:t>343</w:t>
            </w:r>
          </w:p>
        </w:tc>
        <w:tc>
          <w:tcPr>
            <w:tcW w:w="7654" w:type="dxa"/>
            <w:gridSpan w:val="2"/>
          </w:tcPr>
          <w:p w:rsidR="00B54A04" w:rsidP="00B54A04" w:rsidRDefault="00B54A04" w14:paraId="50524099" w14:textId="18D849F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E43AA">
              <w:rPr>
                <w:b/>
              </w:rPr>
              <w:t>HET LID KAHRAMAN C.S.</w:t>
            </w:r>
          </w:p>
        </w:tc>
      </w:tr>
      <w:tr w:rsidR="00B54A04" w:rsidTr="00B54A04" w14:paraId="62C370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4A04" w:rsidP="00B54A04" w:rsidRDefault="00B54A04" w14:paraId="4F949640" w14:textId="77777777"/>
        </w:tc>
        <w:tc>
          <w:tcPr>
            <w:tcW w:w="7654" w:type="dxa"/>
            <w:gridSpan w:val="2"/>
          </w:tcPr>
          <w:p w:rsidR="00B54A04" w:rsidP="00B54A04" w:rsidRDefault="00B54A04" w14:paraId="12550592" w14:textId="71202410">
            <w:r>
              <w:t>Voorgesteld 9 april 2025</w:t>
            </w:r>
          </w:p>
        </w:tc>
      </w:tr>
      <w:tr w:rsidR="00997775" w:rsidTr="00B54A04" w14:paraId="1EBA24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B55821" w14:textId="77777777"/>
        </w:tc>
        <w:tc>
          <w:tcPr>
            <w:tcW w:w="7654" w:type="dxa"/>
            <w:gridSpan w:val="2"/>
          </w:tcPr>
          <w:p w:rsidR="00997775" w:rsidRDefault="00997775" w14:paraId="0E02DBE2" w14:textId="77777777"/>
        </w:tc>
      </w:tr>
      <w:tr w:rsidR="00997775" w:rsidTr="00B54A04" w14:paraId="418E88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0A993A" w14:textId="77777777"/>
        </w:tc>
        <w:tc>
          <w:tcPr>
            <w:tcW w:w="7654" w:type="dxa"/>
            <w:gridSpan w:val="2"/>
          </w:tcPr>
          <w:p w:rsidR="00997775" w:rsidRDefault="00997775" w14:paraId="3FA53FD4" w14:textId="77777777">
            <w:r>
              <w:t>De Kamer,</w:t>
            </w:r>
          </w:p>
        </w:tc>
      </w:tr>
      <w:tr w:rsidR="00997775" w:rsidTr="00B54A04" w14:paraId="57407E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0CD53E" w14:textId="77777777"/>
        </w:tc>
        <w:tc>
          <w:tcPr>
            <w:tcW w:w="7654" w:type="dxa"/>
            <w:gridSpan w:val="2"/>
          </w:tcPr>
          <w:p w:rsidR="00997775" w:rsidRDefault="00997775" w14:paraId="4B5D5987" w14:textId="77777777"/>
        </w:tc>
      </w:tr>
      <w:tr w:rsidR="00997775" w:rsidTr="00B54A04" w14:paraId="34EA73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32F1DB" w14:textId="77777777"/>
        </w:tc>
        <w:tc>
          <w:tcPr>
            <w:tcW w:w="7654" w:type="dxa"/>
            <w:gridSpan w:val="2"/>
          </w:tcPr>
          <w:p w:rsidR="00997775" w:rsidRDefault="00997775" w14:paraId="1D7537CD" w14:textId="77777777">
            <w:r>
              <w:t>gehoord de beraadslaging,</w:t>
            </w:r>
          </w:p>
        </w:tc>
      </w:tr>
      <w:tr w:rsidR="00997775" w:rsidTr="00B54A04" w14:paraId="7171A9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67D3D6" w14:textId="77777777"/>
        </w:tc>
        <w:tc>
          <w:tcPr>
            <w:tcW w:w="7654" w:type="dxa"/>
            <w:gridSpan w:val="2"/>
          </w:tcPr>
          <w:p w:rsidR="00997775" w:rsidRDefault="00997775" w14:paraId="273683F9" w14:textId="77777777"/>
        </w:tc>
      </w:tr>
      <w:tr w:rsidR="00997775" w:rsidTr="00B54A04" w14:paraId="217DA0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6DFC2F" w14:textId="77777777"/>
        </w:tc>
        <w:tc>
          <w:tcPr>
            <w:tcW w:w="7654" w:type="dxa"/>
            <w:gridSpan w:val="2"/>
          </w:tcPr>
          <w:p w:rsidRPr="00B54A04" w:rsidR="00B54A04" w:rsidP="00B54A04" w:rsidRDefault="00B54A04" w14:paraId="0705BE55" w14:textId="77777777">
            <w:r w:rsidRPr="00B54A04">
              <w:t>constaterende dat er nog steeds gewelddadigheden worden gepleegd tegen minderheden in Syrië;</w:t>
            </w:r>
          </w:p>
          <w:p w:rsidR="002E43AA" w:rsidP="00B54A04" w:rsidRDefault="002E43AA" w14:paraId="1518B5BA" w14:textId="77777777"/>
          <w:p w:rsidRPr="00B54A04" w:rsidR="00B54A04" w:rsidP="00B54A04" w:rsidRDefault="00B54A04" w14:paraId="02636F17" w14:textId="3C9AAE2D">
            <w:r w:rsidRPr="00B54A04">
              <w:t>constaterende dat het huidige regime stelt dat daders worden berecht, terwijl er tot op heden geen concrete stappen zijn gezet om hen daadwerkelijk te vervolgen;</w:t>
            </w:r>
          </w:p>
          <w:p w:rsidR="002E43AA" w:rsidP="00B54A04" w:rsidRDefault="002E43AA" w14:paraId="578B4332" w14:textId="77777777"/>
          <w:p w:rsidRPr="00B54A04" w:rsidR="00B54A04" w:rsidP="00B54A04" w:rsidRDefault="00B54A04" w14:paraId="3BA97F47" w14:textId="7000535E">
            <w:r w:rsidRPr="00B54A04">
              <w:t>constaterende dat Al-</w:t>
            </w:r>
            <w:proofErr w:type="spellStart"/>
            <w:r w:rsidRPr="00B54A04">
              <w:t>Jolani</w:t>
            </w:r>
            <w:proofErr w:type="spellEnd"/>
            <w:r w:rsidRPr="00B54A04">
              <w:t xml:space="preserve"> heeft aangegeven te streven naar een inclusieve samenleving in een toekomstig Syrië;</w:t>
            </w:r>
          </w:p>
          <w:p w:rsidR="002E43AA" w:rsidP="00B54A04" w:rsidRDefault="002E43AA" w14:paraId="00104DE2" w14:textId="77777777"/>
          <w:p w:rsidRPr="00B54A04" w:rsidR="00B54A04" w:rsidP="00B54A04" w:rsidRDefault="00B54A04" w14:paraId="708489EE" w14:textId="149DAD5C">
            <w:r w:rsidRPr="00B54A04">
              <w:t xml:space="preserve">constaterende dat er diverse internationale </w:t>
            </w:r>
            <w:proofErr w:type="spellStart"/>
            <w:r w:rsidRPr="00B54A04">
              <w:t>onderzoeksmechanismen</w:t>
            </w:r>
            <w:proofErr w:type="spellEnd"/>
            <w:r w:rsidRPr="00B54A04">
              <w:t xml:space="preserve"> zijn die de mensenrechtensituatie in Syrië onderzoeken;</w:t>
            </w:r>
          </w:p>
          <w:p w:rsidR="002E43AA" w:rsidP="00B54A04" w:rsidRDefault="002E43AA" w14:paraId="6F3E8A28" w14:textId="77777777"/>
          <w:p w:rsidRPr="00B54A04" w:rsidR="00B54A04" w:rsidP="00B54A04" w:rsidRDefault="00B54A04" w14:paraId="27AC56B7" w14:textId="0C889811">
            <w:r w:rsidRPr="00B54A04">
              <w:t>verzoekt het kabinet om middelen vrij te maken om bijvoorbeeld het OHCHR-veldkantoor in Syrië of de bewijzenbank IIIM te ondersteunen,</w:t>
            </w:r>
          </w:p>
          <w:p w:rsidR="002E43AA" w:rsidP="00B54A04" w:rsidRDefault="002E43AA" w14:paraId="3CCBD58D" w14:textId="77777777"/>
          <w:p w:rsidRPr="00B54A04" w:rsidR="00B54A04" w:rsidP="00B54A04" w:rsidRDefault="00B54A04" w14:paraId="198769A6" w14:textId="4D47210D">
            <w:r w:rsidRPr="00B54A04">
              <w:t>en gaat over tot de orde van de dag.</w:t>
            </w:r>
          </w:p>
          <w:p w:rsidR="002E43AA" w:rsidP="00B54A04" w:rsidRDefault="002E43AA" w14:paraId="24174D72" w14:textId="77777777"/>
          <w:p w:rsidR="002E43AA" w:rsidP="00B54A04" w:rsidRDefault="00B54A04" w14:paraId="0248114A" w14:textId="77777777">
            <w:r w:rsidRPr="00B54A04">
              <w:t>Kahraman</w:t>
            </w:r>
          </w:p>
          <w:p w:rsidR="002E43AA" w:rsidP="00B54A04" w:rsidRDefault="00B54A04" w14:paraId="52E06524" w14:textId="77777777">
            <w:r w:rsidRPr="00B54A04">
              <w:t xml:space="preserve">Stoffer </w:t>
            </w:r>
          </w:p>
          <w:p w:rsidR="00997775" w:rsidP="002E43AA" w:rsidRDefault="00B54A04" w14:paraId="06706920" w14:textId="0595026E">
            <w:proofErr w:type="spellStart"/>
            <w:r w:rsidRPr="00B54A04">
              <w:t>Paternotte</w:t>
            </w:r>
            <w:proofErr w:type="spellEnd"/>
          </w:p>
        </w:tc>
      </w:tr>
    </w:tbl>
    <w:p w:rsidR="00997775" w:rsidRDefault="00997775" w14:paraId="6B74F1F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F8FC6" w14:textId="77777777" w:rsidR="00B54A04" w:rsidRDefault="00B54A04">
      <w:pPr>
        <w:spacing w:line="20" w:lineRule="exact"/>
      </w:pPr>
    </w:p>
  </w:endnote>
  <w:endnote w:type="continuationSeparator" w:id="0">
    <w:p w14:paraId="1CC51F01" w14:textId="77777777" w:rsidR="00B54A04" w:rsidRDefault="00B54A0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6405B15" w14:textId="77777777" w:rsidR="00B54A04" w:rsidRDefault="00B54A0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7255C" w14:textId="77777777" w:rsidR="00B54A04" w:rsidRDefault="00B54A0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9B02A93" w14:textId="77777777" w:rsidR="00B54A04" w:rsidRDefault="00B54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04"/>
    <w:rsid w:val="00133FCE"/>
    <w:rsid w:val="001E482C"/>
    <w:rsid w:val="001E4877"/>
    <w:rsid w:val="0021105A"/>
    <w:rsid w:val="00280D6A"/>
    <w:rsid w:val="002B78E9"/>
    <w:rsid w:val="002C5406"/>
    <w:rsid w:val="002E43AA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2414B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54A04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CD4E1"/>
  <w15:docId w15:val="{38BB5CE1-7BE2-4951-820E-6CD4D3D4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822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2025-04-10T08:17:00.0000000Z</dcterms:created>
  <dcterms:modified xsi:type="dcterms:W3CDTF">2025-04-10T08:52:00.0000000Z</dcterms:modified>
  <dc:description>------------------------</dc:description>
  <dc:subject/>
  <keywords/>
  <version/>
  <category/>
</coreProperties>
</file>