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351F3" w14:paraId="297A9C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ACDA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35D0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351F3" w14:paraId="04AD26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CADDD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351F3" w14:paraId="0A1A13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AAA21E" w14:textId="77777777"/>
        </w:tc>
      </w:tr>
      <w:tr w:rsidR="00997775" w:rsidTr="009351F3" w14:paraId="18E61C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67C465" w14:textId="77777777"/>
        </w:tc>
      </w:tr>
      <w:tr w:rsidR="00997775" w:rsidTr="009351F3" w14:paraId="693FEC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F208DB" w14:textId="77777777"/>
        </w:tc>
        <w:tc>
          <w:tcPr>
            <w:tcW w:w="7654" w:type="dxa"/>
            <w:gridSpan w:val="2"/>
          </w:tcPr>
          <w:p w:rsidR="00997775" w:rsidRDefault="00997775" w14:paraId="364AA8F1" w14:textId="77777777"/>
        </w:tc>
      </w:tr>
      <w:tr w:rsidR="009351F3" w:rsidTr="009351F3" w14:paraId="578CB5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5463F176" w14:textId="744BF5FA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9351F3" w:rsidP="009351F3" w:rsidRDefault="009351F3" w14:paraId="193313D6" w14:textId="2521B781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9351F3" w:rsidTr="009351F3" w14:paraId="242FD2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4C21E1B8" w14:textId="77777777"/>
        </w:tc>
        <w:tc>
          <w:tcPr>
            <w:tcW w:w="7654" w:type="dxa"/>
            <w:gridSpan w:val="2"/>
          </w:tcPr>
          <w:p w:rsidR="009351F3" w:rsidP="009351F3" w:rsidRDefault="009351F3" w14:paraId="4ADD3B11" w14:textId="77777777"/>
        </w:tc>
      </w:tr>
      <w:tr w:rsidR="009351F3" w:rsidTr="009351F3" w14:paraId="31CBED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59A170E9" w14:textId="77777777"/>
        </w:tc>
        <w:tc>
          <w:tcPr>
            <w:tcW w:w="7654" w:type="dxa"/>
            <w:gridSpan w:val="2"/>
          </w:tcPr>
          <w:p w:rsidR="009351F3" w:rsidP="009351F3" w:rsidRDefault="009351F3" w14:paraId="21757310" w14:textId="77777777"/>
        </w:tc>
      </w:tr>
      <w:tr w:rsidR="009351F3" w:rsidTr="009351F3" w14:paraId="22A650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7756B24F" w14:textId="1F19F3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20594">
              <w:rPr>
                <w:b/>
              </w:rPr>
              <w:t>345</w:t>
            </w:r>
          </w:p>
        </w:tc>
        <w:tc>
          <w:tcPr>
            <w:tcW w:w="7654" w:type="dxa"/>
            <w:gridSpan w:val="2"/>
          </w:tcPr>
          <w:p w:rsidR="009351F3" w:rsidP="009351F3" w:rsidRDefault="009351F3" w14:paraId="54036E2B" w14:textId="583A2E4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20594">
              <w:rPr>
                <w:b/>
              </w:rPr>
              <w:t>HET LID DOBBE C.S.</w:t>
            </w:r>
          </w:p>
        </w:tc>
      </w:tr>
      <w:tr w:rsidR="009351F3" w:rsidTr="009351F3" w14:paraId="62A77A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6157C473" w14:textId="77777777"/>
        </w:tc>
        <w:tc>
          <w:tcPr>
            <w:tcW w:w="7654" w:type="dxa"/>
            <w:gridSpan w:val="2"/>
          </w:tcPr>
          <w:p w:rsidR="009351F3" w:rsidP="009351F3" w:rsidRDefault="009351F3" w14:paraId="7F184F4F" w14:textId="4AA3ED95">
            <w:r>
              <w:t>Voorgesteld 9 april 2025</w:t>
            </w:r>
          </w:p>
        </w:tc>
      </w:tr>
      <w:tr w:rsidR="009351F3" w:rsidTr="009351F3" w14:paraId="4FD3BE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4E096FC5" w14:textId="77777777"/>
        </w:tc>
        <w:tc>
          <w:tcPr>
            <w:tcW w:w="7654" w:type="dxa"/>
            <w:gridSpan w:val="2"/>
          </w:tcPr>
          <w:p w:rsidR="009351F3" w:rsidP="009351F3" w:rsidRDefault="009351F3" w14:paraId="5B11AAD6" w14:textId="77777777"/>
        </w:tc>
      </w:tr>
      <w:tr w:rsidR="009351F3" w:rsidTr="009351F3" w14:paraId="3C19D5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0940A194" w14:textId="77777777"/>
        </w:tc>
        <w:tc>
          <w:tcPr>
            <w:tcW w:w="7654" w:type="dxa"/>
            <w:gridSpan w:val="2"/>
          </w:tcPr>
          <w:p w:rsidR="009351F3" w:rsidP="009351F3" w:rsidRDefault="009351F3" w14:paraId="0F835328" w14:textId="77777777">
            <w:r>
              <w:t>De Kamer,</w:t>
            </w:r>
          </w:p>
        </w:tc>
      </w:tr>
      <w:tr w:rsidR="009351F3" w:rsidTr="009351F3" w14:paraId="0742A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461A19BC" w14:textId="77777777"/>
        </w:tc>
        <w:tc>
          <w:tcPr>
            <w:tcW w:w="7654" w:type="dxa"/>
            <w:gridSpan w:val="2"/>
          </w:tcPr>
          <w:p w:rsidR="009351F3" w:rsidP="009351F3" w:rsidRDefault="009351F3" w14:paraId="725A24CD" w14:textId="77777777"/>
        </w:tc>
      </w:tr>
      <w:tr w:rsidR="009351F3" w:rsidTr="009351F3" w14:paraId="40027B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24350E54" w14:textId="77777777"/>
        </w:tc>
        <w:tc>
          <w:tcPr>
            <w:tcW w:w="7654" w:type="dxa"/>
            <w:gridSpan w:val="2"/>
          </w:tcPr>
          <w:p w:rsidR="009351F3" w:rsidP="009351F3" w:rsidRDefault="009351F3" w14:paraId="22736550" w14:textId="77777777">
            <w:r>
              <w:t>gehoord de beraadslaging,</w:t>
            </w:r>
          </w:p>
        </w:tc>
      </w:tr>
      <w:tr w:rsidR="009351F3" w:rsidTr="009351F3" w14:paraId="51809A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3A52CF8B" w14:textId="77777777"/>
        </w:tc>
        <w:tc>
          <w:tcPr>
            <w:tcW w:w="7654" w:type="dxa"/>
            <w:gridSpan w:val="2"/>
          </w:tcPr>
          <w:p w:rsidR="009351F3" w:rsidP="009351F3" w:rsidRDefault="009351F3" w14:paraId="15F0C9F6" w14:textId="77777777"/>
        </w:tc>
      </w:tr>
      <w:tr w:rsidR="009351F3" w:rsidTr="009351F3" w14:paraId="465F64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51F3" w:rsidP="009351F3" w:rsidRDefault="009351F3" w14:paraId="4DAAE983" w14:textId="77777777"/>
        </w:tc>
        <w:tc>
          <w:tcPr>
            <w:tcW w:w="7654" w:type="dxa"/>
            <w:gridSpan w:val="2"/>
          </w:tcPr>
          <w:p w:rsidRPr="009351F3" w:rsidR="009351F3" w:rsidP="009351F3" w:rsidRDefault="009351F3" w14:paraId="586C75CE" w14:textId="77777777">
            <w:r w:rsidRPr="009351F3">
              <w:t>constaterende dat Syrië een nieuwe overgangsregering kent;</w:t>
            </w:r>
          </w:p>
          <w:p w:rsidR="00820594" w:rsidP="009351F3" w:rsidRDefault="00820594" w14:paraId="7C223BC1" w14:textId="77777777"/>
          <w:p w:rsidRPr="009351F3" w:rsidR="009351F3" w:rsidP="009351F3" w:rsidRDefault="009351F3" w14:paraId="53F03DDF" w14:textId="5D2F56CF">
            <w:r w:rsidRPr="009351F3">
              <w:t>overwegende dat kan worden aangenomen dat de nieuwe Syrische machthebbers de maatschappelijke positie van vrouwen in Syrië niet zullen versterken;</w:t>
            </w:r>
          </w:p>
          <w:p w:rsidR="00820594" w:rsidP="009351F3" w:rsidRDefault="00820594" w14:paraId="18E325D7" w14:textId="77777777"/>
          <w:p w:rsidRPr="009351F3" w:rsidR="009351F3" w:rsidP="009351F3" w:rsidRDefault="009351F3" w14:paraId="42826C47" w14:textId="4B0EFBEA">
            <w:r w:rsidRPr="009351F3">
              <w:t>overwegende dat een sterk maatschappelijk middenveld in Syrië noodzakelijk is voor het versterken van vrouwenrechten, mensenrechten en democratie en ten behoeve van vrede en veiligheid;</w:t>
            </w:r>
          </w:p>
          <w:p w:rsidR="00820594" w:rsidP="009351F3" w:rsidRDefault="00820594" w14:paraId="10DD16A6" w14:textId="77777777"/>
          <w:p w:rsidRPr="009351F3" w:rsidR="009351F3" w:rsidP="009351F3" w:rsidRDefault="009351F3" w14:paraId="2080B896" w14:textId="65B5F74C">
            <w:r w:rsidRPr="009351F3">
              <w:t xml:space="preserve">verzoekt de regering een extra financiële inspanning te leveren voor het versterken van het maatschappelijk middenveld in Syrië en vrouwelijke mensenrechtenverdedigers, met name de </w:t>
            </w:r>
            <w:proofErr w:type="spellStart"/>
            <w:r w:rsidRPr="009351F3">
              <w:t>women</w:t>
            </w:r>
            <w:proofErr w:type="spellEnd"/>
            <w:r w:rsidRPr="009351F3">
              <w:t>-led organisaties,</w:t>
            </w:r>
          </w:p>
          <w:p w:rsidR="00820594" w:rsidP="009351F3" w:rsidRDefault="00820594" w14:paraId="6C66381A" w14:textId="77777777"/>
          <w:p w:rsidRPr="009351F3" w:rsidR="009351F3" w:rsidP="009351F3" w:rsidRDefault="009351F3" w14:paraId="05360F56" w14:textId="0CBA9156">
            <w:r w:rsidRPr="009351F3">
              <w:t>en gaat over tot de orde van de dag.</w:t>
            </w:r>
          </w:p>
          <w:p w:rsidR="00820594" w:rsidP="009351F3" w:rsidRDefault="00820594" w14:paraId="4BC4735D" w14:textId="77777777"/>
          <w:p w:rsidR="00820594" w:rsidP="009351F3" w:rsidRDefault="009351F3" w14:paraId="77221352" w14:textId="77777777">
            <w:r w:rsidRPr="009351F3">
              <w:t>Dobbe</w:t>
            </w:r>
          </w:p>
          <w:p w:rsidR="00820594" w:rsidP="009351F3" w:rsidRDefault="009351F3" w14:paraId="1AFBDF02" w14:textId="77777777">
            <w:proofErr w:type="spellStart"/>
            <w:r w:rsidRPr="009351F3">
              <w:t>Boswijk</w:t>
            </w:r>
            <w:proofErr w:type="spellEnd"/>
          </w:p>
          <w:p w:rsidR="00820594" w:rsidP="009351F3" w:rsidRDefault="009351F3" w14:paraId="3DC1E09F" w14:textId="77777777">
            <w:r w:rsidRPr="009351F3">
              <w:t xml:space="preserve">Dassen </w:t>
            </w:r>
          </w:p>
          <w:p w:rsidR="009351F3" w:rsidP="00820594" w:rsidRDefault="009351F3" w14:paraId="30CD1305" w14:textId="51D31BEA">
            <w:r w:rsidRPr="009351F3">
              <w:t>Ceder</w:t>
            </w:r>
          </w:p>
        </w:tc>
      </w:tr>
    </w:tbl>
    <w:p w:rsidR="00997775" w:rsidRDefault="00997775" w14:paraId="54AA2ED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B5AF" w14:textId="77777777" w:rsidR="009351F3" w:rsidRDefault="009351F3">
      <w:pPr>
        <w:spacing w:line="20" w:lineRule="exact"/>
      </w:pPr>
    </w:p>
  </w:endnote>
  <w:endnote w:type="continuationSeparator" w:id="0">
    <w:p w14:paraId="1797A8BA" w14:textId="77777777" w:rsidR="009351F3" w:rsidRDefault="009351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F4C7C9" w14:textId="77777777" w:rsidR="009351F3" w:rsidRDefault="009351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7373" w14:textId="77777777" w:rsidR="009351F3" w:rsidRDefault="009351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D8376B" w14:textId="77777777" w:rsidR="009351F3" w:rsidRDefault="0093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F3"/>
    <w:rsid w:val="00133FCE"/>
    <w:rsid w:val="001D0AD8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20594"/>
    <w:rsid w:val="008304CB"/>
    <w:rsid w:val="00831CE0"/>
    <w:rsid w:val="00850A1D"/>
    <w:rsid w:val="00862909"/>
    <w:rsid w:val="00872A23"/>
    <w:rsid w:val="008B0CC5"/>
    <w:rsid w:val="00930A04"/>
    <w:rsid w:val="009351F3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B942C"/>
  <w15:docId w15:val="{9BD1AC0F-4FA2-43E2-8428-0DEFFBAC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795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2025-04-10T08:52:00.0000000Z</dcterms:modified>
  <dc:description>------------------------</dc:description>
  <dc:subject/>
  <keywords/>
  <version/>
  <category/>
</coreProperties>
</file>