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F4626" w14:paraId="4C4C628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8E047D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3195C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F4626" w14:paraId="5A9D808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96D212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F4626" w14:paraId="6FCCFB3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598194" w14:textId="77777777"/>
        </w:tc>
      </w:tr>
      <w:tr w:rsidR="00997775" w:rsidTr="008F4626" w14:paraId="1030648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5CEF8ED" w14:textId="77777777"/>
        </w:tc>
      </w:tr>
      <w:tr w:rsidR="00997775" w:rsidTr="008F4626" w14:paraId="7AEA5A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8E67DD" w14:textId="77777777"/>
        </w:tc>
        <w:tc>
          <w:tcPr>
            <w:tcW w:w="7654" w:type="dxa"/>
            <w:gridSpan w:val="2"/>
          </w:tcPr>
          <w:p w:rsidR="00997775" w:rsidRDefault="00997775" w14:paraId="11335FAE" w14:textId="77777777"/>
        </w:tc>
      </w:tr>
      <w:tr w:rsidR="008F4626" w:rsidTr="008F4626" w14:paraId="1B4648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4626" w:rsidP="008F4626" w:rsidRDefault="008F4626" w14:paraId="0B94FA08" w14:textId="761E0EFB">
            <w:pPr>
              <w:rPr>
                <w:b/>
              </w:rPr>
            </w:pPr>
            <w:r>
              <w:rPr>
                <w:b/>
              </w:rPr>
              <w:t>32 623</w:t>
            </w:r>
          </w:p>
        </w:tc>
        <w:tc>
          <w:tcPr>
            <w:tcW w:w="7654" w:type="dxa"/>
            <w:gridSpan w:val="2"/>
          </w:tcPr>
          <w:p w:rsidR="008F4626" w:rsidP="008F4626" w:rsidRDefault="008F4626" w14:paraId="6D48C1F8" w14:textId="5C2C77C8">
            <w:pPr>
              <w:rPr>
                <w:b/>
              </w:rPr>
            </w:pPr>
            <w:r w:rsidRPr="006B2CD9">
              <w:rPr>
                <w:b/>
                <w:bCs/>
              </w:rPr>
              <w:t>Actuele situatie in Noord-Afrika en het Midden-Oosten</w:t>
            </w:r>
          </w:p>
        </w:tc>
      </w:tr>
      <w:tr w:rsidR="008F4626" w:rsidTr="008F4626" w14:paraId="351AC7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4626" w:rsidP="008F4626" w:rsidRDefault="008F4626" w14:paraId="72609DF9" w14:textId="77777777"/>
        </w:tc>
        <w:tc>
          <w:tcPr>
            <w:tcW w:w="7654" w:type="dxa"/>
            <w:gridSpan w:val="2"/>
          </w:tcPr>
          <w:p w:rsidR="008F4626" w:rsidP="008F4626" w:rsidRDefault="008F4626" w14:paraId="7F993F35" w14:textId="77777777"/>
        </w:tc>
      </w:tr>
      <w:tr w:rsidR="008F4626" w:rsidTr="008F4626" w14:paraId="324F91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4626" w:rsidP="008F4626" w:rsidRDefault="008F4626" w14:paraId="5F7273FA" w14:textId="77777777"/>
        </w:tc>
        <w:tc>
          <w:tcPr>
            <w:tcW w:w="7654" w:type="dxa"/>
            <w:gridSpan w:val="2"/>
          </w:tcPr>
          <w:p w:rsidR="008F4626" w:rsidP="008F4626" w:rsidRDefault="008F4626" w14:paraId="44D81FFA" w14:textId="77777777"/>
        </w:tc>
      </w:tr>
      <w:tr w:rsidR="008F4626" w:rsidTr="008F4626" w14:paraId="47A200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4626" w:rsidP="008F4626" w:rsidRDefault="008F4626" w14:paraId="3195CF6E" w14:textId="65D4210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56EEE">
              <w:rPr>
                <w:b/>
              </w:rPr>
              <w:t>346</w:t>
            </w:r>
          </w:p>
        </w:tc>
        <w:tc>
          <w:tcPr>
            <w:tcW w:w="7654" w:type="dxa"/>
            <w:gridSpan w:val="2"/>
          </w:tcPr>
          <w:p w:rsidR="008F4626" w:rsidP="008F4626" w:rsidRDefault="008F4626" w14:paraId="5B438068" w14:textId="51EE26E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56EEE">
              <w:rPr>
                <w:b/>
              </w:rPr>
              <w:t>HET LID DOBBE C.S.</w:t>
            </w:r>
          </w:p>
        </w:tc>
      </w:tr>
      <w:tr w:rsidR="008F4626" w:rsidTr="008F4626" w14:paraId="20433F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F4626" w:rsidP="008F4626" w:rsidRDefault="008F4626" w14:paraId="2CFEFB14" w14:textId="77777777"/>
        </w:tc>
        <w:tc>
          <w:tcPr>
            <w:tcW w:w="7654" w:type="dxa"/>
            <w:gridSpan w:val="2"/>
          </w:tcPr>
          <w:p w:rsidR="008F4626" w:rsidP="008F4626" w:rsidRDefault="008F4626" w14:paraId="4CF2F8E5" w14:textId="0F061432">
            <w:r>
              <w:t>Voorgesteld 9 april 2025</w:t>
            </w:r>
          </w:p>
        </w:tc>
      </w:tr>
      <w:tr w:rsidR="00997775" w:rsidTr="008F4626" w14:paraId="125601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F0E145" w14:textId="77777777"/>
        </w:tc>
        <w:tc>
          <w:tcPr>
            <w:tcW w:w="7654" w:type="dxa"/>
            <w:gridSpan w:val="2"/>
          </w:tcPr>
          <w:p w:rsidR="00997775" w:rsidRDefault="00997775" w14:paraId="09FEE2F8" w14:textId="77777777"/>
        </w:tc>
      </w:tr>
      <w:tr w:rsidR="00997775" w:rsidTr="008F4626" w14:paraId="04720D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913BFF" w14:textId="77777777"/>
        </w:tc>
        <w:tc>
          <w:tcPr>
            <w:tcW w:w="7654" w:type="dxa"/>
            <w:gridSpan w:val="2"/>
          </w:tcPr>
          <w:p w:rsidR="00997775" w:rsidRDefault="00997775" w14:paraId="46B76387" w14:textId="77777777">
            <w:r>
              <w:t>De Kamer,</w:t>
            </w:r>
          </w:p>
        </w:tc>
      </w:tr>
      <w:tr w:rsidR="00997775" w:rsidTr="008F4626" w14:paraId="2453AA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726C73" w14:textId="77777777"/>
        </w:tc>
        <w:tc>
          <w:tcPr>
            <w:tcW w:w="7654" w:type="dxa"/>
            <w:gridSpan w:val="2"/>
          </w:tcPr>
          <w:p w:rsidR="00997775" w:rsidRDefault="00997775" w14:paraId="0EB72D5B" w14:textId="77777777"/>
        </w:tc>
      </w:tr>
      <w:tr w:rsidR="00997775" w:rsidTr="008F4626" w14:paraId="307D54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C714D9" w14:textId="77777777"/>
        </w:tc>
        <w:tc>
          <w:tcPr>
            <w:tcW w:w="7654" w:type="dxa"/>
            <w:gridSpan w:val="2"/>
          </w:tcPr>
          <w:p w:rsidR="00997775" w:rsidRDefault="00997775" w14:paraId="4877A18C" w14:textId="77777777">
            <w:r>
              <w:t>gehoord de beraadslaging,</w:t>
            </w:r>
          </w:p>
        </w:tc>
      </w:tr>
      <w:tr w:rsidR="00997775" w:rsidTr="008F4626" w14:paraId="5486B2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100D8F" w14:textId="77777777"/>
        </w:tc>
        <w:tc>
          <w:tcPr>
            <w:tcW w:w="7654" w:type="dxa"/>
            <w:gridSpan w:val="2"/>
          </w:tcPr>
          <w:p w:rsidR="00997775" w:rsidRDefault="00997775" w14:paraId="29E515EB" w14:textId="77777777"/>
        </w:tc>
      </w:tr>
      <w:tr w:rsidR="00997775" w:rsidTr="008F4626" w14:paraId="330877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7DF2A4" w14:textId="77777777"/>
        </w:tc>
        <w:tc>
          <w:tcPr>
            <w:tcW w:w="7654" w:type="dxa"/>
            <w:gridSpan w:val="2"/>
          </w:tcPr>
          <w:p w:rsidRPr="008F4626" w:rsidR="008F4626" w:rsidP="008F4626" w:rsidRDefault="008F4626" w14:paraId="720099D9" w14:textId="77777777">
            <w:r w:rsidRPr="008F4626">
              <w:t>overwegende dat mensenrechten en vrije journalistiek in Syrië ook onder de nieuwe machthebbers onder druk staan;</w:t>
            </w:r>
          </w:p>
          <w:p w:rsidR="00C56EEE" w:rsidP="008F4626" w:rsidRDefault="00C56EEE" w14:paraId="34E905A1" w14:textId="77777777"/>
          <w:p w:rsidRPr="008F4626" w:rsidR="008F4626" w:rsidP="008F4626" w:rsidRDefault="008F4626" w14:paraId="1C1B19E3" w14:textId="38587764">
            <w:r w:rsidRPr="008F4626">
              <w:t>overwegende dat mensenrechtenverdedigers en journalisten veilig hun werk moeten kunnen doen om bij te dragen aan de ontwikkeling van een democratisch Syrië;</w:t>
            </w:r>
          </w:p>
          <w:p w:rsidR="00C56EEE" w:rsidP="008F4626" w:rsidRDefault="00C56EEE" w14:paraId="42391379" w14:textId="77777777"/>
          <w:p w:rsidRPr="008F4626" w:rsidR="008F4626" w:rsidP="008F4626" w:rsidRDefault="008F4626" w14:paraId="56BCDD46" w14:textId="6A89C435">
            <w:r w:rsidRPr="008F4626">
              <w:t xml:space="preserve">verzoekt de regering om, bilateraal of in EU-verband, met omringende landen als Turkije, Jordanië en Libanon te spreken over in ieder geval een veilige </w:t>
            </w:r>
            <w:proofErr w:type="spellStart"/>
            <w:r w:rsidRPr="008F4626">
              <w:t>multi</w:t>
            </w:r>
            <w:proofErr w:type="spellEnd"/>
            <w:r w:rsidRPr="008F4626">
              <w:t>-entry toegang van mensenrechtenactivisten en journalisten op het moment dat zij gevaar lopen in Syrië,</w:t>
            </w:r>
          </w:p>
          <w:p w:rsidR="00C56EEE" w:rsidP="008F4626" w:rsidRDefault="00C56EEE" w14:paraId="5EA210FA" w14:textId="77777777"/>
          <w:p w:rsidRPr="008F4626" w:rsidR="008F4626" w:rsidP="008F4626" w:rsidRDefault="008F4626" w14:paraId="2681AF08" w14:textId="22ACEA37">
            <w:r w:rsidRPr="008F4626">
              <w:t>en gaat over tot de orde van de dag.</w:t>
            </w:r>
          </w:p>
          <w:p w:rsidR="00C56EEE" w:rsidP="008F4626" w:rsidRDefault="00C56EEE" w14:paraId="59640DA8" w14:textId="77777777"/>
          <w:p w:rsidR="00C56EEE" w:rsidP="008F4626" w:rsidRDefault="008F4626" w14:paraId="0340CE9A" w14:textId="77777777">
            <w:r w:rsidRPr="008F4626">
              <w:t>Dobbe</w:t>
            </w:r>
          </w:p>
          <w:p w:rsidR="00C56EEE" w:rsidP="008F4626" w:rsidRDefault="008F4626" w14:paraId="1605EE90" w14:textId="77777777">
            <w:proofErr w:type="spellStart"/>
            <w:r w:rsidRPr="008F4626">
              <w:t>Boswijk</w:t>
            </w:r>
            <w:proofErr w:type="spellEnd"/>
            <w:r w:rsidRPr="008F4626">
              <w:t xml:space="preserve"> </w:t>
            </w:r>
          </w:p>
          <w:p w:rsidR="00997775" w:rsidP="00C56EEE" w:rsidRDefault="008F4626" w14:paraId="50D268BA" w14:textId="7C9DBF0F">
            <w:r w:rsidRPr="008F4626">
              <w:t>Dassen</w:t>
            </w:r>
          </w:p>
        </w:tc>
      </w:tr>
    </w:tbl>
    <w:p w:rsidR="00997775" w:rsidRDefault="00997775" w14:paraId="66E3BBA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C6205" w14:textId="77777777" w:rsidR="008F4626" w:rsidRDefault="008F4626">
      <w:pPr>
        <w:spacing w:line="20" w:lineRule="exact"/>
      </w:pPr>
    </w:p>
  </w:endnote>
  <w:endnote w:type="continuationSeparator" w:id="0">
    <w:p w14:paraId="6FC6C6E1" w14:textId="77777777" w:rsidR="008F4626" w:rsidRDefault="008F462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85097C4" w14:textId="77777777" w:rsidR="008F4626" w:rsidRDefault="008F462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C104A" w14:textId="77777777" w:rsidR="008F4626" w:rsidRDefault="008F462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5B4E560" w14:textId="77777777" w:rsidR="008F4626" w:rsidRDefault="008F4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2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C0C9B"/>
    <w:rsid w:val="008F4626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56EEE"/>
    <w:rsid w:val="00C95A3B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6A851"/>
  <w15:docId w15:val="{D6E9BB5E-1DB8-4BB0-8848-12F06080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122</ap:Words>
  <ap:Characters>724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2025-04-10T08:17:00.0000000Z</dcterms:created>
  <dcterms:modified xsi:type="dcterms:W3CDTF">2025-04-10T08:52:00.0000000Z</dcterms:modified>
  <dc:description>------------------------</dc:description>
  <dc:subject/>
  <keywords/>
  <version/>
  <category/>
</coreProperties>
</file>