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6E80078" w14:textId="77777777">
        <w:tc>
          <w:tcPr>
            <w:tcW w:w="6733" w:type="dxa"/>
            <w:gridSpan w:val="2"/>
            <w:tcBorders>
              <w:top w:val="nil"/>
              <w:left w:val="nil"/>
              <w:bottom w:val="nil"/>
              <w:right w:val="nil"/>
            </w:tcBorders>
            <w:vAlign w:val="center"/>
          </w:tcPr>
          <w:p w:rsidR="00997775" w:rsidP="00710A7A" w:rsidRDefault="00997775" w14:paraId="7C256AB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27B7FF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46FDFB3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D66ACBF" w14:textId="77777777">
            <w:r w:rsidRPr="008B0CC5">
              <w:t xml:space="preserve">Vergaderjaar </w:t>
            </w:r>
            <w:r w:rsidR="00AC6B87">
              <w:t>2024-2025</w:t>
            </w:r>
          </w:p>
        </w:tc>
      </w:tr>
      <w:tr w:rsidR="00997775" w14:paraId="1F8D00AB" w14:textId="77777777">
        <w:trPr>
          <w:cantSplit/>
        </w:trPr>
        <w:tc>
          <w:tcPr>
            <w:tcW w:w="10985" w:type="dxa"/>
            <w:gridSpan w:val="3"/>
            <w:tcBorders>
              <w:top w:val="nil"/>
              <w:left w:val="nil"/>
              <w:bottom w:val="nil"/>
              <w:right w:val="nil"/>
            </w:tcBorders>
          </w:tcPr>
          <w:p w:rsidR="00997775" w:rsidRDefault="00997775" w14:paraId="189B7966" w14:textId="77777777"/>
        </w:tc>
      </w:tr>
      <w:tr w:rsidR="00997775" w14:paraId="09D72693" w14:textId="77777777">
        <w:trPr>
          <w:cantSplit/>
        </w:trPr>
        <w:tc>
          <w:tcPr>
            <w:tcW w:w="10985" w:type="dxa"/>
            <w:gridSpan w:val="3"/>
            <w:tcBorders>
              <w:top w:val="nil"/>
              <w:left w:val="nil"/>
              <w:bottom w:val="single" w:color="auto" w:sz="4" w:space="0"/>
              <w:right w:val="nil"/>
            </w:tcBorders>
          </w:tcPr>
          <w:p w:rsidR="00997775" w:rsidRDefault="00997775" w14:paraId="7F5F65F3" w14:textId="77777777"/>
        </w:tc>
      </w:tr>
      <w:tr w:rsidR="00997775" w14:paraId="559EA4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EF7C4B" w14:textId="77777777"/>
        </w:tc>
        <w:tc>
          <w:tcPr>
            <w:tcW w:w="7654" w:type="dxa"/>
            <w:gridSpan w:val="2"/>
          </w:tcPr>
          <w:p w:rsidR="00997775" w:rsidRDefault="00997775" w14:paraId="07800724" w14:textId="77777777"/>
        </w:tc>
      </w:tr>
      <w:tr w:rsidR="00997775" w14:paraId="237501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B2CD9" w14:paraId="42290DEE" w14:textId="77696C9B">
            <w:pPr>
              <w:rPr>
                <w:b/>
              </w:rPr>
            </w:pPr>
            <w:r>
              <w:rPr>
                <w:b/>
              </w:rPr>
              <w:t>32 623</w:t>
            </w:r>
          </w:p>
        </w:tc>
        <w:tc>
          <w:tcPr>
            <w:tcW w:w="7654" w:type="dxa"/>
            <w:gridSpan w:val="2"/>
          </w:tcPr>
          <w:p w:rsidRPr="006B2CD9" w:rsidR="00997775" w:rsidP="00A07C71" w:rsidRDefault="006B2CD9" w14:paraId="3C083F66" w14:textId="6863AD0E">
            <w:pPr>
              <w:rPr>
                <w:b/>
                <w:bCs/>
              </w:rPr>
            </w:pPr>
            <w:r w:rsidRPr="006B2CD9">
              <w:rPr>
                <w:b/>
                <w:bCs/>
              </w:rPr>
              <w:t>Actuele situatie in Noord-Afrika en het Midden-Oosten</w:t>
            </w:r>
          </w:p>
        </w:tc>
      </w:tr>
      <w:tr w:rsidR="00997775" w14:paraId="356FE3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B51C45" w14:textId="77777777"/>
        </w:tc>
        <w:tc>
          <w:tcPr>
            <w:tcW w:w="7654" w:type="dxa"/>
            <w:gridSpan w:val="2"/>
          </w:tcPr>
          <w:p w:rsidR="00997775" w:rsidRDefault="00997775" w14:paraId="710A5BC7" w14:textId="77777777"/>
        </w:tc>
      </w:tr>
      <w:tr w:rsidR="00997775" w14:paraId="71054B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8692BF" w14:textId="77777777"/>
        </w:tc>
        <w:tc>
          <w:tcPr>
            <w:tcW w:w="7654" w:type="dxa"/>
            <w:gridSpan w:val="2"/>
          </w:tcPr>
          <w:p w:rsidR="00997775" w:rsidRDefault="00997775" w14:paraId="65B878F5" w14:textId="77777777"/>
        </w:tc>
      </w:tr>
      <w:tr w:rsidR="00997775" w14:paraId="50F085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2CBC64" w14:textId="35BBD8E4">
            <w:pPr>
              <w:rPr>
                <w:b/>
              </w:rPr>
            </w:pPr>
            <w:r>
              <w:rPr>
                <w:b/>
              </w:rPr>
              <w:t xml:space="preserve">Nr. </w:t>
            </w:r>
            <w:r w:rsidR="006B2CD9">
              <w:rPr>
                <w:b/>
              </w:rPr>
              <w:t>348</w:t>
            </w:r>
          </w:p>
        </w:tc>
        <w:tc>
          <w:tcPr>
            <w:tcW w:w="7654" w:type="dxa"/>
            <w:gridSpan w:val="2"/>
          </w:tcPr>
          <w:p w:rsidR="00997775" w:rsidRDefault="00997775" w14:paraId="16442FF5" w14:textId="0195986D">
            <w:pPr>
              <w:rPr>
                <w:b/>
              </w:rPr>
            </w:pPr>
            <w:r>
              <w:rPr>
                <w:b/>
              </w:rPr>
              <w:t xml:space="preserve">MOTIE VAN </w:t>
            </w:r>
            <w:r w:rsidR="006B2CD9">
              <w:rPr>
                <w:b/>
              </w:rPr>
              <w:t>HET LID DASSEN</w:t>
            </w:r>
          </w:p>
        </w:tc>
      </w:tr>
      <w:tr w:rsidR="00997775" w14:paraId="617A9C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411B64" w14:textId="77777777"/>
        </w:tc>
        <w:tc>
          <w:tcPr>
            <w:tcW w:w="7654" w:type="dxa"/>
            <w:gridSpan w:val="2"/>
          </w:tcPr>
          <w:p w:rsidR="00997775" w:rsidP="00280D6A" w:rsidRDefault="00997775" w14:paraId="7AC48DA3" w14:textId="20F4644D">
            <w:r>
              <w:t>Voorgesteld</w:t>
            </w:r>
            <w:r w:rsidR="00280D6A">
              <w:t xml:space="preserve"> </w:t>
            </w:r>
            <w:r w:rsidR="006B2CD9">
              <w:t>9 april 2025</w:t>
            </w:r>
          </w:p>
        </w:tc>
      </w:tr>
      <w:tr w:rsidR="00997775" w14:paraId="1AEB49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E218F8" w14:textId="77777777"/>
        </w:tc>
        <w:tc>
          <w:tcPr>
            <w:tcW w:w="7654" w:type="dxa"/>
            <w:gridSpan w:val="2"/>
          </w:tcPr>
          <w:p w:rsidR="00997775" w:rsidRDefault="00997775" w14:paraId="77E4ADC5" w14:textId="77777777"/>
        </w:tc>
      </w:tr>
      <w:tr w:rsidR="00997775" w14:paraId="70964E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806144" w14:textId="77777777"/>
        </w:tc>
        <w:tc>
          <w:tcPr>
            <w:tcW w:w="7654" w:type="dxa"/>
            <w:gridSpan w:val="2"/>
          </w:tcPr>
          <w:p w:rsidR="00997775" w:rsidRDefault="00997775" w14:paraId="0B2048D2" w14:textId="77777777">
            <w:r>
              <w:t>De Kamer,</w:t>
            </w:r>
          </w:p>
        </w:tc>
      </w:tr>
      <w:tr w:rsidR="00997775" w14:paraId="620BB1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606027" w14:textId="77777777"/>
        </w:tc>
        <w:tc>
          <w:tcPr>
            <w:tcW w:w="7654" w:type="dxa"/>
            <w:gridSpan w:val="2"/>
          </w:tcPr>
          <w:p w:rsidR="00997775" w:rsidRDefault="00997775" w14:paraId="79558CE9" w14:textId="77777777"/>
        </w:tc>
      </w:tr>
      <w:tr w:rsidR="00997775" w14:paraId="2802EF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998A07" w14:textId="77777777"/>
        </w:tc>
        <w:tc>
          <w:tcPr>
            <w:tcW w:w="7654" w:type="dxa"/>
            <w:gridSpan w:val="2"/>
          </w:tcPr>
          <w:p w:rsidR="00997775" w:rsidRDefault="00997775" w14:paraId="1E511798" w14:textId="77777777">
            <w:r>
              <w:t>gehoord de beraadslaging,</w:t>
            </w:r>
          </w:p>
        </w:tc>
      </w:tr>
      <w:tr w:rsidR="00997775" w14:paraId="303EF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9E335E" w14:textId="77777777"/>
        </w:tc>
        <w:tc>
          <w:tcPr>
            <w:tcW w:w="7654" w:type="dxa"/>
            <w:gridSpan w:val="2"/>
          </w:tcPr>
          <w:p w:rsidR="00997775" w:rsidRDefault="00997775" w14:paraId="37256275" w14:textId="77777777"/>
        </w:tc>
      </w:tr>
      <w:tr w:rsidR="00997775" w14:paraId="36C3BB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7D6C79" w14:textId="77777777"/>
        </w:tc>
        <w:tc>
          <w:tcPr>
            <w:tcW w:w="7654" w:type="dxa"/>
            <w:gridSpan w:val="2"/>
          </w:tcPr>
          <w:p w:rsidRPr="006B2CD9" w:rsidR="006B2CD9" w:rsidP="006B2CD9" w:rsidRDefault="006B2CD9" w14:paraId="152C98E9" w14:textId="77777777">
            <w:r w:rsidRPr="006B2CD9">
              <w:t>overwegende dat de opschorting van sectorale sancties tegen Syrië de huidige regering weliswaar onder druk houdt, maar tegelijkertijd private investeringen in Syrië in de weg staat omdat herinvoering van sancties continu boven de markt hangt;</w:t>
            </w:r>
          </w:p>
          <w:p w:rsidR="00CB0289" w:rsidP="006B2CD9" w:rsidRDefault="00CB0289" w14:paraId="0BA355D7" w14:textId="77777777"/>
          <w:p w:rsidR="00CB0289" w:rsidP="006B2CD9" w:rsidRDefault="006B2CD9" w14:paraId="4B7D28F8" w14:textId="77777777">
            <w:r w:rsidRPr="006B2CD9">
              <w:t xml:space="preserve">overwegende dat een permanente en volledige afschaffing van sectorale sancties tegen Syrië vereist is om private investeringen aan te jagen en zo het </w:t>
            </w:r>
          </w:p>
          <w:p w:rsidRPr="006B2CD9" w:rsidR="006B2CD9" w:rsidP="006B2CD9" w:rsidRDefault="006B2CD9" w14:paraId="6AF2D6DE" w14:textId="1420DAF8">
            <w:r w:rsidRPr="006B2CD9">
              <w:t>herstel en de wederopbouw van Syrië te versnellen;</w:t>
            </w:r>
          </w:p>
          <w:p w:rsidR="00CB0289" w:rsidP="006B2CD9" w:rsidRDefault="00CB0289" w14:paraId="6EB0C970" w14:textId="77777777"/>
          <w:p w:rsidRPr="006B2CD9" w:rsidR="006B2CD9" w:rsidP="006B2CD9" w:rsidRDefault="006B2CD9" w14:paraId="0129F3A5" w14:textId="1B9999DF">
            <w:r w:rsidRPr="006B2CD9">
              <w:t xml:space="preserve">van mening dat de Syrische regering door middel van stimulansen op basis van </w:t>
            </w:r>
            <w:proofErr w:type="spellStart"/>
            <w:r w:rsidRPr="006B2CD9">
              <w:t>conditionaliteit</w:t>
            </w:r>
            <w:proofErr w:type="spellEnd"/>
            <w:r w:rsidRPr="006B2CD9">
              <w:t xml:space="preserve"> verleid zou moeten worden de gewenste maatschappelijke en institutionele hervormingen door te voeren;</w:t>
            </w:r>
          </w:p>
          <w:p w:rsidR="00CB0289" w:rsidP="006B2CD9" w:rsidRDefault="00CB0289" w14:paraId="44EEF50F" w14:textId="77777777"/>
          <w:p w:rsidRPr="006B2CD9" w:rsidR="006B2CD9" w:rsidP="006B2CD9" w:rsidRDefault="006B2CD9" w14:paraId="4174B11F" w14:textId="0F2CCE31">
            <w:r w:rsidRPr="006B2CD9">
              <w:t>verzoekt de regering in Europees verband te pleiten voor het opheffen van de sectorale sancties die de wederopbouw van Syrië belemmeren,</w:t>
            </w:r>
          </w:p>
          <w:p w:rsidR="00CB0289" w:rsidP="006B2CD9" w:rsidRDefault="00CB0289" w14:paraId="014B0BC2" w14:textId="77777777"/>
          <w:p w:rsidRPr="006B2CD9" w:rsidR="006B2CD9" w:rsidP="006B2CD9" w:rsidRDefault="006B2CD9" w14:paraId="34BBC43C" w14:textId="1E3C1053">
            <w:r w:rsidRPr="006B2CD9">
              <w:t>en gaat over tot de orde van de dag.</w:t>
            </w:r>
          </w:p>
          <w:p w:rsidR="00CB0289" w:rsidP="006B2CD9" w:rsidRDefault="00CB0289" w14:paraId="4E3BE414" w14:textId="77777777"/>
          <w:p w:rsidR="00997775" w:rsidP="00CB0289" w:rsidRDefault="006B2CD9" w14:paraId="15B75EFD" w14:textId="0B31AD2C">
            <w:r w:rsidRPr="006B2CD9">
              <w:t>Dassen</w:t>
            </w:r>
          </w:p>
        </w:tc>
      </w:tr>
    </w:tbl>
    <w:p w:rsidR="00997775" w:rsidRDefault="00997775" w14:paraId="0DF50C9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DCDD5" w14:textId="77777777" w:rsidR="006B2CD9" w:rsidRDefault="006B2CD9">
      <w:pPr>
        <w:spacing w:line="20" w:lineRule="exact"/>
      </w:pPr>
    </w:p>
  </w:endnote>
  <w:endnote w:type="continuationSeparator" w:id="0">
    <w:p w14:paraId="017E40AD" w14:textId="77777777" w:rsidR="006B2CD9" w:rsidRDefault="006B2CD9">
      <w:pPr>
        <w:pStyle w:val="Amendement"/>
      </w:pPr>
      <w:r>
        <w:rPr>
          <w:b w:val="0"/>
        </w:rPr>
        <w:t xml:space="preserve"> </w:t>
      </w:r>
    </w:p>
  </w:endnote>
  <w:endnote w:type="continuationNotice" w:id="1">
    <w:p w14:paraId="546CEB65" w14:textId="77777777" w:rsidR="006B2CD9" w:rsidRDefault="006B2CD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C8EA3" w14:textId="77777777" w:rsidR="006B2CD9" w:rsidRDefault="006B2CD9">
      <w:pPr>
        <w:pStyle w:val="Amendement"/>
      </w:pPr>
      <w:r>
        <w:rPr>
          <w:b w:val="0"/>
        </w:rPr>
        <w:separator/>
      </w:r>
    </w:p>
  </w:footnote>
  <w:footnote w:type="continuationSeparator" w:id="0">
    <w:p w14:paraId="393A51C3" w14:textId="77777777" w:rsidR="006B2CD9" w:rsidRDefault="006B2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D9"/>
    <w:rsid w:val="00133FCE"/>
    <w:rsid w:val="001E482C"/>
    <w:rsid w:val="001E4877"/>
    <w:rsid w:val="0021105A"/>
    <w:rsid w:val="00224A41"/>
    <w:rsid w:val="00280D6A"/>
    <w:rsid w:val="002B78E9"/>
    <w:rsid w:val="002C5406"/>
    <w:rsid w:val="00330D60"/>
    <w:rsid w:val="00345A5C"/>
    <w:rsid w:val="003F71A1"/>
    <w:rsid w:val="00476415"/>
    <w:rsid w:val="00546F8D"/>
    <w:rsid w:val="00560113"/>
    <w:rsid w:val="00621F64"/>
    <w:rsid w:val="00644DED"/>
    <w:rsid w:val="006765BC"/>
    <w:rsid w:val="006B2CD9"/>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95A3B"/>
    <w:rsid w:val="00CB0289"/>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90DA9"/>
  <w15:docId w15:val="{3A0C3584-7DCA-4A4C-B4C2-86F1E562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156</ap:Words>
  <ap:Characters>919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2025-04-10T08:17:00.0000000Z</dcterms:created>
  <dcterms:modified xsi:type="dcterms:W3CDTF">2025-04-10T08:52:00.0000000Z</dcterms:modified>
  <dc:description>------------------------</dc:description>
  <dc:subject/>
  <keywords/>
  <version/>
  <category/>
</coreProperties>
</file>