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6979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4A2D3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585D5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228E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B564F0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A9202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DCDC883" w14:textId="77777777"/>
        </w:tc>
      </w:tr>
      <w:tr w:rsidR="0028220F" w:rsidTr="0065630E" w14:paraId="07F356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E6C9DEC" w14:textId="77777777"/>
        </w:tc>
      </w:tr>
      <w:tr w:rsidR="0028220F" w:rsidTr="0065630E" w14:paraId="7279C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D5112E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A4FCD0A" w14:textId="77777777">
            <w:pPr>
              <w:rPr>
                <w:b/>
              </w:rPr>
            </w:pPr>
          </w:p>
        </w:tc>
      </w:tr>
      <w:tr w:rsidR="0028220F" w:rsidTr="0065630E" w14:paraId="1C59F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E615D" w14:paraId="441F5990" w14:textId="121D3C14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EE615D" w:rsidR="0028220F" w:rsidP="0065630E" w:rsidRDefault="00EE615D" w14:paraId="01BBCAA6" w14:textId="0504E698">
            <w:pPr>
              <w:rPr>
                <w:b/>
                <w:bCs/>
              </w:rPr>
            </w:pPr>
            <w:r w:rsidRPr="00EE615D">
              <w:rPr>
                <w:b/>
                <w:bCs/>
              </w:rPr>
              <w:t>Kansspelen</w:t>
            </w:r>
          </w:p>
        </w:tc>
      </w:tr>
      <w:tr w:rsidR="0028220F" w:rsidTr="0065630E" w14:paraId="50C9E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EEEE90" w14:textId="77777777"/>
        </w:tc>
        <w:tc>
          <w:tcPr>
            <w:tcW w:w="8647" w:type="dxa"/>
            <w:gridSpan w:val="2"/>
          </w:tcPr>
          <w:p w:rsidR="0028220F" w:rsidP="0065630E" w:rsidRDefault="0028220F" w14:paraId="0642EEA5" w14:textId="77777777"/>
        </w:tc>
      </w:tr>
      <w:tr w:rsidR="0028220F" w:rsidTr="0065630E" w14:paraId="07120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5632F" w14:textId="77777777"/>
        </w:tc>
        <w:tc>
          <w:tcPr>
            <w:tcW w:w="8647" w:type="dxa"/>
            <w:gridSpan w:val="2"/>
          </w:tcPr>
          <w:p w:rsidR="0028220F" w:rsidP="0065630E" w:rsidRDefault="0028220F" w14:paraId="659B04BF" w14:textId="77777777"/>
        </w:tc>
      </w:tr>
      <w:tr w:rsidR="0028220F" w:rsidTr="0065630E" w14:paraId="2BF9D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446803" w14:textId="165D46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56583">
              <w:rPr>
                <w:b/>
              </w:rPr>
              <w:t>267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D5715AE" w14:textId="6313689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E615D">
              <w:rPr>
                <w:b/>
              </w:rPr>
              <w:t>HET LID VAN NISPEN C.S.</w:t>
            </w:r>
          </w:p>
          <w:p w:rsidR="0028220F" w:rsidP="0065630E" w:rsidRDefault="0028220F" w14:paraId="60E77ED6" w14:textId="108ACDE9">
            <w:pPr>
              <w:rPr>
                <w:b/>
              </w:rPr>
            </w:pPr>
            <w:r>
              <w:t xml:space="preserve">Ter vervanging van die gedrukt onder nr. </w:t>
            </w:r>
            <w:r w:rsidR="00EE615D">
              <w:t>250</w:t>
            </w:r>
          </w:p>
        </w:tc>
      </w:tr>
      <w:tr w:rsidR="0028220F" w:rsidTr="0065630E" w14:paraId="261BB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5FB647" w14:textId="77777777"/>
        </w:tc>
        <w:tc>
          <w:tcPr>
            <w:tcW w:w="8647" w:type="dxa"/>
            <w:gridSpan w:val="2"/>
          </w:tcPr>
          <w:p w:rsidR="0028220F" w:rsidP="0065630E" w:rsidRDefault="0028220F" w14:paraId="34E090B2" w14:textId="5417B326">
            <w:r>
              <w:t xml:space="preserve">Voorgesteld </w:t>
            </w:r>
            <w:r w:rsidR="00A56583">
              <w:t>15 april 2025</w:t>
            </w:r>
          </w:p>
        </w:tc>
      </w:tr>
      <w:tr w:rsidR="0028220F" w:rsidTr="0065630E" w14:paraId="57D6B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CAF509" w14:textId="77777777"/>
        </w:tc>
        <w:tc>
          <w:tcPr>
            <w:tcW w:w="8647" w:type="dxa"/>
            <w:gridSpan w:val="2"/>
          </w:tcPr>
          <w:p w:rsidR="0028220F" w:rsidP="0065630E" w:rsidRDefault="0028220F" w14:paraId="55271829" w14:textId="77777777"/>
        </w:tc>
      </w:tr>
      <w:tr w:rsidR="0028220F" w:rsidTr="0065630E" w14:paraId="74735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60D9A4" w14:textId="77777777"/>
        </w:tc>
        <w:tc>
          <w:tcPr>
            <w:tcW w:w="8647" w:type="dxa"/>
            <w:gridSpan w:val="2"/>
          </w:tcPr>
          <w:p w:rsidR="0028220F" w:rsidP="0065630E" w:rsidRDefault="0028220F" w14:paraId="158A4485" w14:textId="77777777">
            <w:r>
              <w:t>De Kamer,</w:t>
            </w:r>
          </w:p>
        </w:tc>
      </w:tr>
      <w:tr w:rsidR="0028220F" w:rsidTr="0065630E" w14:paraId="1B680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F446D4" w14:textId="77777777"/>
        </w:tc>
        <w:tc>
          <w:tcPr>
            <w:tcW w:w="8647" w:type="dxa"/>
            <w:gridSpan w:val="2"/>
          </w:tcPr>
          <w:p w:rsidR="0028220F" w:rsidP="0065630E" w:rsidRDefault="0028220F" w14:paraId="644DE571" w14:textId="77777777"/>
        </w:tc>
      </w:tr>
      <w:tr w:rsidR="0028220F" w:rsidTr="0065630E" w14:paraId="5D9E6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1C157" w14:textId="77777777"/>
        </w:tc>
        <w:tc>
          <w:tcPr>
            <w:tcW w:w="8647" w:type="dxa"/>
            <w:gridSpan w:val="2"/>
          </w:tcPr>
          <w:p w:rsidR="0028220F" w:rsidP="0065630E" w:rsidRDefault="0028220F" w14:paraId="5B72C939" w14:textId="77777777">
            <w:r>
              <w:t>gehoord de beraadslaging,</w:t>
            </w:r>
          </w:p>
        </w:tc>
      </w:tr>
      <w:tr w:rsidR="0028220F" w:rsidTr="0065630E" w14:paraId="2568E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CB455A" w14:textId="77777777"/>
        </w:tc>
        <w:tc>
          <w:tcPr>
            <w:tcW w:w="8647" w:type="dxa"/>
            <w:gridSpan w:val="2"/>
          </w:tcPr>
          <w:p w:rsidR="0028220F" w:rsidP="0065630E" w:rsidRDefault="0028220F" w14:paraId="31304F8F" w14:textId="77777777"/>
        </w:tc>
      </w:tr>
      <w:tr w:rsidR="0028220F" w:rsidTr="0065630E" w14:paraId="0713B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789F6E" w14:textId="77777777"/>
        </w:tc>
        <w:tc>
          <w:tcPr>
            <w:tcW w:w="8647" w:type="dxa"/>
            <w:gridSpan w:val="2"/>
          </w:tcPr>
          <w:p w:rsidR="00EE615D" w:rsidP="00EE615D" w:rsidRDefault="00EE615D" w14:paraId="4AA86A7B" w14:textId="77777777">
            <w:r>
              <w:t>overwegende, dat vooruitlopend op de aanstaande wetswijziging een eenduidige en aangescherpte zorgplicht voor kansspelaanbieders met duidelijke kaders van belang is om problematisch gokgedrag zoveel mogelijk te voorkomen;</w:t>
            </w:r>
          </w:p>
          <w:p w:rsidR="00EE615D" w:rsidP="00EE615D" w:rsidRDefault="00EE615D" w14:paraId="3A09DCE1" w14:textId="77777777"/>
          <w:p w:rsidR="00EE615D" w:rsidP="00EE615D" w:rsidRDefault="00EE615D" w14:paraId="276B88AB" w14:textId="77777777">
            <w:r>
              <w:t>verzoekt de regering zo snel mogelijk te zorgen voor een aangescherpte zorgplicht en hierbij de voorstellen van de Kansspelautoriteit en verslavingsdeskundigen zwaarwegend te laten zijn,</w:t>
            </w:r>
          </w:p>
          <w:p w:rsidR="00EE615D" w:rsidP="00EE615D" w:rsidRDefault="00EE615D" w14:paraId="6366D54C" w14:textId="77777777"/>
          <w:p w:rsidR="00EE615D" w:rsidP="00EE615D" w:rsidRDefault="00EE615D" w14:paraId="7B11A1E4" w14:textId="77777777">
            <w:r>
              <w:t>en gaat over tot de orde van de dag.</w:t>
            </w:r>
          </w:p>
          <w:p w:rsidR="00EE615D" w:rsidP="00EE615D" w:rsidRDefault="00EE615D" w14:paraId="6E7CAD7F" w14:textId="77777777"/>
          <w:p w:rsidR="00EE615D" w:rsidP="00EE615D" w:rsidRDefault="00EE615D" w14:paraId="4018E323" w14:textId="77777777">
            <w:r>
              <w:t>Van Nispen</w:t>
            </w:r>
          </w:p>
          <w:p w:rsidR="00EE615D" w:rsidP="00EE615D" w:rsidRDefault="00EE615D" w14:paraId="15CE9540" w14:textId="77777777">
            <w:r>
              <w:t>Bikker</w:t>
            </w:r>
          </w:p>
          <w:p w:rsidR="00EE615D" w:rsidP="00EE615D" w:rsidRDefault="00EE615D" w14:paraId="3140826E" w14:textId="77777777">
            <w:r>
              <w:t>Diederik van Dijk</w:t>
            </w:r>
          </w:p>
          <w:p w:rsidR="00EE615D" w:rsidP="00EE615D" w:rsidRDefault="00EE615D" w14:paraId="12D8890F" w14:textId="77777777">
            <w:proofErr w:type="spellStart"/>
            <w:r>
              <w:t>Tseggai</w:t>
            </w:r>
            <w:proofErr w:type="spellEnd"/>
          </w:p>
          <w:p w:rsidR="00EE615D" w:rsidP="00EE615D" w:rsidRDefault="00EE615D" w14:paraId="180EC8C9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EE615D" w:rsidP="00EE615D" w:rsidRDefault="00EE615D" w14:paraId="0A3993AD" w14:textId="77777777">
            <w:proofErr w:type="spellStart"/>
            <w:r>
              <w:t>Boswijk</w:t>
            </w:r>
            <w:proofErr w:type="spellEnd"/>
          </w:p>
          <w:p w:rsidR="0028220F" w:rsidP="00EE615D" w:rsidRDefault="00EE615D" w14:paraId="3F890864" w14:textId="5DE3005B">
            <w:r>
              <w:t> </w:t>
            </w:r>
          </w:p>
        </w:tc>
      </w:tr>
    </w:tbl>
    <w:p w:rsidRPr="0028220F" w:rsidR="004A4819" w:rsidP="0028220F" w:rsidRDefault="004A4819" w14:paraId="1B7EC8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BFA1" w14:textId="77777777" w:rsidR="00EE615D" w:rsidRDefault="00EE615D">
      <w:pPr>
        <w:spacing w:line="20" w:lineRule="exact"/>
      </w:pPr>
    </w:p>
  </w:endnote>
  <w:endnote w:type="continuationSeparator" w:id="0">
    <w:p w14:paraId="4A33E993" w14:textId="77777777" w:rsidR="00EE615D" w:rsidRDefault="00EE61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EC15D6" w14:textId="77777777" w:rsidR="00EE615D" w:rsidRDefault="00EE61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CB41" w14:textId="77777777" w:rsidR="00EE615D" w:rsidRDefault="00EE61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1DA271" w14:textId="77777777" w:rsidR="00EE615D" w:rsidRDefault="00EE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5D"/>
    <w:rsid w:val="00027E9C"/>
    <w:rsid w:val="00062708"/>
    <w:rsid w:val="00063162"/>
    <w:rsid w:val="00095EFA"/>
    <w:rsid w:val="000C1E41"/>
    <w:rsid w:val="000C619A"/>
    <w:rsid w:val="00152D1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6583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615D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FE90"/>
  <w15:docId w15:val="{9DCCE199-CEB5-4E6B-9EF6-43134D8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2025-04-16T09:43:00.0000000Z</dcterms:created>
  <dcterms:modified xsi:type="dcterms:W3CDTF">2025-04-16T09:43:00.0000000Z</dcterms:modified>
  <dc:description>------------------------</dc:description>
  <dc:subject/>
  <keywords/>
  <version/>
  <category/>
</coreProperties>
</file>