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93C97" w14:paraId="291949B6" w14:textId="1DE6AD7B">
            <w:pPr>
              <w:rPr>
                <w:b/>
              </w:rPr>
            </w:pPr>
            <w:r>
              <w:rPr>
                <w:b/>
              </w:rPr>
              <w:t>36 600 L</w:t>
            </w:r>
          </w:p>
        </w:tc>
        <w:tc>
          <w:tcPr>
            <w:tcW w:w="7654" w:type="dxa"/>
            <w:gridSpan w:val="2"/>
          </w:tcPr>
          <w:p w:rsidRPr="00C007BE" w:rsidR="00997775" w:rsidP="00A07C71" w:rsidRDefault="00693C97" w14:paraId="4A2DA568" w14:textId="522AEBF9">
            <w:pPr>
              <w:rPr>
                <w:b/>
                <w:bCs/>
              </w:rPr>
            </w:pPr>
            <w:r w:rsidRPr="00C007BE">
              <w:rPr>
                <w:b/>
                <w:bCs/>
                <w:szCs w:val="24"/>
              </w:rPr>
              <w:t>Vaststelling van de begrotingsstaat van het Nationaal Groeifonds voor het jaar 2025</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6CB88EAB">
            <w:pPr>
              <w:rPr>
                <w:b/>
              </w:rPr>
            </w:pPr>
            <w:r>
              <w:rPr>
                <w:b/>
              </w:rPr>
              <w:t xml:space="preserve">Nr. </w:t>
            </w:r>
            <w:r w:rsidR="00CC07F9">
              <w:rPr>
                <w:b/>
              </w:rPr>
              <w:t>1</w:t>
            </w:r>
            <w:r w:rsidR="00AC4053">
              <w:rPr>
                <w:b/>
              </w:rPr>
              <w:t>0</w:t>
            </w:r>
          </w:p>
        </w:tc>
        <w:tc>
          <w:tcPr>
            <w:tcW w:w="7654" w:type="dxa"/>
            <w:gridSpan w:val="2"/>
          </w:tcPr>
          <w:p w:rsidR="00997775" w:rsidRDefault="00997775" w14:paraId="3967FAAD" w14:textId="0AD5BD0E">
            <w:pPr>
              <w:rPr>
                <w:b/>
              </w:rPr>
            </w:pPr>
            <w:r>
              <w:rPr>
                <w:b/>
              </w:rPr>
              <w:t xml:space="preserve">MOTIE </w:t>
            </w:r>
            <w:r w:rsidR="00A06FA2">
              <w:rPr>
                <w:b/>
              </w:rPr>
              <w:t>VAN</w:t>
            </w:r>
            <w:r w:rsidR="00C007BE">
              <w:rPr>
                <w:b/>
              </w:rPr>
              <w:t>HET LID THIJSSEN</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C34400" w:rsidR="00C34400" w:rsidP="00C34400" w:rsidRDefault="00C34400" w14:paraId="6D473CD9" w14:textId="77777777">
            <w:r w:rsidRPr="00C34400">
              <w:t>overwegende dat Nederlands en Europees leiderschap op het gebied van schone technologie essentieel is voor is voor het concurrentievermogen van de EU;</w:t>
            </w:r>
          </w:p>
          <w:p w:rsidR="00C34400" w:rsidP="00C34400" w:rsidRDefault="00C34400" w14:paraId="4E491ABD" w14:textId="77777777"/>
          <w:p w:rsidRPr="00C34400" w:rsidR="00C34400" w:rsidP="00C34400" w:rsidRDefault="00C34400" w14:paraId="60F647E4" w14:textId="59D4A84B">
            <w:r w:rsidRPr="00C34400">
              <w:t>constaterende dat ambitieus klimaatbeleid dit technologisch leiderschap aanjaagt;</w:t>
            </w:r>
          </w:p>
          <w:p w:rsidR="00C34400" w:rsidP="00C34400" w:rsidRDefault="00C34400" w14:paraId="6CA7357D" w14:textId="77777777"/>
          <w:p w:rsidRPr="00C34400" w:rsidR="00C34400" w:rsidP="00C34400" w:rsidRDefault="00C34400" w14:paraId="6330E7CB" w14:textId="6593A82A">
            <w:r w:rsidRPr="00C34400">
              <w:t>verzoekt de regering om bij de onderhandelingen voor de Voorjaarsnota in te zetten op een ambitieus pakket klimaatmaatregelen om zodanig onze leiderschapspositie op het terrein van schone technologie te behouden en te versterken,</w:t>
            </w:r>
          </w:p>
          <w:p w:rsidR="00C34400" w:rsidP="00C34400" w:rsidRDefault="00C34400" w14:paraId="72D7BE67" w14:textId="77777777"/>
          <w:p w:rsidRPr="00C34400" w:rsidR="00C34400" w:rsidP="00C34400" w:rsidRDefault="00C34400" w14:paraId="66393B26" w14:textId="65BBDB44">
            <w:r w:rsidRPr="00C34400">
              <w:t>en gaat over tot de orde van de dag.</w:t>
            </w:r>
          </w:p>
          <w:p w:rsidR="00C34400" w:rsidP="00C34400" w:rsidRDefault="00C34400" w14:paraId="62803C5D" w14:textId="77777777"/>
          <w:p w:rsidR="00997775" w:rsidP="00C34400" w:rsidRDefault="00C34400" w14:paraId="61846714" w14:textId="138211E4">
            <w:r w:rsidRPr="00C34400">
              <w:t>Thijssen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40FA1" w14:textId="77777777" w:rsidR="009836A7" w:rsidRDefault="009836A7">
      <w:pPr>
        <w:spacing w:line="20" w:lineRule="exact"/>
      </w:pPr>
    </w:p>
  </w:endnote>
  <w:endnote w:type="continuationSeparator" w:id="0">
    <w:p w14:paraId="2A47A914" w14:textId="77777777" w:rsidR="009836A7" w:rsidRDefault="009836A7">
      <w:pPr>
        <w:pStyle w:val="Amendement"/>
      </w:pPr>
      <w:r>
        <w:rPr>
          <w:b w:val="0"/>
        </w:rPr>
        <w:t xml:space="preserve"> </w:t>
      </w:r>
    </w:p>
  </w:endnote>
  <w:endnote w:type="continuationNotice" w:id="1">
    <w:p w14:paraId="7870C1BD" w14:textId="77777777" w:rsidR="009836A7" w:rsidRDefault="009836A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80937" w14:textId="77777777" w:rsidR="009836A7" w:rsidRDefault="009836A7">
      <w:pPr>
        <w:pStyle w:val="Amendement"/>
      </w:pPr>
      <w:r>
        <w:rPr>
          <w:b w:val="0"/>
        </w:rPr>
        <w:separator/>
      </w:r>
    </w:p>
  </w:footnote>
  <w:footnote w:type="continuationSeparator" w:id="0">
    <w:p w14:paraId="2636AAA3" w14:textId="77777777" w:rsidR="009836A7" w:rsidRDefault="00983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133FCE"/>
    <w:rsid w:val="001704D6"/>
    <w:rsid w:val="00184C38"/>
    <w:rsid w:val="001A2CE8"/>
    <w:rsid w:val="001E482C"/>
    <w:rsid w:val="001E4877"/>
    <w:rsid w:val="00204FCC"/>
    <w:rsid w:val="0021105A"/>
    <w:rsid w:val="002216BC"/>
    <w:rsid w:val="00237AD5"/>
    <w:rsid w:val="00241FC9"/>
    <w:rsid w:val="00280D6A"/>
    <w:rsid w:val="002A7E0B"/>
    <w:rsid w:val="002B78E9"/>
    <w:rsid w:val="002C5406"/>
    <w:rsid w:val="002E2551"/>
    <w:rsid w:val="002E42DE"/>
    <w:rsid w:val="002F672E"/>
    <w:rsid w:val="00315A75"/>
    <w:rsid w:val="00330D60"/>
    <w:rsid w:val="00345A5C"/>
    <w:rsid w:val="003E1F49"/>
    <w:rsid w:val="003F1A42"/>
    <w:rsid w:val="003F71A1"/>
    <w:rsid w:val="0042317B"/>
    <w:rsid w:val="00441B19"/>
    <w:rsid w:val="004424C0"/>
    <w:rsid w:val="004614C8"/>
    <w:rsid w:val="00476415"/>
    <w:rsid w:val="004C5C48"/>
    <w:rsid w:val="00546F8D"/>
    <w:rsid w:val="00560113"/>
    <w:rsid w:val="00596CA3"/>
    <w:rsid w:val="00621F64"/>
    <w:rsid w:val="00644DED"/>
    <w:rsid w:val="006765BC"/>
    <w:rsid w:val="00693C97"/>
    <w:rsid w:val="00697703"/>
    <w:rsid w:val="00710A7A"/>
    <w:rsid w:val="00744C6E"/>
    <w:rsid w:val="007826C9"/>
    <w:rsid w:val="007B35A1"/>
    <w:rsid w:val="007C50C6"/>
    <w:rsid w:val="00825DAB"/>
    <w:rsid w:val="008304CB"/>
    <w:rsid w:val="00831CE0"/>
    <w:rsid w:val="00850A1D"/>
    <w:rsid w:val="00852CB4"/>
    <w:rsid w:val="00854AF2"/>
    <w:rsid w:val="00862909"/>
    <w:rsid w:val="00872A23"/>
    <w:rsid w:val="008B0CC5"/>
    <w:rsid w:val="008D4A69"/>
    <w:rsid w:val="008E2B9C"/>
    <w:rsid w:val="00920129"/>
    <w:rsid w:val="00920CF3"/>
    <w:rsid w:val="00930A04"/>
    <w:rsid w:val="00951027"/>
    <w:rsid w:val="009836A7"/>
    <w:rsid w:val="0099026F"/>
    <w:rsid w:val="009925E9"/>
    <w:rsid w:val="00994F39"/>
    <w:rsid w:val="00997775"/>
    <w:rsid w:val="009A5A0E"/>
    <w:rsid w:val="009B0F7C"/>
    <w:rsid w:val="009E7F14"/>
    <w:rsid w:val="00A06FA2"/>
    <w:rsid w:val="00A079BF"/>
    <w:rsid w:val="00A07C71"/>
    <w:rsid w:val="00A4034A"/>
    <w:rsid w:val="00A464EC"/>
    <w:rsid w:val="00A60256"/>
    <w:rsid w:val="00A95259"/>
    <w:rsid w:val="00AA558D"/>
    <w:rsid w:val="00AA7D2B"/>
    <w:rsid w:val="00AB75BE"/>
    <w:rsid w:val="00AC113C"/>
    <w:rsid w:val="00AC4053"/>
    <w:rsid w:val="00AC6B87"/>
    <w:rsid w:val="00AD3057"/>
    <w:rsid w:val="00AE14FC"/>
    <w:rsid w:val="00B23F96"/>
    <w:rsid w:val="00B511EE"/>
    <w:rsid w:val="00B74D04"/>
    <w:rsid w:val="00B74E9D"/>
    <w:rsid w:val="00BF5690"/>
    <w:rsid w:val="00C007BE"/>
    <w:rsid w:val="00C34400"/>
    <w:rsid w:val="00C42F7B"/>
    <w:rsid w:val="00C733CD"/>
    <w:rsid w:val="00C879B8"/>
    <w:rsid w:val="00C91D71"/>
    <w:rsid w:val="00C95A3B"/>
    <w:rsid w:val="00CB3684"/>
    <w:rsid w:val="00CB545F"/>
    <w:rsid w:val="00CC07F9"/>
    <w:rsid w:val="00CC23D1"/>
    <w:rsid w:val="00CC270F"/>
    <w:rsid w:val="00CD243D"/>
    <w:rsid w:val="00D43192"/>
    <w:rsid w:val="00D600FA"/>
    <w:rsid w:val="00D76834"/>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122</ap:Words>
  <ap:Characters>672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2025-04-11T10:17:00.0000000Z</dcterms:created>
  <dcterms:modified xsi:type="dcterms:W3CDTF">2025-04-11T10:17:00.0000000Z</dcterms:modified>
  <dc:description>------------------------</dc:description>
  <dc:subject/>
  <keywords/>
  <version/>
  <category/>
</coreProperties>
</file>