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693C97" w14:paraId="291949B6" w14:textId="1DE6AD7B">
            <w:pPr>
              <w:rPr>
                <w:b/>
              </w:rPr>
            </w:pPr>
            <w:r>
              <w:rPr>
                <w:b/>
              </w:rPr>
              <w:t>36 600 L</w:t>
            </w:r>
          </w:p>
        </w:tc>
        <w:tc>
          <w:tcPr>
            <w:tcW w:w="7654" w:type="dxa"/>
            <w:gridSpan w:val="2"/>
          </w:tcPr>
          <w:p w:rsidRPr="00C007BE" w:rsidR="00997775" w:rsidP="00A07C71" w:rsidRDefault="00693C97" w14:paraId="4A2DA568" w14:textId="522AEBF9">
            <w:pPr>
              <w:rPr>
                <w:b/>
                <w:bCs/>
              </w:rPr>
            </w:pPr>
            <w:r w:rsidRPr="00C007BE">
              <w:rPr>
                <w:b/>
                <w:bCs/>
                <w:szCs w:val="24"/>
              </w:rPr>
              <w:t>Vaststelling van de begrotingsstaat van het Nationaal Groeifonds voor het jaar 2025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74B3961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C07F9">
              <w:rPr>
                <w:b/>
              </w:rPr>
              <w:t>1</w:t>
            </w:r>
            <w:r w:rsidR="000212A1">
              <w:rPr>
                <w:b/>
              </w:rPr>
              <w:t>1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5CC84D75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B6797F">
              <w:rPr>
                <w:b/>
              </w:rPr>
              <w:t xml:space="preserve">VAN </w:t>
            </w:r>
            <w:r w:rsidR="000212A1">
              <w:rPr>
                <w:b/>
              </w:rPr>
              <w:t>HET LID THIJSSSEN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0212A1" w:rsidR="000212A1" w:rsidP="000212A1" w:rsidRDefault="000212A1" w14:paraId="19381E84" w14:textId="77777777">
            <w:r w:rsidRPr="000212A1">
              <w:t>constaterende dat groene en circulaire bedrijvigheid cruciaal is voor het halen van de klimaatdoelen;</w:t>
            </w:r>
          </w:p>
          <w:p w:rsidR="000212A1" w:rsidP="000212A1" w:rsidRDefault="000212A1" w14:paraId="297BBAB7" w14:textId="77777777"/>
          <w:p w:rsidRPr="000212A1" w:rsidR="000212A1" w:rsidP="000212A1" w:rsidRDefault="000212A1" w14:paraId="18F76002" w14:textId="0B507A97">
            <w:r w:rsidRPr="000212A1">
              <w:t>overwegende dat het IEA stelt dat op dit moment al een derde van de economische groei door de schone technologiesector komt;</w:t>
            </w:r>
          </w:p>
          <w:p w:rsidR="000212A1" w:rsidP="000212A1" w:rsidRDefault="000212A1" w14:paraId="1EF268E0" w14:textId="77777777"/>
          <w:p w:rsidRPr="000212A1" w:rsidR="000212A1" w:rsidP="000212A1" w:rsidRDefault="000212A1" w14:paraId="652AED17" w14:textId="0AB6B961">
            <w:r w:rsidRPr="000212A1">
              <w:t>overwegende dat regels in de weg kunnen staan bij innovatie en vergroening, bijvoorbeeld in het kader van aanbestedingswetgeving of mededingingswetgeving;</w:t>
            </w:r>
          </w:p>
          <w:p w:rsidR="000212A1" w:rsidP="000212A1" w:rsidRDefault="000212A1" w14:paraId="36382176" w14:textId="77777777"/>
          <w:p w:rsidRPr="000212A1" w:rsidR="000212A1" w:rsidP="000212A1" w:rsidRDefault="000212A1" w14:paraId="3AD66652" w14:textId="54AE1A69">
            <w:r w:rsidRPr="000212A1">
              <w:t>constaterende dat het kabinet inzet op het schrappen van onnodige regels;</w:t>
            </w:r>
          </w:p>
          <w:p w:rsidR="000212A1" w:rsidP="000212A1" w:rsidRDefault="000212A1" w14:paraId="1C408090" w14:textId="77777777"/>
          <w:p w:rsidRPr="000212A1" w:rsidR="000212A1" w:rsidP="000212A1" w:rsidRDefault="000212A1" w14:paraId="4E201EE5" w14:textId="22687440">
            <w:r w:rsidRPr="000212A1">
              <w:t>verzoekt de regering om in te zetten op een win-winsituatie door bij het schrappen van onnodige regels prioriteit te geven aan regels die verduurzaming in de weg staan,</w:t>
            </w:r>
          </w:p>
          <w:p w:rsidR="000212A1" w:rsidP="000212A1" w:rsidRDefault="000212A1" w14:paraId="5A6740E4" w14:textId="77777777"/>
          <w:p w:rsidRPr="000212A1" w:rsidR="000212A1" w:rsidP="000212A1" w:rsidRDefault="000212A1" w14:paraId="414E1F7E" w14:textId="7190C876">
            <w:r w:rsidRPr="000212A1">
              <w:t>en gaat over tot de orde van de dag.</w:t>
            </w:r>
          </w:p>
          <w:p w:rsidR="000212A1" w:rsidP="000212A1" w:rsidRDefault="000212A1" w14:paraId="6B46A43D" w14:textId="77777777"/>
          <w:p w:rsidR="00997775" w:rsidP="000212A1" w:rsidRDefault="000212A1" w14:paraId="61846714" w14:textId="14088708">
            <w:r w:rsidRPr="000212A1">
              <w:t>Thijssen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2352" w14:textId="77777777" w:rsidR="00470369" w:rsidRDefault="00470369">
      <w:pPr>
        <w:spacing w:line="20" w:lineRule="exact"/>
      </w:pPr>
    </w:p>
  </w:endnote>
  <w:endnote w:type="continuationSeparator" w:id="0">
    <w:p w14:paraId="60CB4D8B" w14:textId="77777777" w:rsidR="00470369" w:rsidRDefault="0047036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B907DD" w14:textId="77777777" w:rsidR="00470369" w:rsidRDefault="0047036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AA187" w14:textId="77777777" w:rsidR="00470369" w:rsidRDefault="0047036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2D06AE" w14:textId="77777777" w:rsidR="00470369" w:rsidRDefault="00470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2113F"/>
    <w:rsid w:val="000212A1"/>
    <w:rsid w:val="00133FCE"/>
    <w:rsid w:val="001704D6"/>
    <w:rsid w:val="00184C38"/>
    <w:rsid w:val="001864EF"/>
    <w:rsid w:val="001A2CE8"/>
    <w:rsid w:val="001E482C"/>
    <w:rsid w:val="001E4877"/>
    <w:rsid w:val="00204FCC"/>
    <w:rsid w:val="0021105A"/>
    <w:rsid w:val="002216BC"/>
    <w:rsid w:val="00237AD5"/>
    <w:rsid w:val="00241FC9"/>
    <w:rsid w:val="00280D6A"/>
    <w:rsid w:val="002A7E0B"/>
    <w:rsid w:val="002B78E9"/>
    <w:rsid w:val="002C5406"/>
    <w:rsid w:val="002E2551"/>
    <w:rsid w:val="002E42DE"/>
    <w:rsid w:val="002F672E"/>
    <w:rsid w:val="00315A75"/>
    <w:rsid w:val="00330D60"/>
    <w:rsid w:val="00345A5C"/>
    <w:rsid w:val="003E1F49"/>
    <w:rsid w:val="003F1A42"/>
    <w:rsid w:val="003F71A1"/>
    <w:rsid w:val="0042317B"/>
    <w:rsid w:val="00441B19"/>
    <w:rsid w:val="004424C0"/>
    <w:rsid w:val="004614C8"/>
    <w:rsid w:val="00470369"/>
    <w:rsid w:val="00476415"/>
    <w:rsid w:val="004C5C48"/>
    <w:rsid w:val="00546F8D"/>
    <w:rsid w:val="00560113"/>
    <w:rsid w:val="00596CA3"/>
    <w:rsid w:val="00621F64"/>
    <w:rsid w:val="00644DED"/>
    <w:rsid w:val="006765BC"/>
    <w:rsid w:val="00693C97"/>
    <w:rsid w:val="00697703"/>
    <w:rsid w:val="00710A7A"/>
    <w:rsid w:val="00744C6E"/>
    <w:rsid w:val="007826C9"/>
    <w:rsid w:val="007B35A1"/>
    <w:rsid w:val="007C50C6"/>
    <w:rsid w:val="00825DAB"/>
    <w:rsid w:val="008304CB"/>
    <w:rsid w:val="00831CE0"/>
    <w:rsid w:val="00850A1D"/>
    <w:rsid w:val="00852CB4"/>
    <w:rsid w:val="00854AF2"/>
    <w:rsid w:val="00862909"/>
    <w:rsid w:val="00872A23"/>
    <w:rsid w:val="008B0CC5"/>
    <w:rsid w:val="008D4A69"/>
    <w:rsid w:val="008E2B9C"/>
    <w:rsid w:val="00920129"/>
    <w:rsid w:val="00920CF3"/>
    <w:rsid w:val="00930A04"/>
    <w:rsid w:val="00951027"/>
    <w:rsid w:val="0099026F"/>
    <w:rsid w:val="009925E9"/>
    <w:rsid w:val="00994F39"/>
    <w:rsid w:val="00997775"/>
    <w:rsid w:val="009A5A0E"/>
    <w:rsid w:val="009B0F7C"/>
    <w:rsid w:val="009E7F14"/>
    <w:rsid w:val="00A06FA2"/>
    <w:rsid w:val="00A079BF"/>
    <w:rsid w:val="00A07C71"/>
    <w:rsid w:val="00A4034A"/>
    <w:rsid w:val="00A464EC"/>
    <w:rsid w:val="00A60256"/>
    <w:rsid w:val="00A95259"/>
    <w:rsid w:val="00AA558D"/>
    <w:rsid w:val="00AA7D2B"/>
    <w:rsid w:val="00AB75BE"/>
    <w:rsid w:val="00AC113C"/>
    <w:rsid w:val="00AC6B87"/>
    <w:rsid w:val="00AD3057"/>
    <w:rsid w:val="00AE14FC"/>
    <w:rsid w:val="00B23F96"/>
    <w:rsid w:val="00B511EE"/>
    <w:rsid w:val="00B6797F"/>
    <w:rsid w:val="00B74D04"/>
    <w:rsid w:val="00B74E9D"/>
    <w:rsid w:val="00BF5690"/>
    <w:rsid w:val="00C007BE"/>
    <w:rsid w:val="00C42F7B"/>
    <w:rsid w:val="00C733CD"/>
    <w:rsid w:val="00C879B8"/>
    <w:rsid w:val="00C91D71"/>
    <w:rsid w:val="00C95A3B"/>
    <w:rsid w:val="00CB3684"/>
    <w:rsid w:val="00CB545F"/>
    <w:rsid w:val="00CC07F9"/>
    <w:rsid w:val="00CC23D1"/>
    <w:rsid w:val="00CC270F"/>
    <w:rsid w:val="00CD243D"/>
    <w:rsid w:val="00D43192"/>
    <w:rsid w:val="00D600FA"/>
    <w:rsid w:val="00D76834"/>
    <w:rsid w:val="00D94805"/>
    <w:rsid w:val="00DE2437"/>
    <w:rsid w:val="00E036AB"/>
    <w:rsid w:val="00E27DF4"/>
    <w:rsid w:val="00E63508"/>
    <w:rsid w:val="00E90886"/>
    <w:rsid w:val="00EA0BD2"/>
    <w:rsid w:val="00EB6508"/>
    <w:rsid w:val="00EB6B59"/>
    <w:rsid w:val="00EC0B01"/>
    <w:rsid w:val="00ED0FE5"/>
    <w:rsid w:val="00EE7309"/>
    <w:rsid w:val="00F234E2"/>
    <w:rsid w:val="00F60341"/>
    <w:rsid w:val="00F80BA6"/>
    <w:rsid w:val="00FA05BA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2025-04-11T10:18:00.0000000Z</dcterms:created>
  <dcterms:modified xsi:type="dcterms:W3CDTF">2025-04-11T10:18:00.0000000Z</dcterms:modified>
  <dc:description>------------------------</dc:description>
  <dc:subject/>
  <keywords/>
  <version/>
  <category/>
</coreProperties>
</file>