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93C97" w14:paraId="291949B6" w14:textId="1DE6AD7B">
            <w:pPr>
              <w:rPr>
                <w:b/>
              </w:rPr>
            </w:pPr>
            <w:r>
              <w:rPr>
                <w:b/>
              </w:rPr>
              <w:t>36 600 L</w:t>
            </w:r>
          </w:p>
        </w:tc>
        <w:tc>
          <w:tcPr>
            <w:tcW w:w="7654" w:type="dxa"/>
            <w:gridSpan w:val="2"/>
          </w:tcPr>
          <w:p w:rsidRPr="00C007BE" w:rsidR="00997775" w:rsidP="00A07C71" w:rsidRDefault="00693C97" w14:paraId="4A2DA568" w14:textId="522AEBF9">
            <w:pPr>
              <w:rPr>
                <w:b/>
                <w:bCs/>
              </w:rPr>
            </w:pPr>
            <w:r w:rsidRPr="00C007BE">
              <w:rPr>
                <w:b/>
                <w:bCs/>
                <w:szCs w:val="24"/>
              </w:rPr>
              <w:t>Vaststelling van de begrotingsstaat van het Nationaal Groeifonds voor het jaar 2025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21D157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C07F9">
              <w:rPr>
                <w:b/>
              </w:rPr>
              <w:t>1</w:t>
            </w:r>
            <w:r w:rsidR="00CD7895"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75E72C6F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B6797F">
              <w:rPr>
                <w:b/>
              </w:rPr>
              <w:t>VAN DE LEDEN VAN ZANTEN EN VERMEER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CD7895" w:rsidR="00CD7895" w:rsidP="00CD7895" w:rsidRDefault="00CD7895" w14:paraId="0BFEEFD8" w14:textId="77777777">
            <w:r w:rsidRPr="00CD7895">
              <w:t>overwegende dat Nederlandse producenten van generieke medicijnen onder druk staan door lage prijzen en een ongunstig verdienmodel, en dat R&amp;D in Nederland terugloopt;</w:t>
            </w:r>
          </w:p>
          <w:p w:rsidR="00CD7895" w:rsidP="00CD7895" w:rsidRDefault="00CD7895" w14:paraId="3DC6ACC6" w14:textId="77777777"/>
          <w:p w:rsidRPr="00CD7895" w:rsidR="00CD7895" w:rsidP="00CD7895" w:rsidRDefault="00CD7895" w14:paraId="4E43D941" w14:textId="7716B911">
            <w:r w:rsidRPr="00CD7895">
              <w:t>overwegende dat het voortbestaan van de producenten en de geneesmiddelenontwikkeling in Nederland bedreigd worden;</w:t>
            </w:r>
          </w:p>
          <w:p w:rsidR="00CD7895" w:rsidP="00CD7895" w:rsidRDefault="00CD7895" w14:paraId="4A623F1A" w14:textId="77777777"/>
          <w:p w:rsidRPr="00CD7895" w:rsidR="00CD7895" w:rsidP="00CD7895" w:rsidRDefault="00CD7895" w14:paraId="1BF27DC3" w14:textId="09DEFB7A">
            <w:r w:rsidRPr="00CD7895">
              <w:t>constaterende dat dit onwenselijk is in de huidige geopolitieke situatie;</w:t>
            </w:r>
          </w:p>
          <w:p w:rsidR="00CD7895" w:rsidP="00CD7895" w:rsidRDefault="00CD7895" w14:paraId="5D3EDB6A" w14:textId="77777777"/>
          <w:p w:rsidRPr="00CD7895" w:rsidR="00CD7895" w:rsidP="00CD7895" w:rsidRDefault="00CD7895" w14:paraId="40CF71F0" w14:textId="361BA2BC">
            <w:r w:rsidRPr="00CD7895">
              <w:t>overwegende dat er zonder R&amp;D geen productie kan bestaan;</w:t>
            </w:r>
          </w:p>
          <w:p w:rsidR="00CD7895" w:rsidP="00CD7895" w:rsidRDefault="00CD7895" w14:paraId="3D75503E" w14:textId="77777777"/>
          <w:p w:rsidRPr="00CD7895" w:rsidR="00CD7895" w:rsidP="00CD7895" w:rsidRDefault="00CD7895" w14:paraId="7152E4B1" w14:textId="4F745889">
            <w:r w:rsidRPr="00CD7895">
              <w:t>verzoekt de regering om een onderzoek te starten naar maatregelen en instrumenten om Nederlandse producenten van generieke en innovatieve geneesmiddelen te ondersteunen in het behouden van productiecapaciteit en hun R&amp;D, en daarnaast een verkenning uit te voeren van contracten of publiek-private samenwerkingen om de leveringszekerheid en het verdienvermogen van deze sector te versterken;</w:t>
            </w:r>
          </w:p>
          <w:p w:rsidR="00CD7895" w:rsidP="00CD7895" w:rsidRDefault="00CD7895" w14:paraId="49226006" w14:textId="77777777"/>
          <w:p w:rsidRPr="00CD7895" w:rsidR="00CD7895" w:rsidP="00CD7895" w:rsidRDefault="00CD7895" w14:paraId="141C58B5" w14:textId="58943782">
            <w:r w:rsidRPr="00CD7895">
              <w:t>verzoekt de regering de bevindingen te delen voor het einde van 2025,</w:t>
            </w:r>
          </w:p>
          <w:p w:rsidR="00CD7895" w:rsidP="00CD7895" w:rsidRDefault="00CD7895" w14:paraId="692711EE" w14:textId="77777777"/>
          <w:p w:rsidRPr="00CD7895" w:rsidR="00CD7895" w:rsidP="00CD7895" w:rsidRDefault="00CD7895" w14:paraId="1E83DBB7" w14:textId="46CAB24D">
            <w:r w:rsidRPr="00CD7895">
              <w:t>en gaat over tot de orde van de dag.</w:t>
            </w:r>
          </w:p>
          <w:p w:rsidR="00CD7895" w:rsidP="00CD7895" w:rsidRDefault="00CD7895" w14:paraId="4A01B52C" w14:textId="77777777"/>
          <w:p w:rsidR="00CD7895" w:rsidP="00CD7895" w:rsidRDefault="00CD7895" w14:paraId="2E8C8163" w14:textId="77777777">
            <w:r w:rsidRPr="00CD7895">
              <w:t>Van Zanten</w:t>
            </w:r>
          </w:p>
          <w:p w:rsidR="00997775" w:rsidP="00CD7895" w:rsidRDefault="00CD7895" w14:paraId="61846714" w14:textId="2B7CC2FF">
            <w:r w:rsidRPr="00CD7895">
              <w:t>Vermeer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A4F2C" w14:textId="77777777" w:rsidR="00596A7B" w:rsidRDefault="00596A7B">
      <w:pPr>
        <w:spacing w:line="20" w:lineRule="exact"/>
      </w:pPr>
    </w:p>
  </w:endnote>
  <w:endnote w:type="continuationSeparator" w:id="0">
    <w:p w14:paraId="79948970" w14:textId="77777777" w:rsidR="00596A7B" w:rsidRDefault="00596A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69E1AE" w14:textId="77777777" w:rsidR="00596A7B" w:rsidRDefault="00596A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3B6FC" w14:textId="77777777" w:rsidR="00596A7B" w:rsidRDefault="00596A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49F4F4" w14:textId="77777777" w:rsidR="00596A7B" w:rsidRDefault="0059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2113F"/>
    <w:rsid w:val="00133FCE"/>
    <w:rsid w:val="001704D6"/>
    <w:rsid w:val="00184C38"/>
    <w:rsid w:val="001864EF"/>
    <w:rsid w:val="001A2CE8"/>
    <w:rsid w:val="001E482C"/>
    <w:rsid w:val="001E4877"/>
    <w:rsid w:val="00204FCC"/>
    <w:rsid w:val="0021105A"/>
    <w:rsid w:val="002216BC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15A75"/>
    <w:rsid w:val="00330D60"/>
    <w:rsid w:val="00345A5C"/>
    <w:rsid w:val="003E1F49"/>
    <w:rsid w:val="003F1A42"/>
    <w:rsid w:val="003F71A1"/>
    <w:rsid w:val="0042317B"/>
    <w:rsid w:val="00441B19"/>
    <w:rsid w:val="004424C0"/>
    <w:rsid w:val="004614C8"/>
    <w:rsid w:val="00476415"/>
    <w:rsid w:val="004C5C48"/>
    <w:rsid w:val="00516956"/>
    <w:rsid w:val="00546F8D"/>
    <w:rsid w:val="00560113"/>
    <w:rsid w:val="00596A7B"/>
    <w:rsid w:val="00596CA3"/>
    <w:rsid w:val="00621F64"/>
    <w:rsid w:val="00644DED"/>
    <w:rsid w:val="006765BC"/>
    <w:rsid w:val="00693C97"/>
    <w:rsid w:val="00697703"/>
    <w:rsid w:val="00710A7A"/>
    <w:rsid w:val="00744C6E"/>
    <w:rsid w:val="007826C9"/>
    <w:rsid w:val="0078636E"/>
    <w:rsid w:val="007B35A1"/>
    <w:rsid w:val="007C50C6"/>
    <w:rsid w:val="00825DAB"/>
    <w:rsid w:val="008304CB"/>
    <w:rsid w:val="00831CE0"/>
    <w:rsid w:val="00850A1D"/>
    <w:rsid w:val="00852CB4"/>
    <w:rsid w:val="00854AF2"/>
    <w:rsid w:val="00862909"/>
    <w:rsid w:val="00872A23"/>
    <w:rsid w:val="008B0CC5"/>
    <w:rsid w:val="008D4A69"/>
    <w:rsid w:val="008E2B9C"/>
    <w:rsid w:val="00920129"/>
    <w:rsid w:val="00920CF3"/>
    <w:rsid w:val="00930A04"/>
    <w:rsid w:val="00951027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4034A"/>
    <w:rsid w:val="00A464EC"/>
    <w:rsid w:val="00A60256"/>
    <w:rsid w:val="00A95259"/>
    <w:rsid w:val="00AA558D"/>
    <w:rsid w:val="00AA7D2B"/>
    <w:rsid w:val="00AB75BE"/>
    <w:rsid w:val="00AC113C"/>
    <w:rsid w:val="00AC6B87"/>
    <w:rsid w:val="00AD3057"/>
    <w:rsid w:val="00AE14FC"/>
    <w:rsid w:val="00B23F96"/>
    <w:rsid w:val="00B511EE"/>
    <w:rsid w:val="00B6797F"/>
    <w:rsid w:val="00B74D04"/>
    <w:rsid w:val="00B74E9D"/>
    <w:rsid w:val="00BF5690"/>
    <w:rsid w:val="00C007BE"/>
    <w:rsid w:val="00C42F7B"/>
    <w:rsid w:val="00C733CD"/>
    <w:rsid w:val="00C879B8"/>
    <w:rsid w:val="00C91D71"/>
    <w:rsid w:val="00C95A3B"/>
    <w:rsid w:val="00CB3684"/>
    <w:rsid w:val="00CB545F"/>
    <w:rsid w:val="00CC07F9"/>
    <w:rsid w:val="00CC23D1"/>
    <w:rsid w:val="00CC270F"/>
    <w:rsid w:val="00CD243D"/>
    <w:rsid w:val="00CD7895"/>
    <w:rsid w:val="00D43192"/>
    <w:rsid w:val="00D600FA"/>
    <w:rsid w:val="00D76834"/>
    <w:rsid w:val="00D94805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2025-04-11T10:19:00.0000000Z</dcterms:created>
  <dcterms:modified xsi:type="dcterms:W3CDTF">2025-04-11T10:19:00.0000000Z</dcterms:modified>
  <dc:description>------------------------</dc:description>
  <dc:subject/>
  <keywords/>
  <version/>
  <category/>
</coreProperties>
</file>