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49CC5EEF">
            <w:pPr>
              <w:rPr>
                <w:b/>
              </w:rPr>
            </w:pPr>
            <w:r>
              <w:rPr>
                <w:b/>
              </w:rPr>
              <w:t xml:space="preserve">Nr. </w:t>
            </w:r>
            <w:r w:rsidR="00CC07F9">
              <w:rPr>
                <w:b/>
              </w:rPr>
              <w:t>1</w:t>
            </w:r>
            <w:r w:rsidR="003972C6">
              <w:rPr>
                <w:b/>
              </w:rPr>
              <w:t>5</w:t>
            </w:r>
          </w:p>
        </w:tc>
        <w:tc>
          <w:tcPr>
            <w:tcW w:w="7654" w:type="dxa"/>
            <w:gridSpan w:val="2"/>
          </w:tcPr>
          <w:p w:rsidR="00997775" w:rsidRDefault="00997775" w14:paraId="3967FAAD" w14:textId="4F713D9C">
            <w:pPr>
              <w:rPr>
                <w:b/>
              </w:rPr>
            </w:pPr>
            <w:r>
              <w:rPr>
                <w:b/>
              </w:rPr>
              <w:t xml:space="preserve">MOTIE </w:t>
            </w:r>
            <w:r w:rsidR="00B6797F">
              <w:rPr>
                <w:b/>
              </w:rPr>
              <w:t xml:space="preserve">VAN </w:t>
            </w:r>
            <w:r w:rsidR="000D37D9">
              <w:rPr>
                <w:b/>
              </w:rPr>
              <w:t>HET LID SNELLER</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3972C6" w:rsidR="003972C6" w:rsidP="003972C6" w:rsidRDefault="003972C6" w14:paraId="7B0E3991" w14:textId="77777777">
            <w:r w:rsidRPr="003972C6">
              <w:t>overwegende dat bedrijven die hun maatschappelijke impact transparant maken en inzetten op verantwoorde productie vaak worden geconfronteerd met extra lasten en kosten, zoals via keurmerken of "</w:t>
            </w:r>
            <w:proofErr w:type="spellStart"/>
            <w:r w:rsidRPr="003972C6">
              <w:t>true</w:t>
            </w:r>
            <w:proofErr w:type="spellEnd"/>
            <w:r w:rsidRPr="003972C6">
              <w:t xml:space="preserve"> </w:t>
            </w:r>
            <w:proofErr w:type="spellStart"/>
            <w:r w:rsidRPr="003972C6">
              <w:t>cost</w:t>
            </w:r>
            <w:proofErr w:type="spellEnd"/>
            <w:r w:rsidRPr="003972C6">
              <w:t xml:space="preserve"> accounting", en er daardoor geen gelijk speelveld is met bedrijven die niet duurzaam of eerlijk produceren;</w:t>
            </w:r>
          </w:p>
          <w:p w:rsidR="003972C6" w:rsidP="003972C6" w:rsidRDefault="003972C6" w14:paraId="27DDD319" w14:textId="77777777"/>
          <w:p w:rsidRPr="003972C6" w:rsidR="003972C6" w:rsidP="003972C6" w:rsidRDefault="003972C6" w14:paraId="6BC379D7" w14:textId="4062C2F4">
            <w:r w:rsidRPr="003972C6">
              <w:t>overwegende dat deze extra administratieve lasten en kosten disproportioneel drukken op bedrijven die willen of moeten aantonen dat zij relatief weinig negatieve externe effecten veroorzaken;</w:t>
            </w:r>
          </w:p>
          <w:p w:rsidR="003972C6" w:rsidP="003972C6" w:rsidRDefault="003972C6" w14:paraId="63B0C9D0" w14:textId="77777777"/>
          <w:p w:rsidRPr="003972C6" w:rsidR="003972C6" w:rsidP="003972C6" w:rsidRDefault="003972C6" w14:paraId="45262B36" w14:textId="03F8325D">
            <w:r w:rsidRPr="003972C6">
              <w:t>verzoekt de regering om in kaart te brengen welke administratieve lasten en kosten disproportioneel drukken op bedrijven die willen aantonen dat zij relatief weinig negatieve externe effecten veroorzaken, en om met voorstellen te komen om deze zo veel mogelijk weg te nemen,</w:t>
            </w:r>
          </w:p>
          <w:p w:rsidR="003972C6" w:rsidP="003972C6" w:rsidRDefault="003972C6" w14:paraId="46862682" w14:textId="77777777"/>
          <w:p w:rsidRPr="003972C6" w:rsidR="003972C6" w:rsidP="003972C6" w:rsidRDefault="003972C6" w14:paraId="64548511" w14:textId="103B1AF7">
            <w:r w:rsidRPr="003972C6">
              <w:t>en gaat over tot de orde van de dag.</w:t>
            </w:r>
          </w:p>
          <w:p w:rsidR="003972C6" w:rsidP="003972C6" w:rsidRDefault="003972C6" w14:paraId="073B246D" w14:textId="77777777"/>
          <w:p w:rsidR="00997775" w:rsidP="003972C6" w:rsidRDefault="003972C6" w14:paraId="61846714" w14:textId="79465C3A">
            <w:r w:rsidRPr="003972C6">
              <w:t>Sneller</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7AEF" w14:textId="77777777" w:rsidR="00936DA9" w:rsidRDefault="00936DA9">
      <w:pPr>
        <w:spacing w:line="20" w:lineRule="exact"/>
      </w:pPr>
    </w:p>
  </w:endnote>
  <w:endnote w:type="continuationSeparator" w:id="0">
    <w:p w14:paraId="06589A47" w14:textId="77777777" w:rsidR="00936DA9" w:rsidRDefault="00936DA9">
      <w:pPr>
        <w:pStyle w:val="Amendement"/>
      </w:pPr>
      <w:r>
        <w:rPr>
          <w:b w:val="0"/>
        </w:rPr>
        <w:t xml:space="preserve"> </w:t>
      </w:r>
    </w:p>
  </w:endnote>
  <w:endnote w:type="continuationNotice" w:id="1">
    <w:p w14:paraId="36C41676" w14:textId="77777777" w:rsidR="00936DA9" w:rsidRDefault="00936D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001D5" w14:textId="77777777" w:rsidR="00936DA9" w:rsidRDefault="00936DA9">
      <w:pPr>
        <w:pStyle w:val="Amendement"/>
      </w:pPr>
      <w:r>
        <w:rPr>
          <w:b w:val="0"/>
        </w:rPr>
        <w:separator/>
      </w:r>
    </w:p>
  </w:footnote>
  <w:footnote w:type="continuationSeparator" w:id="0">
    <w:p w14:paraId="0BADD785" w14:textId="77777777" w:rsidR="00936DA9" w:rsidRDefault="0093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B4A6A"/>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972C6"/>
    <w:rsid w:val="003E1F49"/>
    <w:rsid w:val="003F1A42"/>
    <w:rsid w:val="003F71A1"/>
    <w:rsid w:val="0042317B"/>
    <w:rsid w:val="00441B19"/>
    <w:rsid w:val="004424C0"/>
    <w:rsid w:val="004614C8"/>
    <w:rsid w:val="00476415"/>
    <w:rsid w:val="004839BF"/>
    <w:rsid w:val="004C5C48"/>
    <w:rsid w:val="00516956"/>
    <w:rsid w:val="00546F8D"/>
    <w:rsid w:val="00560113"/>
    <w:rsid w:val="00596CA3"/>
    <w:rsid w:val="00621F64"/>
    <w:rsid w:val="00634235"/>
    <w:rsid w:val="00644DED"/>
    <w:rsid w:val="006765BC"/>
    <w:rsid w:val="00693C97"/>
    <w:rsid w:val="00697703"/>
    <w:rsid w:val="00710A7A"/>
    <w:rsid w:val="00744C6E"/>
    <w:rsid w:val="007826C9"/>
    <w:rsid w:val="0078636E"/>
    <w:rsid w:val="007B35A1"/>
    <w:rsid w:val="007C50C6"/>
    <w:rsid w:val="00825DAB"/>
    <w:rsid w:val="008304CB"/>
    <w:rsid w:val="00831CE0"/>
    <w:rsid w:val="00850A1D"/>
    <w:rsid w:val="00852CB4"/>
    <w:rsid w:val="00854AF2"/>
    <w:rsid w:val="00862909"/>
    <w:rsid w:val="00872A23"/>
    <w:rsid w:val="008B0CC5"/>
    <w:rsid w:val="008D4A69"/>
    <w:rsid w:val="008E2B9C"/>
    <w:rsid w:val="00900013"/>
    <w:rsid w:val="00920129"/>
    <w:rsid w:val="00920CF3"/>
    <w:rsid w:val="00930A04"/>
    <w:rsid w:val="00936DA9"/>
    <w:rsid w:val="00951027"/>
    <w:rsid w:val="0099026F"/>
    <w:rsid w:val="009925E9"/>
    <w:rsid w:val="00994F39"/>
    <w:rsid w:val="00997775"/>
    <w:rsid w:val="009A5A0E"/>
    <w:rsid w:val="009B0F7C"/>
    <w:rsid w:val="009E7F14"/>
    <w:rsid w:val="00A06FA2"/>
    <w:rsid w:val="00A079BF"/>
    <w:rsid w:val="00A07C71"/>
    <w:rsid w:val="00A4034A"/>
    <w:rsid w:val="00A464EC"/>
    <w:rsid w:val="00A60256"/>
    <w:rsid w:val="00A95259"/>
    <w:rsid w:val="00AA558D"/>
    <w:rsid w:val="00AA7D2B"/>
    <w:rsid w:val="00AB75BE"/>
    <w:rsid w:val="00AC113C"/>
    <w:rsid w:val="00AC6B87"/>
    <w:rsid w:val="00AD3057"/>
    <w:rsid w:val="00AE14FC"/>
    <w:rsid w:val="00B23F96"/>
    <w:rsid w:val="00B511EE"/>
    <w:rsid w:val="00B6797F"/>
    <w:rsid w:val="00B74D04"/>
    <w:rsid w:val="00B74E9D"/>
    <w:rsid w:val="00BF5690"/>
    <w:rsid w:val="00C007BE"/>
    <w:rsid w:val="00C42F7B"/>
    <w:rsid w:val="00C733CD"/>
    <w:rsid w:val="00C879B8"/>
    <w:rsid w:val="00C91D71"/>
    <w:rsid w:val="00C95A3B"/>
    <w:rsid w:val="00CB3684"/>
    <w:rsid w:val="00CB545F"/>
    <w:rsid w:val="00CC07F9"/>
    <w:rsid w:val="00CC23D1"/>
    <w:rsid w:val="00CC270F"/>
    <w:rsid w:val="00CD243D"/>
    <w:rsid w:val="00D43192"/>
    <w:rsid w:val="00D600FA"/>
    <w:rsid w:val="00D60D42"/>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170</ap:Words>
  <ap:Characters>939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2025-04-11T10:23:00.0000000Z</dcterms:created>
  <dcterms:modified xsi:type="dcterms:W3CDTF">2025-04-11T10:23:00.0000000Z</dcterms:modified>
  <dc:description>------------------------</dc:description>
  <dc:subject/>
  <keywords/>
  <version/>
  <category/>
</coreProperties>
</file>