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3C97" w14:paraId="291949B6" w14:textId="1DE6AD7B">
            <w:pPr>
              <w:rPr>
                <w:b/>
              </w:rPr>
            </w:pPr>
            <w:r>
              <w:rPr>
                <w:b/>
              </w:rPr>
              <w:t>36 600 L</w:t>
            </w:r>
          </w:p>
        </w:tc>
        <w:tc>
          <w:tcPr>
            <w:tcW w:w="7654" w:type="dxa"/>
            <w:gridSpan w:val="2"/>
          </w:tcPr>
          <w:p w:rsidRPr="00C007BE" w:rsidR="00997775" w:rsidP="00A07C71" w:rsidRDefault="00693C97" w14:paraId="4A2DA568" w14:textId="522AEBF9">
            <w:pPr>
              <w:rPr>
                <w:b/>
                <w:bCs/>
              </w:rPr>
            </w:pPr>
            <w:r w:rsidRPr="00C007BE">
              <w:rPr>
                <w:b/>
                <w:bCs/>
                <w:szCs w:val="24"/>
              </w:rPr>
              <w:t>Vaststelling van de begrotingsstaat van het Nationaal Groeifonds voor het jaar 2025</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20F61032">
            <w:pPr>
              <w:rPr>
                <w:b/>
              </w:rPr>
            </w:pPr>
            <w:r>
              <w:rPr>
                <w:b/>
              </w:rPr>
              <w:t xml:space="preserve">Nr. </w:t>
            </w:r>
            <w:r w:rsidR="00CC07F9">
              <w:rPr>
                <w:b/>
              </w:rPr>
              <w:t>1</w:t>
            </w:r>
            <w:r w:rsidR="00EA58E5">
              <w:rPr>
                <w:b/>
              </w:rPr>
              <w:t>7</w:t>
            </w:r>
          </w:p>
        </w:tc>
        <w:tc>
          <w:tcPr>
            <w:tcW w:w="7654" w:type="dxa"/>
            <w:gridSpan w:val="2"/>
          </w:tcPr>
          <w:p w:rsidR="00997775" w:rsidRDefault="00997775" w14:paraId="3967FAAD" w14:textId="20A237B1">
            <w:pPr>
              <w:rPr>
                <w:b/>
              </w:rPr>
            </w:pPr>
            <w:r>
              <w:rPr>
                <w:b/>
              </w:rPr>
              <w:t xml:space="preserve">MOTIE </w:t>
            </w:r>
            <w:r w:rsidR="00B6797F">
              <w:rPr>
                <w:b/>
              </w:rPr>
              <w:t xml:space="preserve">VAN </w:t>
            </w:r>
            <w:r w:rsidR="000D37D9">
              <w:rPr>
                <w:b/>
              </w:rPr>
              <w:t xml:space="preserve">HET LID </w:t>
            </w:r>
            <w:r w:rsidR="00BA4249">
              <w:rPr>
                <w:b/>
              </w:rPr>
              <w:t>POSTMA</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EA58E5" w:rsidR="00EA58E5" w:rsidP="00EA58E5" w:rsidRDefault="00EA58E5" w14:paraId="044FB50D" w14:textId="77777777">
            <w:r w:rsidRPr="00EA58E5">
              <w:t>constaterende dat een tekort aan technisch geschoolde vakmensen het verdienvermogen van Nederland bedreigt en de arbeidsmarkt uit balans brengt;</w:t>
            </w:r>
          </w:p>
          <w:p w:rsidR="00823F58" w:rsidP="00EA58E5" w:rsidRDefault="00823F58" w14:paraId="57E1BD10" w14:textId="77777777"/>
          <w:p w:rsidRPr="00EA58E5" w:rsidR="00EA58E5" w:rsidP="00EA58E5" w:rsidRDefault="00EA58E5" w14:paraId="00E1615C" w14:textId="4E8B7A5A">
            <w:r w:rsidRPr="00EA58E5">
              <w:t>constaterende dat een betere aansluiting van onderwijs op de arbeidsmarkt noodzakelijk is om dit tekort op te vangen;</w:t>
            </w:r>
          </w:p>
          <w:p w:rsidR="00823F58" w:rsidP="00EA58E5" w:rsidRDefault="00823F58" w14:paraId="62035B7B" w14:textId="77777777"/>
          <w:p w:rsidRPr="00EA58E5" w:rsidR="00EA58E5" w:rsidP="00EA58E5" w:rsidRDefault="00EA58E5" w14:paraId="6160AB49" w14:textId="0A1EFE02">
            <w:r w:rsidRPr="00EA58E5">
              <w:t>constaterende dat investeringen in innovatie en productiviteitsgroei essentieel zijn om de concurrentiepositie van Nederland te versterken;</w:t>
            </w:r>
          </w:p>
          <w:p w:rsidRPr="00EA58E5" w:rsidR="00EA58E5" w:rsidP="00EA58E5" w:rsidRDefault="00EA58E5" w14:paraId="5497F772" w14:textId="77777777">
            <w:r w:rsidRPr="00EA58E5">
              <w:t>verzoekt de regering om in samenwerking met de onderwijsinstellingen in het mbo, het hbo en het praktijkonderwijs in de vorm van bedrijfsvakscholen te komen tot een landelijke afstemming van het onderwijsaanbod aansluitend op de maatschappelijke en economische opgaven,</w:t>
            </w:r>
          </w:p>
          <w:p w:rsidR="00823F58" w:rsidP="00EA58E5" w:rsidRDefault="00823F58" w14:paraId="702488A6" w14:textId="77777777"/>
          <w:p w:rsidRPr="00EA58E5" w:rsidR="00EA58E5" w:rsidP="00EA58E5" w:rsidRDefault="00EA58E5" w14:paraId="64FCB33E" w14:textId="35D965D6">
            <w:r w:rsidRPr="00EA58E5">
              <w:t>en gaat over tot de orde van de dag.</w:t>
            </w:r>
          </w:p>
          <w:p w:rsidR="00823F58" w:rsidP="00EA58E5" w:rsidRDefault="00823F58" w14:paraId="112E77F3" w14:textId="77777777"/>
          <w:p w:rsidR="00997775" w:rsidP="00823F58" w:rsidRDefault="00EA58E5" w14:paraId="61846714" w14:textId="03752FEA">
            <w:r w:rsidRPr="00EA58E5">
              <w:t>Postma</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F41AA" w14:textId="77777777" w:rsidR="00A148D5" w:rsidRDefault="00A148D5">
      <w:pPr>
        <w:spacing w:line="20" w:lineRule="exact"/>
      </w:pPr>
    </w:p>
  </w:endnote>
  <w:endnote w:type="continuationSeparator" w:id="0">
    <w:p w14:paraId="156320DD" w14:textId="77777777" w:rsidR="00A148D5" w:rsidRDefault="00A148D5">
      <w:pPr>
        <w:pStyle w:val="Amendement"/>
      </w:pPr>
      <w:r>
        <w:rPr>
          <w:b w:val="0"/>
        </w:rPr>
        <w:t xml:space="preserve"> </w:t>
      </w:r>
    </w:p>
  </w:endnote>
  <w:endnote w:type="continuationNotice" w:id="1">
    <w:p w14:paraId="1FF8D226" w14:textId="77777777" w:rsidR="00A148D5" w:rsidRDefault="00A148D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BC48D" w14:textId="77777777" w:rsidR="00A148D5" w:rsidRDefault="00A148D5">
      <w:pPr>
        <w:pStyle w:val="Amendement"/>
      </w:pPr>
      <w:r>
        <w:rPr>
          <w:b w:val="0"/>
        </w:rPr>
        <w:separator/>
      </w:r>
    </w:p>
  </w:footnote>
  <w:footnote w:type="continuationSeparator" w:id="0">
    <w:p w14:paraId="09F2A3A2" w14:textId="77777777" w:rsidR="00A148D5" w:rsidRDefault="00A14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A2CE8"/>
    <w:rsid w:val="001B4A6A"/>
    <w:rsid w:val="001E482C"/>
    <w:rsid w:val="001E4877"/>
    <w:rsid w:val="00204FCC"/>
    <w:rsid w:val="0021105A"/>
    <w:rsid w:val="00211874"/>
    <w:rsid w:val="002216BC"/>
    <w:rsid w:val="00237AD5"/>
    <w:rsid w:val="00241FC9"/>
    <w:rsid w:val="00280D6A"/>
    <w:rsid w:val="002A7E0B"/>
    <w:rsid w:val="002B78E9"/>
    <w:rsid w:val="002C5406"/>
    <w:rsid w:val="002E2551"/>
    <w:rsid w:val="002E42DE"/>
    <w:rsid w:val="002F672E"/>
    <w:rsid w:val="00315A75"/>
    <w:rsid w:val="00330D60"/>
    <w:rsid w:val="00345A5C"/>
    <w:rsid w:val="003E1F49"/>
    <w:rsid w:val="003F1A42"/>
    <w:rsid w:val="003F71A1"/>
    <w:rsid w:val="0042317B"/>
    <w:rsid w:val="00441B19"/>
    <w:rsid w:val="004424C0"/>
    <w:rsid w:val="004614C8"/>
    <w:rsid w:val="00476415"/>
    <w:rsid w:val="004839BF"/>
    <w:rsid w:val="004C5C48"/>
    <w:rsid w:val="00516956"/>
    <w:rsid w:val="00546F8D"/>
    <w:rsid w:val="00560113"/>
    <w:rsid w:val="00596CA3"/>
    <w:rsid w:val="00621F64"/>
    <w:rsid w:val="00634235"/>
    <w:rsid w:val="00644DED"/>
    <w:rsid w:val="006765BC"/>
    <w:rsid w:val="00693C97"/>
    <w:rsid w:val="00697703"/>
    <w:rsid w:val="00710A7A"/>
    <w:rsid w:val="00744C6E"/>
    <w:rsid w:val="007826C9"/>
    <w:rsid w:val="0078636E"/>
    <w:rsid w:val="007B35A1"/>
    <w:rsid w:val="007C50C6"/>
    <w:rsid w:val="00823F58"/>
    <w:rsid w:val="00825DAB"/>
    <w:rsid w:val="008304CB"/>
    <w:rsid w:val="00831CE0"/>
    <w:rsid w:val="00850A1D"/>
    <w:rsid w:val="00852CB4"/>
    <w:rsid w:val="00854AF2"/>
    <w:rsid w:val="00862909"/>
    <w:rsid w:val="00872A23"/>
    <w:rsid w:val="008B0CC5"/>
    <w:rsid w:val="008D4A69"/>
    <w:rsid w:val="008E2B9C"/>
    <w:rsid w:val="00900013"/>
    <w:rsid w:val="00920129"/>
    <w:rsid w:val="00920CF3"/>
    <w:rsid w:val="00930A04"/>
    <w:rsid w:val="00951027"/>
    <w:rsid w:val="0099026F"/>
    <w:rsid w:val="009925E9"/>
    <w:rsid w:val="00994F39"/>
    <w:rsid w:val="00997775"/>
    <w:rsid w:val="009A5A0E"/>
    <w:rsid w:val="009B0F7C"/>
    <w:rsid w:val="009E7F14"/>
    <w:rsid w:val="00A06FA2"/>
    <w:rsid w:val="00A079BF"/>
    <w:rsid w:val="00A07C71"/>
    <w:rsid w:val="00A148D5"/>
    <w:rsid w:val="00A26BD4"/>
    <w:rsid w:val="00A4034A"/>
    <w:rsid w:val="00A464EC"/>
    <w:rsid w:val="00A60256"/>
    <w:rsid w:val="00A94E61"/>
    <w:rsid w:val="00A95259"/>
    <w:rsid w:val="00AA558D"/>
    <w:rsid w:val="00AA7D2B"/>
    <w:rsid w:val="00AB75BE"/>
    <w:rsid w:val="00AC113C"/>
    <w:rsid w:val="00AC6B87"/>
    <w:rsid w:val="00AD3057"/>
    <w:rsid w:val="00AE14FC"/>
    <w:rsid w:val="00B23F96"/>
    <w:rsid w:val="00B511EE"/>
    <w:rsid w:val="00B6797F"/>
    <w:rsid w:val="00B74D04"/>
    <w:rsid w:val="00B74E9D"/>
    <w:rsid w:val="00BA4249"/>
    <w:rsid w:val="00BF5690"/>
    <w:rsid w:val="00C007BE"/>
    <w:rsid w:val="00C42F7B"/>
    <w:rsid w:val="00C733CD"/>
    <w:rsid w:val="00C879B8"/>
    <w:rsid w:val="00C91D71"/>
    <w:rsid w:val="00C95A3B"/>
    <w:rsid w:val="00CB3684"/>
    <w:rsid w:val="00CB545F"/>
    <w:rsid w:val="00CC07F9"/>
    <w:rsid w:val="00CC23D1"/>
    <w:rsid w:val="00CC270F"/>
    <w:rsid w:val="00CD243D"/>
    <w:rsid w:val="00D43192"/>
    <w:rsid w:val="00D600FA"/>
    <w:rsid w:val="00D60D42"/>
    <w:rsid w:val="00D76834"/>
    <w:rsid w:val="00D94805"/>
    <w:rsid w:val="00DE2437"/>
    <w:rsid w:val="00E036AB"/>
    <w:rsid w:val="00E27DF4"/>
    <w:rsid w:val="00E63508"/>
    <w:rsid w:val="00E90886"/>
    <w:rsid w:val="00EA0BD2"/>
    <w:rsid w:val="00EA58E5"/>
    <w:rsid w:val="00EB6508"/>
    <w:rsid w:val="00EB6B59"/>
    <w:rsid w:val="00EC0B01"/>
    <w:rsid w:val="00ED0FE5"/>
    <w:rsid w:val="00EE7309"/>
    <w:rsid w:val="00F234E2"/>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154</ap:Words>
  <ap:Characters>847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2025-04-11T10:25:00.0000000Z</dcterms:created>
  <dcterms:modified xsi:type="dcterms:W3CDTF">2025-04-11T10:25:00.0000000Z</dcterms:modified>
  <dc:description>------------------------</dc:description>
  <dc:subject/>
  <keywords/>
  <version/>
  <category/>
</coreProperties>
</file>