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CB3684" w14:paraId="291949B6" w14:textId="53A5ABFE">
            <w:pPr>
              <w:rPr>
                <w:b/>
              </w:rPr>
            </w:pPr>
            <w:r>
              <w:rPr>
                <w:b/>
              </w:rPr>
              <w:t>32 637</w:t>
            </w:r>
          </w:p>
        </w:tc>
        <w:tc>
          <w:tcPr>
            <w:tcW w:w="7654" w:type="dxa"/>
            <w:gridSpan w:val="2"/>
          </w:tcPr>
          <w:p w:rsidRPr="00B23F96" w:rsidR="00997775" w:rsidP="00A07C71" w:rsidRDefault="00CB3684" w14:paraId="4A2DA568" w14:textId="176B7B5C">
            <w:pPr>
              <w:rPr>
                <w:b/>
                <w:bCs/>
              </w:rPr>
            </w:pPr>
            <w:proofErr w:type="spellStart"/>
            <w:r w:rsidRPr="00B23F96">
              <w:rPr>
                <w:b/>
                <w:bCs/>
              </w:rPr>
              <w:t>Bedrijfslevenbeleid</w:t>
            </w:r>
            <w:proofErr w:type="spellEnd"/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5EC945C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23F96">
              <w:rPr>
                <w:b/>
              </w:rPr>
              <w:t>67</w:t>
            </w:r>
            <w:r w:rsidR="003127AB">
              <w:rPr>
                <w:b/>
              </w:rPr>
              <w:t>2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6B0B303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23F96">
              <w:rPr>
                <w:b/>
              </w:rPr>
              <w:t>DE LEDEN VAN ZANTEN EN VERMEER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C04FD5" w:rsidR="00C04FD5" w:rsidP="00C04FD5" w:rsidRDefault="00C04FD5" w14:paraId="0A522BF4" w14:textId="77777777">
            <w:r w:rsidRPr="00C04FD5">
              <w:t>constaterende dat ondernemers veel tijd en energie gestopt hebben in deelname aan het mkb-indicatorbedrijvenprogramma en dat het ministerie van Economische Zaken hier zelf ook in heeft geïnvesteerd met tijd en geld;</w:t>
            </w:r>
          </w:p>
          <w:p w:rsidR="00A70B64" w:rsidP="00C04FD5" w:rsidRDefault="00A70B64" w14:paraId="0C18AE89" w14:textId="77777777"/>
          <w:p w:rsidRPr="00C04FD5" w:rsidR="00C04FD5" w:rsidP="00C04FD5" w:rsidRDefault="00C04FD5" w14:paraId="0D6CF5ED" w14:textId="083C4B12">
            <w:r w:rsidRPr="00C04FD5">
              <w:t>overwegende dat de brancheorganisaties die deelnamen aan het mkb-indicatorprogramma, graag betrokken worden bij het realiseren van die -20%-doelstelling, maar dat de huidige regeldrukaanpak hier niet in voorziet;</w:t>
            </w:r>
          </w:p>
          <w:p w:rsidR="00A70B64" w:rsidP="00C04FD5" w:rsidRDefault="00A70B64" w14:paraId="6DEC9920" w14:textId="77777777"/>
          <w:p w:rsidRPr="00C04FD5" w:rsidR="00C04FD5" w:rsidP="00C04FD5" w:rsidRDefault="00C04FD5" w14:paraId="2823471C" w14:textId="29EC6BB4">
            <w:r w:rsidRPr="00C04FD5">
              <w:t>overwegende dat met een aanpak via de ministeriële stuurgroep van circa vier knelpunten per halfjaar de -20% nooit gehaald zal worden óf heel veel geïnventariseerde knelpunten blijven liggen óf het mkb-indicatorprogramma feitelijk niet of nauwelijks wordt uitgevoerd;</w:t>
            </w:r>
          </w:p>
          <w:p w:rsidR="00A70B64" w:rsidP="00C04FD5" w:rsidRDefault="00A70B64" w14:paraId="37227AE7" w14:textId="77777777"/>
          <w:p w:rsidRPr="00C04FD5" w:rsidR="00C04FD5" w:rsidP="00C04FD5" w:rsidRDefault="00C04FD5" w14:paraId="6C6BD7FC" w14:textId="28BB5E6E">
            <w:r w:rsidRPr="00C04FD5">
              <w:t>verzoekt de regering te komen met sectorale regeldrukreductieprogramma's per mkb-indicatorbedrijf, waarbij de branches betrokken worden en die optellen tot de -20%-doelstelling, en de Kamer hier voor de zomer over te informeren met een brief,</w:t>
            </w:r>
          </w:p>
          <w:p w:rsidR="00A70B64" w:rsidP="00C04FD5" w:rsidRDefault="00A70B64" w14:paraId="48F42325" w14:textId="77777777"/>
          <w:p w:rsidRPr="00C04FD5" w:rsidR="00C04FD5" w:rsidP="00C04FD5" w:rsidRDefault="00C04FD5" w14:paraId="0049BE16" w14:textId="40D1BAB2">
            <w:r w:rsidRPr="00C04FD5">
              <w:t>en gaat over tot de orde van de dag.</w:t>
            </w:r>
          </w:p>
          <w:p w:rsidR="00A70B64" w:rsidP="00C04FD5" w:rsidRDefault="00A70B64" w14:paraId="4BE0C3A2" w14:textId="77777777"/>
          <w:p w:rsidR="00A70B64" w:rsidP="00C04FD5" w:rsidRDefault="00C04FD5" w14:paraId="6B9B7CFE" w14:textId="77777777">
            <w:r w:rsidRPr="00C04FD5">
              <w:t xml:space="preserve">Van Zanten </w:t>
            </w:r>
          </w:p>
          <w:p w:rsidR="00997775" w:rsidP="00A70B64" w:rsidRDefault="00C04FD5" w14:paraId="61846714" w14:textId="09C7FEEC">
            <w:r w:rsidRPr="00C04FD5">
              <w:t>Vermeer</w:t>
            </w:r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50753" w14:textId="77777777" w:rsidR="001A0CEE" w:rsidRDefault="001A0CEE">
      <w:pPr>
        <w:spacing w:line="20" w:lineRule="exact"/>
      </w:pPr>
    </w:p>
  </w:endnote>
  <w:endnote w:type="continuationSeparator" w:id="0">
    <w:p w14:paraId="1FA7D95D" w14:textId="77777777" w:rsidR="001A0CEE" w:rsidRDefault="001A0CE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689C1C8" w14:textId="77777777" w:rsidR="001A0CEE" w:rsidRDefault="001A0CE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4FBAE" w14:textId="77777777" w:rsidR="001A0CEE" w:rsidRDefault="001A0CE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27D200B" w14:textId="77777777" w:rsidR="001A0CEE" w:rsidRDefault="001A0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133FCE"/>
    <w:rsid w:val="001704D6"/>
    <w:rsid w:val="001A0CEE"/>
    <w:rsid w:val="001A2CE8"/>
    <w:rsid w:val="001E482C"/>
    <w:rsid w:val="001E4877"/>
    <w:rsid w:val="00204FCC"/>
    <w:rsid w:val="0021105A"/>
    <w:rsid w:val="00237AD5"/>
    <w:rsid w:val="00280D6A"/>
    <w:rsid w:val="002A7E0B"/>
    <w:rsid w:val="002B78E9"/>
    <w:rsid w:val="002C5406"/>
    <w:rsid w:val="002E2551"/>
    <w:rsid w:val="003127AB"/>
    <w:rsid w:val="00315A75"/>
    <w:rsid w:val="00330D60"/>
    <w:rsid w:val="00345A5C"/>
    <w:rsid w:val="003F71A1"/>
    <w:rsid w:val="0042317B"/>
    <w:rsid w:val="00441B19"/>
    <w:rsid w:val="004614C8"/>
    <w:rsid w:val="00476415"/>
    <w:rsid w:val="004C5C48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52CB4"/>
    <w:rsid w:val="00862909"/>
    <w:rsid w:val="00872A23"/>
    <w:rsid w:val="008B0CC5"/>
    <w:rsid w:val="008D4A69"/>
    <w:rsid w:val="00920129"/>
    <w:rsid w:val="00920CF3"/>
    <w:rsid w:val="00930A04"/>
    <w:rsid w:val="0099026F"/>
    <w:rsid w:val="009925E9"/>
    <w:rsid w:val="00994F39"/>
    <w:rsid w:val="00997775"/>
    <w:rsid w:val="009A5A0E"/>
    <w:rsid w:val="009B0F7C"/>
    <w:rsid w:val="009E7F14"/>
    <w:rsid w:val="00A079BF"/>
    <w:rsid w:val="00A07C71"/>
    <w:rsid w:val="00A4034A"/>
    <w:rsid w:val="00A60256"/>
    <w:rsid w:val="00A70B64"/>
    <w:rsid w:val="00A95259"/>
    <w:rsid w:val="00AA558D"/>
    <w:rsid w:val="00AA7D2B"/>
    <w:rsid w:val="00AB75BE"/>
    <w:rsid w:val="00AC6B87"/>
    <w:rsid w:val="00B23F96"/>
    <w:rsid w:val="00B511EE"/>
    <w:rsid w:val="00B74E9D"/>
    <w:rsid w:val="00BF5690"/>
    <w:rsid w:val="00C04FD5"/>
    <w:rsid w:val="00C42F7B"/>
    <w:rsid w:val="00C733CD"/>
    <w:rsid w:val="00C879B8"/>
    <w:rsid w:val="00C95A3B"/>
    <w:rsid w:val="00CB3684"/>
    <w:rsid w:val="00CC23D1"/>
    <w:rsid w:val="00CC270F"/>
    <w:rsid w:val="00CD243D"/>
    <w:rsid w:val="00D43192"/>
    <w:rsid w:val="00D76834"/>
    <w:rsid w:val="00DE2437"/>
    <w:rsid w:val="00E27DF4"/>
    <w:rsid w:val="00E63508"/>
    <w:rsid w:val="00E9644E"/>
    <w:rsid w:val="00EA0BD2"/>
    <w:rsid w:val="00EB6508"/>
    <w:rsid w:val="00EB6B59"/>
    <w:rsid w:val="00ED0FE5"/>
    <w:rsid w:val="00EE7309"/>
    <w:rsid w:val="00F234E2"/>
    <w:rsid w:val="00F60341"/>
    <w:rsid w:val="00F80BA6"/>
    <w:rsid w:val="00FA05BA"/>
    <w:rsid w:val="00FC3FFE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189</ap:Words>
  <ap:Characters>1044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2025-04-11T09:45:00.0000000Z</dcterms:created>
  <dcterms:modified xsi:type="dcterms:W3CDTF">2025-04-11T09:45:00.0000000Z</dcterms:modified>
  <dc:description>------------------------</dc:description>
  <dc:subject/>
  <keywords/>
  <version/>
  <category/>
</coreProperties>
</file>