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1F4E2A7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67</w:t>
            </w:r>
            <w:r w:rsidR="00487F1B">
              <w:rPr>
                <w:b/>
              </w:rPr>
              <w:t>3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7B5993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485345">
              <w:rPr>
                <w:b/>
              </w:rPr>
              <w:t>DE LEDEN VAN ZANTEN EN VERMEER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1C0866" w:rsidR="001C0866" w:rsidP="001C0866" w:rsidRDefault="001C0866" w14:paraId="5DAAF945" w14:textId="77777777">
            <w:bookmarkStart w:name="22" w:id="0"/>
            <w:bookmarkEnd w:id="0"/>
            <w:r w:rsidRPr="001C0866">
              <w:t>constaterende dat dit van grote bedrijven vereist dat ze informatie opvragen vanuit de bredere keten en tot enorme extra regeldruk leidt bij het midden- en kleinbedrijf;</w:t>
            </w:r>
          </w:p>
          <w:p w:rsidR="00485345" w:rsidP="001C0866" w:rsidRDefault="00485345" w14:paraId="3611573A" w14:textId="77777777"/>
          <w:p w:rsidRPr="001C0866" w:rsidR="001C0866" w:rsidP="001C0866" w:rsidRDefault="001C0866" w14:paraId="0329BA84" w14:textId="2A5C6812">
            <w:r w:rsidRPr="001C0866">
              <w:t xml:space="preserve">overwegende dat dit kleinere ondernemingen zijn dan waar de CSRD zich oorspronkelijk op richt en zij niet allemaal mankracht en ICT-systemen in huis hebben of zich kunnen veroorloven om aan het informatiedelen te voldoen; </w:t>
            </w:r>
          </w:p>
          <w:p w:rsidR="00485345" w:rsidP="001C0866" w:rsidRDefault="00485345" w14:paraId="4C8E21E1" w14:textId="77777777"/>
          <w:p w:rsidRPr="001C0866" w:rsidR="001C0866" w:rsidP="001C0866" w:rsidRDefault="001C0866" w14:paraId="72E50363" w14:textId="524C19FF">
            <w:r w:rsidRPr="001C0866">
              <w:t>overwegende dat het midden- en kleinbedrijf de kurk is waar de Nederlandse economie op drijft en vandaag de dag gekoesterd moet worden door het vestigingsklimaat te verbeteren en regeldruk te reduceren;</w:t>
            </w:r>
          </w:p>
          <w:p w:rsidR="00485345" w:rsidP="001C0866" w:rsidRDefault="00485345" w14:paraId="0DED30EA" w14:textId="77777777"/>
          <w:p w:rsidRPr="001C0866" w:rsidR="001C0866" w:rsidP="001C0866" w:rsidRDefault="001C0866" w14:paraId="56BFD7F7" w14:textId="03B69134">
            <w:r w:rsidRPr="001C0866">
              <w:t>spreekt uit dat om regeldruk te verminderen de voorkeursoptie van de Ministeriële Stuurgroep Ondernemingsklimaat, Regeldruk en Uitvoerbaarheid zou moeten zijn dat de CO</w:t>
            </w:r>
            <w:r w:rsidRPr="001C0866">
              <w:rPr>
                <w:vertAlign w:val="subscript"/>
              </w:rPr>
              <w:t>2</w:t>
            </w:r>
            <w:r w:rsidRPr="001C0866">
              <w:t>-rapportages voor het woon-werkverkeer en zakelijk verkeer worden afgeschaft voor bedrijven tot 250 medewerkers,</w:t>
            </w:r>
          </w:p>
          <w:p w:rsidR="00485345" w:rsidP="001C0866" w:rsidRDefault="00485345" w14:paraId="6F8C9B96" w14:textId="77777777"/>
          <w:p w:rsidRPr="001C0866" w:rsidR="001C0866" w:rsidP="001C0866" w:rsidRDefault="001C0866" w14:paraId="18CCF7F9" w14:textId="5F7A3D40">
            <w:r w:rsidRPr="001C0866">
              <w:t>en gaat over tot de orde van de dag.</w:t>
            </w:r>
          </w:p>
          <w:p w:rsidR="00485345" w:rsidP="001C0866" w:rsidRDefault="00485345" w14:paraId="40A5C9E5" w14:textId="77777777"/>
          <w:p w:rsidR="00485345" w:rsidP="001C0866" w:rsidRDefault="001C0866" w14:paraId="68871000" w14:textId="77777777">
            <w:r w:rsidRPr="001C0866">
              <w:t xml:space="preserve">Van Zanten </w:t>
            </w:r>
          </w:p>
          <w:p w:rsidR="00997775" w:rsidP="00485345" w:rsidRDefault="001C0866" w14:paraId="61846714" w14:textId="0D057D34">
            <w:r w:rsidRPr="001C0866">
              <w:t>Vermeer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89D66" w14:textId="77777777" w:rsidR="003B317B" w:rsidRDefault="003B317B">
      <w:pPr>
        <w:spacing w:line="20" w:lineRule="exact"/>
      </w:pPr>
    </w:p>
  </w:endnote>
  <w:endnote w:type="continuationSeparator" w:id="0">
    <w:p w14:paraId="234CD357" w14:textId="77777777" w:rsidR="003B317B" w:rsidRDefault="003B31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619F55" w14:textId="77777777" w:rsidR="003B317B" w:rsidRDefault="003B31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15131" w14:textId="77777777" w:rsidR="003B317B" w:rsidRDefault="003B31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FBDCF3" w14:textId="77777777" w:rsidR="003B317B" w:rsidRDefault="003B3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C0866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E2551"/>
    <w:rsid w:val="00315A75"/>
    <w:rsid w:val="00330D60"/>
    <w:rsid w:val="00345A5C"/>
    <w:rsid w:val="003B317B"/>
    <w:rsid w:val="003F71A1"/>
    <w:rsid w:val="0042317B"/>
    <w:rsid w:val="00441B19"/>
    <w:rsid w:val="004614C8"/>
    <w:rsid w:val="00476415"/>
    <w:rsid w:val="00485345"/>
    <w:rsid w:val="00487F1B"/>
    <w:rsid w:val="004C5C4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7775"/>
    <w:rsid w:val="009A5A0E"/>
    <w:rsid w:val="009B0F7C"/>
    <w:rsid w:val="009C2290"/>
    <w:rsid w:val="009E7F14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23F96"/>
    <w:rsid w:val="00B511EE"/>
    <w:rsid w:val="00B74E9D"/>
    <w:rsid w:val="00BF5690"/>
    <w:rsid w:val="00C42F7B"/>
    <w:rsid w:val="00C733CD"/>
    <w:rsid w:val="00C879B8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E2437"/>
    <w:rsid w:val="00E27DF4"/>
    <w:rsid w:val="00E63508"/>
    <w:rsid w:val="00EA0BD2"/>
    <w:rsid w:val="00EB6508"/>
    <w:rsid w:val="00EB6B59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180</ap:Words>
  <ap:Characters>991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2025-04-11T09:44:00.0000000Z</dcterms:created>
  <dcterms:modified xsi:type="dcterms:W3CDTF">2025-04-11T09:44:00.0000000Z</dcterms:modified>
  <dc:description>------------------------</dc:description>
  <dc:subject/>
  <keywords/>
  <version/>
  <category/>
</coreProperties>
</file>