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B3684" w14:paraId="291949B6" w14:textId="53A5ABFE">
            <w:pPr>
              <w:rPr>
                <w:b/>
              </w:rPr>
            </w:pPr>
            <w:r>
              <w:rPr>
                <w:b/>
              </w:rPr>
              <w:t>32 637</w:t>
            </w:r>
          </w:p>
        </w:tc>
        <w:tc>
          <w:tcPr>
            <w:tcW w:w="7654" w:type="dxa"/>
            <w:gridSpan w:val="2"/>
          </w:tcPr>
          <w:p w:rsidRPr="00B23F96" w:rsidR="00997775" w:rsidP="00A07C71" w:rsidRDefault="00CB3684" w14:paraId="4A2DA568" w14:textId="176B7B5C">
            <w:pPr>
              <w:rPr>
                <w:b/>
                <w:bCs/>
              </w:rPr>
            </w:pPr>
            <w:proofErr w:type="spellStart"/>
            <w:r w:rsidRPr="00B23F96">
              <w:rPr>
                <w:b/>
                <w:bCs/>
              </w:rPr>
              <w:t>Bedrijfslevenbeleid</w:t>
            </w:r>
            <w:proofErr w:type="spellEnd"/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6B31A55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23F96">
              <w:rPr>
                <w:b/>
              </w:rPr>
              <w:t>67</w:t>
            </w:r>
            <w:r w:rsidR="0049291A">
              <w:rPr>
                <w:b/>
              </w:rPr>
              <w:t>4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35D7EAF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B545F">
              <w:rPr>
                <w:b/>
              </w:rPr>
              <w:t xml:space="preserve">HET LID </w:t>
            </w:r>
            <w:r w:rsidR="00B928B4">
              <w:rPr>
                <w:b/>
              </w:rPr>
              <w:t>FLACH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4077FC" w:rsidR="004077FC" w:rsidP="004077FC" w:rsidRDefault="004077FC" w14:paraId="71F0FA23" w14:textId="77777777">
            <w:r w:rsidRPr="004077FC">
              <w:t>constaterende dat de regering voornemens is de Groeifaciliteit te beëindigen, terwijl de regeling investeringen in het brede mkb aanjaagt, positief is geëvalueerd en de kosten hiervoor beperkt zijn;</w:t>
            </w:r>
          </w:p>
          <w:p w:rsidR="00B928B4" w:rsidP="004077FC" w:rsidRDefault="00B928B4" w14:paraId="2ED6DF53" w14:textId="77777777"/>
          <w:p w:rsidRPr="004077FC" w:rsidR="004077FC" w:rsidP="004077FC" w:rsidRDefault="004077FC" w14:paraId="44B90574" w14:textId="375E119F">
            <w:r w:rsidRPr="004077FC">
              <w:t>verzoekt de regering de regeling te continueren en de bekendheid bij het mkb te vergroten;</w:t>
            </w:r>
          </w:p>
          <w:p w:rsidR="00B928B4" w:rsidP="004077FC" w:rsidRDefault="00B928B4" w14:paraId="7A23F0E5" w14:textId="77777777"/>
          <w:p w:rsidRPr="004077FC" w:rsidR="004077FC" w:rsidP="004077FC" w:rsidRDefault="004077FC" w14:paraId="09130CFC" w14:textId="04422F79">
            <w:r w:rsidRPr="004077FC">
              <w:t>verzoekt de regering indien toch tot beëindiging van de regeling wordt overgegaan, het voor de Groeifaciliteit gereserveerde budget in te blijven zetten voor (financiering van) mkb-bedrijven,</w:t>
            </w:r>
          </w:p>
          <w:p w:rsidR="00B928B4" w:rsidP="004077FC" w:rsidRDefault="00B928B4" w14:paraId="0185BCC0" w14:textId="77777777"/>
          <w:p w:rsidRPr="004077FC" w:rsidR="004077FC" w:rsidP="004077FC" w:rsidRDefault="004077FC" w14:paraId="3AE5CADB" w14:textId="4FDD8D62">
            <w:r w:rsidRPr="004077FC">
              <w:t>en gaat over tot de orde van de dag.</w:t>
            </w:r>
          </w:p>
          <w:p w:rsidR="00B928B4" w:rsidP="004077FC" w:rsidRDefault="00B928B4" w14:paraId="52CF34E8" w14:textId="77777777"/>
          <w:p w:rsidR="00997775" w:rsidP="00B928B4" w:rsidRDefault="004077FC" w14:paraId="61846714" w14:textId="45B33023">
            <w:proofErr w:type="spellStart"/>
            <w:r w:rsidRPr="004077FC">
              <w:t>Flach</w:t>
            </w:r>
            <w:proofErr w:type="spellEnd"/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AA789" w14:textId="77777777" w:rsidR="00996270" w:rsidRDefault="00996270">
      <w:pPr>
        <w:spacing w:line="20" w:lineRule="exact"/>
      </w:pPr>
    </w:p>
  </w:endnote>
  <w:endnote w:type="continuationSeparator" w:id="0">
    <w:p w14:paraId="29D108A8" w14:textId="77777777" w:rsidR="00996270" w:rsidRDefault="0099627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8B0E350" w14:textId="77777777" w:rsidR="00996270" w:rsidRDefault="0099627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8B2C6" w14:textId="77777777" w:rsidR="00996270" w:rsidRDefault="0099627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DB35CCA" w14:textId="77777777" w:rsidR="00996270" w:rsidRDefault="00996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133FCE"/>
    <w:rsid w:val="001704D6"/>
    <w:rsid w:val="001A2CE8"/>
    <w:rsid w:val="001E482C"/>
    <w:rsid w:val="001E4877"/>
    <w:rsid w:val="00204FCC"/>
    <w:rsid w:val="0021105A"/>
    <w:rsid w:val="00237AD5"/>
    <w:rsid w:val="00280D6A"/>
    <w:rsid w:val="00281745"/>
    <w:rsid w:val="002A7E0B"/>
    <w:rsid w:val="002B78E9"/>
    <w:rsid w:val="002C5406"/>
    <w:rsid w:val="002E2551"/>
    <w:rsid w:val="00315A75"/>
    <w:rsid w:val="00330D60"/>
    <w:rsid w:val="00345A5C"/>
    <w:rsid w:val="003F71A1"/>
    <w:rsid w:val="004077FC"/>
    <w:rsid w:val="0042317B"/>
    <w:rsid w:val="00441B19"/>
    <w:rsid w:val="004614C8"/>
    <w:rsid w:val="00476415"/>
    <w:rsid w:val="0049291A"/>
    <w:rsid w:val="004C5C48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2CB4"/>
    <w:rsid w:val="00862909"/>
    <w:rsid w:val="00872A23"/>
    <w:rsid w:val="008B0CC5"/>
    <w:rsid w:val="008D4A69"/>
    <w:rsid w:val="00920129"/>
    <w:rsid w:val="00920CF3"/>
    <w:rsid w:val="00930A04"/>
    <w:rsid w:val="0099026F"/>
    <w:rsid w:val="009925E9"/>
    <w:rsid w:val="00994F39"/>
    <w:rsid w:val="00996270"/>
    <w:rsid w:val="00997775"/>
    <w:rsid w:val="009A5A0E"/>
    <w:rsid w:val="009B0F7C"/>
    <w:rsid w:val="009E7F14"/>
    <w:rsid w:val="00A079BF"/>
    <w:rsid w:val="00A07C71"/>
    <w:rsid w:val="00A4034A"/>
    <w:rsid w:val="00A60256"/>
    <w:rsid w:val="00A95259"/>
    <w:rsid w:val="00AA558D"/>
    <w:rsid w:val="00AA7D2B"/>
    <w:rsid w:val="00AB75BE"/>
    <w:rsid w:val="00AC113C"/>
    <w:rsid w:val="00AC6B87"/>
    <w:rsid w:val="00B23F96"/>
    <w:rsid w:val="00B511EE"/>
    <w:rsid w:val="00B74E9D"/>
    <w:rsid w:val="00B928B4"/>
    <w:rsid w:val="00BF5690"/>
    <w:rsid w:val="00C42F7B"/>
    <w:rsid w:val="00C733CD"/>
    <w:rsid w:val="00C879B8"/>
    <w:rsid w:val="00C95A3B"/>
    <w:rsid w:val="00CB3684"/>
    <w:rsid w:val="00CB545F"/>
    <w:rsid w:val="00CC23D1"/>
    <w:rsid w:val="00CC270F"/>
    <w:rsid w:val="00CD243D"/>
    <w:rsid w:val="00D43192"/>
    <w:rsid w:val="00D600FA"/>
    <w:rsid w:val="00D76834"/>
    <w:rsid w:val="00DE2437"/>
    <w:rsid w:val="00E27DF4"/>
    <w:rsid w:val="00E63508"/>
    <w:rsid w:val="00EA0BD2"/>
    <w:rsid w:val="00EB6508"/>
    <w:rsid w:val="00EB6B59"/>
    <w:rsid w:val="00EC0B01"/>
    <w:rsid w:val="00ED0FE5"/>
    <w:rsid w:val="00EE7309"/>
    <w:rsid w:val="00F234E2"/>
    <w:rsid w:val="00F60341"/>
    <w:rsid w:val="00F80BA6"/>
    <w:rsid w:val="00FA05BA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629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2025-04-11T09:44:00.0000000Z</dcterms:created>
  <dcterms:modified xsi:type="dcterms:W3CDTF">2025-04-11T09:44:00.0000000Z</dcterms:modified>
  <dc:description>------------------------</dc:description>
  <dc:subject/>
  <keywords/>
  <version/>
  <category/>
</coreProperties>
</file>