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B3684" w14:paraId="291949B6" w14:textId="53A5ABFE">
            <w:pPr>
              <w:rPr>
                <w:b/>
              </w:rPr>
            </w:pPr>
            <w:r>
              <w:rPr>
                <w:b/>
              </w:rPr>
              <w:t>32 637</w:t>
            </w:r>
          </w:p>
        </w:tc>
        <w:tc>
          <w:tcPr>
            <w:tcW w:w="7654" w:type="dxa"/>
            <w:gridSpan w:val="2"/>
          </w:tcPr>
          <w:p w:rsidRPr="00B23F96" w:rsidR="00997775" w:rsidP="00A07C71" w:rsidRDefault="00CB3684" w14:paraId="4A2DA568" w14:textId="176B7B5C">
            <w:pPr>
              <w:rPr>
                <w:b/>
                <w:bCs/>
              </w:rPr>
            </w:pPr>
            <w:r w:rsidRPr="00B23F96">
              <w:rPr>
                <w:b/>
                <w:bCs/>
              </w:rPr>
              <w:t>Bedrijfslevenbeleid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41777A8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23F96">
              <w:rPr>
                <w:b/>
              </w:rPr>
              <w:t>67</w:t>
            </w:r>
            <w:r w:rsidR="00B5340E"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346F4AA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B545F">
              <w:rPr>
                <w:b/>
              </w:rPr>
              <w:t xml:space="preserve">HET LID </w:t>
            </w:r>
            <w:r w:rsidR="00596CA3">
              <w:rPr>
                <w:b/>
              </w:rPr>
              <w:t>WHITE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A715CA" w:rsidR="00A715CA" w:rsidP="00A715CA" w:rsidRDefault="00A715CA" w14:paraId="4C0627A6" w14:textId="77777777">
            <w:r w:rsidRPr="00A715CA">
              <w:t>constaterende dat het micro- en kleinbedrijf met 174 miljard aan toegevoegde waarde en bijna 2 miljoen aan vte aan werkgelegenheid cruciaal is voor de Nederlandse economie;</w:t>
            </w:r>
          </w:p>
          <w:p w:rsidR="00DA7684" w:rsidP="00A715CA" w:rsidRDefault="00DA7684" w14:paraId="2B0EBA1B" w14:textId="77777777"/>
          <w:p w:rsidRPr="00A715CA" w:rsidR="00A715CA" w:rsidP="00A715CA" w:rsidRDefault="00A715CA" w14:paraId="232BEDB0" w14:textId="77B6635C">
            <w:r w:rsidRPr="00A715CA">
              <w:t>overwegende dat het micro- en kleinbedrijf daarnaast een belangrijke rol speelt bij sociale cohesie en leefbaarheid van buurten en wijken;</w:t>
            </w:r>
          </w:p>
          <w:p w:rsidR="00DA7684" w:rsidP="00A715CA" w:rsidRDefault="00DA7684" w14:paraId="6611EE02" w14:textId="77777777"/>
          <w:p w:rsidRPr="00A715CA" w:rsidR="00A715CA" w:rsidP="00A715CA" w:rsidRDefault="00A715CA" w14:paraId="674A3F5E" w14:textId="6F06770C">
            <w:r w:rsidRPr="00A715CA">
              <w:t>constaterende dat bij beleid voor het micro- en kleinbedrijf soms een andere aanpak nodig is dan voor het midden- en grootbedrijf;</w:t>
            </w:r>
          </w:p>
          <w:p w:rsidR="00DA7684" w:rsidP="00A715CA" w:rsidRDefault="00DA7684" w14:paraId="5A3C7FF6" w14:textId="77777777"/>
          <w:p w:rsidRPr="00A715CA" w:rsidR="00A715CA" w:rsidP="00A715CA" w:rsidRDefault="00A715CA" w14:paraId="266DEF76" w14:textId="58E4BD3C">
            <w:r w:rsidRPr="00A715CA">
              <w:t>verzoekt de regering om bij beleid over ondernemerschap onderscheid te maken tussen het micro-, klein-, midden- en grootbedrijf, hierbij nadrukkelijker rekening te houden met het micro- en kleinbedrijf en hierover structureel naar de Kamer te rapporteren,</w:t>
            </w:r>
          </w:p>
          <w:p w:rsidR="00DA7684" w:rsidP="00A715CA" w:rsidRDefault="00DA7684" w14:paraId="22712AD7" w14:textId="77777777"/>
          <w:p w:rsidRPr="00A715CA" w:rsidR="00A715CA" w:rsidP="00A715CA" w:rsidRDefault="00A715CA" w14:paraId="62885470" w14:textId="5E05E00D">
            <w:r w:rsidRPr="00A715CA">
              <w:t>en gaat over tot de orde van de dag.</w:t>
            </w:r>
          </w:p>
          <w:p w:rsidR="00DA7684" w:rsidP="00A715CA" w:rsidRDefault="00DA7684" w14:paraId="15B35674" w14:textId="77777777"/>
          <w:p w:rsidR="00997775" w:rsidP="00DA7684" w:rsidRDefault="00A715CA" w14:paraId="61846714" w14:textId="093446C7">
            <w:r w:rsidRPr="00A715CA">
              <w:t>White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51BD1" w14:textId="77777777" w:rsidR="003A064A" w:rsidRDefault="003A064A">
      <w:pPr>
        <w:spacing w:line="20" w:lineRule="exact"/>
      </w:pPr>
    </w:p>
  </w:endnote>
  <w:endnote w:type="continuationSeparator" w:id="0">
    <w:p w14:paraId="4C5F0915" w14:textId="77777777" w:rsidR="003A064A" w:rsidRDefault="003A064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7E037B3" w14:textId="77777777" w:rsidR="003A064A" w:rsidRDefault="003A064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FA591" w14:textId="77777777" w:rsidR="003A064A" w:rsidRDefault="003A064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A2FDC55" w14:textId="77777777" w:rsidR="003A064A" w:rsidRDefault="003A0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33FCE"/>
    <w:rsid w:val="001704D6"/>
    <w:rsid w:val="001A2CE8"/>
    <w:rsid w:val="001E482C"/>
    <w:rsid w:val="001E4877"/>
    <w:rsid w:val="00204FCC"/>
    <w:rsid w:val="0021105A"/>
    <w:rsid w:val="00237AD5"/>
    <w:rsid w:val="00241FC9"/>
    <w:rsid w:val="00280D6A"/>
    <w:rsid w:val="002A7E0B"/>
    <w:rsid w:val="002B78E9"/>
    <w:rsid w:val="002C5406"/>
    <w:rsid w:val="002E2551"/>
    <w:rsid w:val="00315A75"/>
    <w:rsid w:val="00330D60"/>
    <w:rsid w:val="00345A5C"/>
    <w:rsid w:val="003A064A"/>
    <w:rsid w:val="003F71A1"/>
    <w:rsid w:val="0042317B"/>
    <w:rsid w:val="00441B19"/>
    <w:rsid w:val="004614C8"/>
    <w:rsid w:val="00476415"/>
    <w:rsid w:val="004C5C48"/>
    <w:rsid w:val="00546F8D"/>
    <w:rsid w:val="00560113"/>
    <w:rsid w:val="00596CA3"/>
    <w:rsid w:val="00621F64"/>
    <w:rsid w:val="00644DED"/>
    <w:rsid w:val="006765BC"/>
    <w:rsid w:val="00710A7A"/>
    <w:rsid w:val="00744C6E"/>
    <w:rsid w:val="007B35A1"/>
    <w:rsid w:val="007C50C6"/>
    <w:rsid w:val="00825DAB"/>
    <w:rsid w:val="008304CB"/>
    <w:rsid w:val="00831CE0"/>
    <w:rsid w:val="00850A1D"/>
    <w:rsid w:val="00852CB4"/>
    <w:rsid w:val="00862909"/>
    <w:rsid w:val="00872A23"/>
    <w:rsid w:val="008B0CC5"/>
    <w:rsid w:val="008D4A69"/>
    <w:rsid w:val="00920129"/>
    <w:rsid w:val="00920CF3"/>
    <w:rsid w:val="00930A04"/>
    <w:rsid w:val="0099026F"/>
    <w:rsid w:val="009925E9"/>
    <w:rsid w:val="00994F39"/>
    <w:rsid w:val="00997775"/>
    <w:rsid w:val="009A5A0E"/>
    <w:rsid w:val="009B0F7C"/>
    <w:rsid w:val="009E7F14"/>
    <w:rsid w:val="00A079BF"/>
    <w:rsid w:val="00A07C71"/>
    <w:rsid w:val="00A30788"/>
    <w:rsid w:val="00A4034A"/>
    <w:rsid w:val="00A60256"/>
    <w:rsid w:val="00A715CA"/>
    <w:rsid w:val="00A95259"/>
    <w:rsid w:val="00AA558D"/>
    <w:rsid w:val="00AA7D2B"/>
    <w:rsid w:val="00AB75BE"/>
    <w:rsid w:val="00AC113C"/>
    <w:rsid w:val="00AC6B87"/>
    <w:rsid w:val="00AE14FC"/>
    <w:rsid w:val="00B23F96"/>
    <w:rsid w:val="00B511EE"/>
    <w:rsid w:val="00B5340E"/>
    <w:rsid w:val="00B74E9D"/>
    <w:rsid w:val="00BF5690"/>
    <w:rsid w:val="00C42F7B"/>
    <w:rsid w:val="00C733CD"/>
    <w:rsid w:val="00C879B8"/>
    <w:rsid w:val="00C91D71"/>
    <w:rsid w:val="00C95A3B"/>
    <w:rsid w:val="00CB3684"/>
    <w:rsid w:val="00CB545F"/>
    <w:rsid w:val="00CC23D1"/>
    <w:rsid w:val="00CC270F"/>
    <w:rsid w:val="00CD243D"/>
    <w:rsid w:val="00D43192"/>
    <w:rsid w:val="00D600FA"/>
    <w:rsid w:val="00D76834"/>
    <w:rsid w:val="00DA7684"/>
    <w:rsid w:val="00DE2437"/>
    <w:rsid w:val="00E036AB"/>
    <w:rsid w:val="00E27DF4"/>
    <w:rsid w:val="00E63508"/>
    <w:rsid w:val="00EA0BD2"/>
    <w:rsid w:val="00EB6508"/>
    <w:rsid w:val="00EB6B59"/>
    <w:rsid w:val="00EC0B01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822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2025-04-11T09:45:00.0000000Z</dcterms:created>
  <dcterms:modified xsi:type="dcterms:W3CDTF">2025-04-11T09:46:00.0000000Z</dcterms:modified>
  <dc:description>------------------------</dc:description>
  <dc:subject/>
  <keywords/>
  <version/>
  <category/>
</coreProperties>
</file>