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B3684" w14:paraId="291949B6" w14:textId="53A5ABFE">
            <w:pPr>
              <w:rPr>
                <w:b/>
              </w:rPr>
            </w:pPr>
            <w:r>
              <w:rPr>
                <w:b/>
              </w:rPr>
              <w:t>32 637</w:t>
            </w:r>
          </w:p>
        </w:tc>
        <w:tc>
          <w:tcPr>
            <w:tcW w:w="7654" w:type="dxa"/>
            <w:gridSpan w:val="2"/>
          </w:tcPr>
          <w:p w:rsidRPr="00B23F96" w:rsidR="00997775" w:rsidP="00A07C71" w:rsidRDefault="00CB3684" w14:paraId="4A2DA568" w14:textId="176B7B5C">
            <w:pPr>
              <w:rPr>
                <w:b/>
                <w:bCs/>
              </w:rPr>
            </w:pPr>
            <w:proofErr w:type="spellStart"/>
            <w:r w:rsidRPr="00B23F96">
              <w:rPr>
                <w:b/>
                <w:bCs/>
              </w:rPr>
              <w:t>Bedrijfslevenbeleid</w:t>
            </w:r>
            <w:proofErr w:type="spellEnd"/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6943CA5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23F96">
              <w:rPr>
                <w:b/>
              </w:rPr>
              <w:t>6</w:t>
            </w:r>
            <w:r w:rsidR="009154D7">
              <w:rPr>
                <w:b/>
              </w:rPr>
              <w:t>79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298458CC">
            <w:pPr>
              <w:rPr>
                <w:b/>
              </w:rPr>
            </w:pPr>
            <w:r>
              <w:rPr>
                <w:b/>
              </w:rPr>
              <w:t xml:space="preserve">MOTIE </w:t>
            </w:r>
            <w:r w:rsidR="00A06FA2">
              <w:rPr>
                <w:b/>
              </w:rPr>
              <w:t xml:space="preserve">VAN </w:t>
            </w:r>
            <w:r w:rsidR="00651E10">
              <w:rPr>
                <w:b/>
              </w:rPr>
              <w:t>DE LEDEN</w:t>
            </w:r>
            <w:r w:rsidR="002E42DE">
              <w:rPr>
                <w:b/>
              </w:rPr>
              <w:t xml:space="preserve"> EERDMANS</w:t>
            </w:r>
            <w:r w:rsidR="00651E10">
              <w:rPr>
                <w:b/>
              </w:rPr>
              <w:t xml:space="preserve"> EN KISTEMAN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D41C0D" w:rsidR="00D41C0D" w:rsidP="00D41C0D" w:rsidRDefault="00D41C0D" w14:paraId="3FC7AAD4" w14:textId="77777777">
            <w:r w:rsidRPr="00D41C0D">
              <w:t>constaterende dat de compensatie voor de transitievergoeding bij ontslag wegens langdurige arbeidsongeschiktheid bij veel werkgevers wordt afgeschaft;</w:t>
            </w:r>
          </w:p>
          <w:p w:rsidR="00651E10" w:rsidP="00D41C0D" w:rsidRDefault="00651E10" w14:paraId="6BD4A0EB" w14:textId="77777777"/>
          <w:p w:rsidRPr="00D41C0D" w:rsidR="00D41C0D" w:rsidP="00D41C0D" w:rsidRDefault="00D41C0D" w14:paraId="69F14D99" w14:textId="0BFC5EFC">
            <w:r w:rsidRPr="00D41C0D">
              <w:t>constaterende dat werkgevers na twee jaar lang een volledig salaris doorbetalen ook nog een hoge en ondoelmatige transitievergoeding moeten betalen én op zoek moeten naar nieuw personeel;</w:t>
            </w:r>
          </w:p>
          <w:p w:rsidR="00651E10" w:rsidP="00D41C0D" w:rsidRDefault="00651E10" w14:paraId="2378C70D" w14:textId="77777777"/>
          <w:p w:rsidRPr="00D41C0D" w:rsidR="00D41C0D" w:rsidP="00D41C0D" w:rsidRDefault="00D41C0D" w14:paraId="693AC477" w14:textId="572E3A20">
            <w:r w:rsidRPr="00D41C0D">
              <w:t>overwegende dat dit leidt tot onredelijk hoge lasten voor werkgevers;</w:t>
            </w:r>
          </w:p>
          <w:p w:rsidR="00651E10" w:rsidP="00D41C0D" w:rsidRDefault="00651E10" w14:paraId="1D0E7D91" w14:textId="77777777"/>
          <w:p w:rsidRPr="00D41C0D" w:rsidR="00D41C0D" w:rsidP="00D41C0D" w:rsidRDefault="00D41C0D" w14:paraId="0E8FF9ED" w14:textId="6B790700">
            <w:r w:rsidRPr="00D41C0D">
              <w:t>verzoekt de regering de verplichte transitievergoeding na twee jaar loondoorbetaling bij ziekte door werkgevers af te schaffen,</w:t>
            </w:r>
          </w:p>
          <w:p w:rsidR="00651E10" w:rsidP="00D41C0D" w:rsidRDefault="00651E10" w14:paraId="5CC4D478" w14:textId="77777777"/>
          <w:p w:rsidRPr="00D41C0D" w:rsidR="00D41C0D" w:rsidP="00D41C0D" w:rsidRDefault="00D41C0D" w14:paraId="4473B3C4" w14:textId="4FF3F32D">
            <w:r w:rsidRPr="00D41C0D">
              <w:t>en gaat over tot de orde van de dag.</w:t>
            </w:r>
          </w:p>
          <w:p w:rsidR="00651E10" w:rsidP="00D41C0D" w:rsidRDefault="00651E10" w14:paraId="60A91332" w14:textId="77777777"/>
          <w:p w:rsidR="00651E10" w:rsidP="00D41C0D" w:rsidRDefault="00D41C0D" w14:paraId="2DF74486" w14:textId="77777777">
            <w:r w:rsidRPr="00D41C0D">
              <w:t xml:space="preserve">Eerdmans </w:t>
            </w:r>
          </w:p>
          <w:p w:rsidR="00997775" w:rsidP="00651E10" w:rsidRDefault="00D41C0D" w14:paraId="61846714" w14:textId="011B187E">
            <w:proofErr w:type="spellStart"/>
            <w:r w:rsidRPr="00D41C0D">
              <w:t>Kisteman</w:t>
            </w:r>
            <w:proofErr w:type="spellEnd"/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615CE" w14:textId="77777777" w:rsidR="006B3B78" w:rsidRDefault="006B3B78">
      <w:pPr>
        <w:spacing w:line="20" w:lineRule="exact"/>
      </w:pPr>
    </w:p>
  </w:endnote>
  <w:endnote w:type="continuationSeparator" w:id="0">
    <w:p w14:paraId="3F44E0A8" w14:textId="77777777" w:rsidR="006B3B78" w:rsidRDefault="006B3B7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56CD37" w14:textId="77777777" w:rsidR="006B3B78" w:rsidRDefault="006B3B7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4972A" w14:textId="77777777" w:rsidR="006B3B78" w:rsidRDefault="006B3B7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EFECE3" w14:textId="77777777" w:rsidR="006B3B78" w:rsidRDefault="006B3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133FCE"/>
    <w:rsid w:val="001704D6"/>
    <w:rsid w:val="001A2CE8"/>
    <w:rsid w:val="001E482C"/>
    <w:rsid w:val="001E4877"/>
    <w:rsid w:val="00204FCC"/>
    <w:rsid w:val="0021105A"/>
    <w:rsid w:val="00237AD5"/>
    <w:rsid w:val="00241FC9"/>
    <w:rsid w:val="00280D6A"/>
    <w:rsid w:val="002A7E0B"/>
    <w:rsid w:val="002B78E9"/>
    <w:rsid w:val="002C5406"/>
    <w:rsid w:val="002E2551"/>
    <w:rsid w:val="002E42DE"/>
    <w:rsid w:val="00315A75"/>
    <w:rsid w:val="00330D60"/>
    <w:rsid w:val="00345A5C"/>
    <w:rsid w:val="003F1A42"/>
    <w:rsid w:val="003F71A1"/>
    <w:rsid w:val="0042317B"/>
    <w:rsid w:val="00441B19"/>
    <w:rsid w:val="004614C8"/>
    <w:rsid w:val="00476415"/>
    <w:rsid w:val="004C5C48"/>
    <w:rsid w:val="00546F8D"/>
    <w:rsid w:val="00560113"/>
    <w:rsid w:val="00596CA3"/>
    <w:rsid w:val="00621F64"/>
    <w:rsid w:val="00644DED"/>
    <w:rsid w:val="00651E10"/>
    <w:rsid w:val="006765BC"/>
    <w:rsid w:val="006B3B78"/>
    <w:rsid w:val="00710A7A"/>
    <w:rsid w:val="00744C6E"/>
    <w:rsid w:val="007B35A1"/>
    <w:rsid w:val="007C50C6"/>
    <w:rsid w:val="00825DAB"/>
    <w:rsid w:val="008304CB"/>
    <w:rsid w:val="00831CE0"/>
    <w:rsid w:val="00850A1D"/>
    <w:rsid w:val="00852CB4"/>
    <w:rsid w:val="00862909"/>
    <w:rsid w:val="00872A23"/>
    <w:rsid w:val="008B0CC5"/>
    <w:rsid w:val="008D4A69"/>
    <w:rsid w:val="009154D7"/>
    <w:rsid w:val="00920129"/>
    <w:rsid w:val="00920CF3"/>
    <w:rsid w:val="00930A04"/>
    <w:rsid w:val="0099026F"/>
    <w:rsid w:val="009925E9"/>
    <w:rsid w:val="00994F39"/>
    <w:rsid w:val="00997775"/>
    <w:rsid w:val="009A5A0E"/>
    <w:rsid w:val="009B0F7C"/>
    <w:rsid w:val="009E7F14"/>
    <w:rsid w:val="00A06FA2"/>
    <w:rsid w:val="00A079BF"/>
    <w:rsid w:val="00A07C71"/>
    <w:rsid w:val="00A4034A"/>
    <w:rsid w:val="00A60256"/>
    <w:rsid w:val="00A95259"/>
    <w:rsid w:val="00AA558D"/>
    <w:rsid w:val="00AA7D2B"/>
    <w:rsid w:val="00AB75BE"/>
    <w:rsid w:val="00AC113C"/>
    <w:rsid w:val="00AC6B87"/>
    <w:rsid w:val="00AE14FC"/>
    <w:rsid w:val="00B23F96"/>
    <w:rsid w:val="00B511EE"/>
    <w:rsid w:val="00B74E9D"/>
    <w:rsid w:val="00BF5690"/>
    <w:rsid w:val="00C42F7B"/>
    <w:rsid w:val="00C733CD"/>
    <w:rsid w:val="00C879B8"/>
    <w:rsid w:val="00C91D71"/>
    <w:rsid w:val="00C95A3B"/>
    <w:rsid w:val="00CB3684"/>
    <w:rsid w:val="00CB545F"/>
    <w:rsid w:val="00CC23D1"/>
    <w:rsid w:val="00CC270F"/>
    <w:rsid w:val="00CD243D"/>
    <w:rsid w:val="00D41C0D"/>
    <w:rsid w:val="00D43192"/>
    <w:rsid w:val="00D600FA"/>
    <w:rsid w:val="00D76834"/>
    <w:rsid w:val="00DE2437"/>
    <w:rsid w:val="00E036AB"/>
    <w:rsid w:val="00E27DF4"/>
    <w:rsid w:val="00E63508"/>
    <w:rsid w:val="00E90886"/>
    <w:rsid w:val="00EA0BD2"/>
    <w:rsid w:val="00EB6508"/>
    <w:rsid w:val="00EB6B59"/>
    <w:rsid w:val="00EC0B01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2025-04-11T09:53:00.0000000Z</dcterms:created>
  <dcterms:modified xsi:type="dcterms:W3CDTF">2025-04-11T09:53:00.0000000Z</dcterms:modified>
  <dc:description>------------------------</dc:description>
  <dc:subject/>
  <keywords/>
  <version/>
  <category/>
</coreProperties>
</file>