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3F58F6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</w:t>
            </w:r>
            <w:r w:rsidR="002E42DE">
              <w:rPr>
                <w:b/>
              </w:rPr>
              <w:t>8</w:t>
            </w:r>
            <w:r w:rsidR="00042C62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6E45987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06FA2">
              <w:rPr>
                <w:b/>
              </w:rPr>
              <w:t xml:space="preserve">VAN </w:t>
            </w:r>
            <w:r w:rsidR="002E42DE">
              <w:rPr>
                <w:b/>
              </w:rPr>
              <w:t>HET LID EERDMANS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42C62" w:rsidR="00042C62" w:rsidP="00042C62" w:rsidRDefault="00042C62" w14:paraId="35E9C6FF" w14:textId="77777777">
            <w:r w:rsidRPr="00042C62">
              <w:t>constaterende dat Nederland met een verplichte loondoorbetaling bij ziekte van twee jaar de langste termijn ter wereld hanteert;</w:t>
            </w:r>
          </w:p>
          <w:p w:rsidR="00A76EC5" w:rsidP="00042C62" w:rsidRDefault="00A76EC5" w14:paraId="3502E836" w14:textId="77777777"/>
          <w:p w:rsidRPr="00042C62" w:rsidR="00042C62" w:rsidP="00042C62" w:rsidRDefault="00042C62" w14:paraId="6483F69B" w14:textId="207B4B42">
            <w:r w:rsidRPr="00042C62">
              <w:t>overwegende dat dit werkgevers, met name kleine ondernemers, financieel te zwaar belast en hen terughoudend maakt in het aannemen van personeel;</w:t>
            </w:r>
          </w:p>
          <w:p w:rsidR="00A76EC5" w:rsidP="00042C62" w:rsidRDefault="00A76EC5" w14:paraId="691E9A09" w14:textId="77777777"/>
          <w:p w:rsidRPr="00042C62" w:rsidR="00042C62" w:rsidP="00042C62" w:rsidRDefault="00042C62" w14:paraId="35988D93" w14:textId="4B933329">
            <w:r w:rsidRPr="00042C62">
              <w:t>verzoekt het kabinet de verplichte loondoorbetaling bij ziekte van werknemers te verkorten naar één jaar,</w:t>
            </w:r>
          </w:p>
          <w:p w:rsidR="00A76EC5" w:rsidP="00042C62" w:rsidRDefault="00A76EC5" w14:paraId="175571DB" w14:textId="77777777"/>
          <w:p w:rsidRPr="00042C62" w:rsidR="00042C62" w:rsidP="00042C62" w:rsidRDefault="00042C62" w14:paraId="387BFE25" w14:textId="56084BEC">
            <w:r w:rsidRPr="00042C62">
              <w:t>en gaat over tot de orde van de dag.</w:t>
            </w:r>
          </w:p>
          <w:p w:rsidR="00A76EC5" w:rsidP="00042C62" w:rsidRDefault="00A76EC5" w14:paraId="73D21E2D" w14:textId="77777777"/>
          <w:p w:rsidR="00997775" w:rsidRDefault="00042C62" w14:paraId="61846714" w14:textId="1C4AF3EE">
            <w:r w:rsidRPr="00042C62">
              <w:t>Eerdmans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2C0A5" w14:textId="77777777" w:rsidR="00CD5E73" w:rsidRDefault="00CD5E73">
      <w:pPr>
        <w:spacing w:line="20" w:lineRule="exact"/>
      </w:pPr>
    </w:p>
  </w:endnote>
  <w:endnote w:type="continuationSeparator" w:id="0">
    <w:p w14:paraId="18FCA39F" w14:textId="77777777" w:rsidR="00CD5E73" w:rsidRDefault="00CD5E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8D5400" w14:textId="77777777" w:rsidR="00CD5E73" w:rsidRDefault="00CD5E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3681" w14:textId="77777777" w:rsidR="00CD5E73" w:rsidRDefault="00CD5E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514DA9" w14:textId="77777777" w:rsidR="00CD5E73" w:rsidRDefault="00CD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42C62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F1A42"/>
    <w:rsid w:val="003F71A1"/>
    <w:rsid w:val="0042317B"/>
    <w:rsid w:val="00441B19"/>
    <w:rsid w:val="004614C8"/>
    <w:rsid w:val="00476415"/>
    <w:rsid w:val="004C5C48"/>
    <w:rsid w:val="00546F8D"/>
    <w:rsid w:val="00560113"/>
    <w:rsid w:val="00596CA3"/>
    <w:rsid w:val="00621F64"/>
    <w:rsid w:val="00644DED"/>
    <w:rsid w:val="006765BC"/>
    <w:rsid w:val="00710A7A"/>
    <w:rsid w:val="00744C6E"/>
    <w:rsid w:val="007B35A1"/>
    <w:rsid w:val="007C50C6"/>
    <w:rsid w:val="00825DAB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60256"/>
    <w:rsid w:val="00A76EC5"/>
    <w:rsid w:val="00A95259"/>
    <w:rsid w:val="00AA558D"/>
    <w:rsid w:val="00AA7D2B"/>
    <w:rsid w:val="00AB75BE"/>
    <w:rsid w:val="00AC113C"/>
    <w:rsid w:val="00AC6B87"/>
    <w:rsid w:val="00AE14FC"/>
    <w:rsid w:val="00B23F96"/>
    <w:rsid w:val="00B511EE"/>
    <w:rsid w:val="00B74E9D"/>
    <w:rsid w:val="00BF292E"/>
    <w:rsid w:val="00BF5690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CD5E73"/>
    <w:rsid w:val="00D43192"/>
    <w:rsid w:val="00D600FA"/>
    <w:rsid w:val="00D76834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2025-04-11T09:54:00.0000000Z</dcterms:created>
  <dcterms:modified xsi:type="dcterms:W3CDTF">2025-04-11T09:54:00.0000000Z</dcterms:modified>
  <dc:description>------------------------</dc:description>
  <dc:subject/>
  <keywords/>
  <version/>
  <category/>
</coreProperties>
</file>