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B3684" w14:paraId="291949B6" w14:textId="53A5ABFE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7654" w:type="dxa"/>
            <w:gridSpan w:val="2"/>
          </w:tcPr>
          <w:p w:rsidRPr="00B23F96" w:rsidR="00997775" w:rsidP="00A07C71" w:rsidRDefault="00CB3684" w14:paraId="4A2DA568" w14:textId="176B7B5C">
            <w:pPr>
              <w:rPr>
                <w:b/>
                <w:bCs/>
              </w:rPr>
            </w:pPr>
            <w:proofErr w:type="spellStart"/>
            <w:r w:rsidRPr="00B23F96">
              <w:rPr>
                <w:b/>
                <w:bCs/>
              </w:rPr>
              <w:t>Bedrijfslevenbeleid</w:t>
            </w:r>
            <w:proofErr w:type="spellEnd"/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48539B6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3F96">
              <w:rPr>
                <w:b/>
              </w:rPr>
              <w:t>6</w:t>
            </w:r>
            <w:r w:rsidR="002E42DE">
              <w:rPr>
                <w:b/>
              </w:rPr>
              <w:t>8</w:t>
            </w:r>
            <w:r w:rsidR="0061631E">
              <w:rPr>
                <w:b/>
              </w:rPr>
              <w:t>1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2C5A5376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A06FA2">
              <w:rPr>
                <w:b/>
              </w:rPr>
              <w:t xml:space="preserve">VAN </w:t>
            </w:r>
            <w:r w:rsidR="002E42DE">
              <w:rPr>
                <w:b/>
              </w:rPr>
              <w:t xml:space="preserve">HET LID </w:t>
            </w:r>
            <w:r w:rsidR="00C633D8">
              <w:rPr>
                <w:b/>
              </w:rPr>
              <w:t>EERDMANS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61631E" w:rsidR="0061631E" w:rsidP="0061631E" w:rsidRDefault="0061631E" w14:paraId="25399034" w14:textId="77777777">
            <w:r w:rsidRPr="0061631E">
              <w:t>constaterende dat de specifieke functie-eisen voor Aziatische koks zijn geschrapt, waardoor vakkennis, ervaring en culturele affiniteit bij werving niet langer mogen worden meegenomen;</w:t>
            </w:r>
          </w:p>
          <w:p w:rsidR="00C633D8" w:rsidP="0061631E" w:rsidRDefault="00C633D8" w14:paraId="2EABEF34" w14:textId="77777777"/>
          <w:p w:rsidRPr="0061631E" w:rsidR="0061631E" w:rsidP="0061631E" w:rsidRDefault="0061631E" w14:paraId="2C5DF27C" w14:textId="604E15EC">
            <w:r w:rsidRPr="0061631E">
              <w:t>overwegende dat dit leidt tot omzetverlies, verlies van authenticiteit en grote onzekerheid binnen de sector;</w:t>
            </w:r>
          </w:p>
          <w:p w:rsidR="00C633D8" w:rsidP="0061631E" w:rsidRDefault="00C633D8" w14:paraId="65640A45" w14:textId="77777777"/>
          <w:p w:rsidRPr="0061631E" w:rsidR="0061631E" w:rsidP="0061631E" w:rsidRDefault="0061631E" w14:paraId="2B2C3F7D" w14:textId="15046A05">
            <w:r w:rsidRPr="0061631E">
              <w:t>overwegende dat eerdere verzoeken tot overleg zijn genegeerd en de sector zich inmiddels genoodzaakt ziet naar de rechter te stappen;</w:t>
            </w:r>
          </w:p>
          <w:p w:rsidR="00C633D8" w:rsidP="0061631E" w:rsidRDefault="00C633D8" w14:paraId="54615525" w14:textId="77777777"/>
          <w:p w:rsidRPr="0061631E" w:rsidR="0061631E" w:rsidP="0061631E" w:rsidRDefault="0061631E" w14:paraId="5B8C59FA" w14:textId="49EAEBB5">
            <w:r w:rsidRPr="0061631E">
              <w:t>verzoekt het kabinet om per direct in overleg te treden met de sector en de geschrapte functie-eisen voor specialiteitenkoks in de Aziatische horeca te herintroduceren,</w:t>
            </w:r>
          </w:p>
          <w:p w:rsidR="00C633D8" w:rsidP="0061631E" w:rsidRDefault="00C633D8" w14:paraId="356C4D3F" w14:textId="77777777"/>
          <w:p w:rsidRPr="0061631E" w:rsidR="0061631E" w:rsidP="0061631E" w:rsidRDefault="0061631E" w14:paraId="3264B52C" w14:textId="350C56D7">
            <w:r w:rsidRPr="0061631E">
              <w:t>en gaat over tot de orde van de dag.</w:t>
            </w:r>
          </w:p>
          <w:p w:rsidR="00C633D8" w:rsidP="0061631E" w:rsidRDefault="00C633D8" w14:paraId="1C8C17D2" w14:textId="77777777"/>
          <w:p w:rsidR="00997775" w:rsidP="00C633D8" w:rsidRDefault="0061631E" w14:paraId="61846714" w14:textId="16B1CAD9">
            <w:r w:rsidRPr="0061631E">
              <w:t>Eerdmans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7085" w14:textId="77777777" w:rsidR="00AF43A5" w:rsidRDefault="00AF43A5">
      <w:pPr>
        <w:spacing w:line="20" w:lineRule="exact"/>
      </w:pPr>
    </w:p>
  </w:endnote>
  <w:endnote w:type="continuationSeparator" w:id="0">
    <w:p w14:paraId="5235E89B" w14:textId="77777777" w:rsidR="00AF43A5" w:rsidRDefault="00AF43A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89CF67" w14:textId="77777777" w:rsidR="00AF43A5" w:rsidRDefault="00AF43A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7640F" w14:textId="77777777" w:rsidR="00AF43A5" w:rsidRDefault="00AF43A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F42B92" w14:textId="77777777" w:rsidR="00AF43A5" w:rsidRDefault="00AF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704D6"/>
    <w:rsid w:val="001A2CE8"/>
    <w:rsid w:val="001E482C"/>
    <w:rsid w:val="001E4877"/>
    <w:rsid w:val="00204FCC"/>
    <w:rsid w:val="0021105A"/>
    <w:rsid w:val="00237AD5"/>
    <w:rsid w:val="00241FC9"/>
    <w:rsid w:val="00280D6A"/>
    <w:rsid w:val="002A7E0B"/>
    <w:rsid w:val="002B78E9"/>
    <w:rsid w:val="002C5406"/>
    <w:rsid w:val="002E2551"/>
    <w:rsid w:val="002E42DE"/>
    <w:rsid w:val="002F672E"/>
    <w:rsid w:val="00315A75"/>
    <w:rsid w:val="00330D60"/>
    <w:rsid w:val="00345A5C"/>
    <w:rsid w:val="003F1A42"/>
    <w:rsid w:val="003F71A1"/>
    <w:rsid w:val="0042317B"/>
    <w:rsid w:val="00441B19"/>
    <w:rsid w:val="004614C8"/>
    <w:rsid w:val="00476415"/>
    <w:rsid w:val="004C5C48"/>
    <w:rsid w:val="00546F8D"/>
    <w:rsid w:val="00560113"/>
    <w:rsid w:val="00596CA3"/>
    <w:rsid w:val="0061631E"/>
    <w:rsid w:val="00621F64"/>
    <w:rsid w:val="00644DED"/>
    <w:rsid w:val="006765BC"/>
    <w:rsid w:val="00697703"/>
    <w:rsid w:val="00710A7A"/>
    <w:rsid w:val="00744C6E"/>
    <w:rsid w:val="007826C9"/>
    <w:rsid w:val="007B35A1"/>
    <w:rsid w:val="007C50C6"/>
    <w:rsid w:val="00825DAB"/>
    <w:rsid w:val="008304CB"/>
    <w:rsid w:val="00831CE0"/>
    <w:rsid w:val="00850A1D"/>
    <w:rsid w:val="00852CB4"/>
    <w:rsid w:val="00862909"/>
    <w:rsid w:val="00872A23"/>
    <w:rsid w:val="008B0CC5"/>
    <w:rsid w:val="008D4A69"/>
    <w:rsid w:val="00920129"/>
    <w:rsid w:val="00920CF3"/>
    <w:rsid w:val="00930A04"/>
    <w:rsid w:val="0099026F"/>
    <w:rsid w:val="009925E9"/>
    <w:rsid w:val="00994F39"/>
    <w:rsid w:val="00997775"/>
    <w:rsid w:val="009A5A0E"/>
    <w:rsid w:val="009B0F7C"/>
    <w:rsid w:val="009B1D74"/>
    <w:rsid w:val="009E7F14"/>
    <w:rsid w:val="00A06FA2"/>
    <w:rsid w:val="00A079BF"/>
    <w:rsid w:val="00A07C71"/>
    <w:rsid w:val="00A4034A"/>
    <w:rsid w:val="00A60256"/>
    <w:rsid w:val="00A95259"/>
    <w:rsid w:val="00AA558D"/>
    <w:rsid w:val="00AA7D2B"/>
    <w:rsid w:val="00AB75BE"/>
    <w:rsid w:val="00AC113C"/>
    <w:rsid w:val="00AC6B87"/>
    <w:rsid w:val="00AE14FC"/>
    <w:rsid w:val="00AF43A5"/>
    <w:rsid w:val="00B23F96"/>
    <w:rsid w:val="00B511EE"/>
    <w:rsid w:val="00B74E9D"/>
    <w:rsid w:val="00BF5690"/>
    <w:rsid w:val="00C42F7B"/>
    <w:rsid w:val="00C633D8"/>
    <w:rsid w:val="00C733CD"/>
    <w:rsid w:val="00C879B8"/>
    <w:rsid w:val="00C91D71"/>
    <w:rsid w:val="00C95A3B"/>
    <w:rsid w:val="00CB3684"/>
    <w:rsid w:val="00CB545F"/>
    <w:rsid w:val="00CC23D1"/>
    <w:rsid w:val="00CC270F"/>
    <w:rsid w:val="00CD243D"/>
    <w:rsid w:val="00D43192"/>
    <w:rsid w:val="00D600FA"/>
    <w:rsid w:val="00D76834"/>
    <w:rsid w:val="00D94805"/>
    <w:rsid w:val="00DE2437"/>
    <w:rsid w:val="00E036AB"/>
    <w:rsid w:val="00E27DF4"/>
    <w:rsid w:val="00E63508"/>
    <w:rsid w:val="00E90886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2025-04-11T09:54:00.0000000Z</dcterms:created>
  <dcterms:modified xsi:type="dcterms:W3CDTF">2025-04-11T09:54:00.0000000Z</dcterms:modified>
  <dc:description>------------------------</dc:description>
  <dc:subject/>
  <keywords/>
  <version/>
  <category/>
</coreProperties>
</file>