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56FE79B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</w:t>
            </w:r>
            <w:r w:rsidR="002E42DE">
              <w:rPr>
                <w:b/>
              </w:rPr>
              <w:t>8</w:t>
            </w:r>
            <w:r w:rsidR="00702245"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3A8D127A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A06FA2">
              <w:rPr>
                <w:b/>
              </w:rPr>
              <w:t xml:space="preserve">VAN </w:t>
            </w:r>
            <w:r w:rsidR="002E42DE">
              <w:rPr>
                <w:b/>
              </w:rPr>
              <w:t xml:space="preserve">HET LID </w:t>
            </w:r>
            <w:r w:rsidR="00DC66ED">
              <w:rPr>
                <w:b/>
              </w:rPr>
              <w:t>DASSEN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702245" w:rsidR="00702245" w:rsidP="00702245" w:rsidRDefault="00702245" w14:paraId="77C28173" w14:textId="77777777">
            <w:r w:rsidRPr="00702245">
              <w:t xml:space="preserve">constaterende dat </w:t>
            </w:r>
            <w:proofErr w:type="spellStart"/>
            <w:r w:rsidRPr="00702245">
              <w:t>Invest</w:t>
            </w:r>
            <w:proofErr w:type="spellEnd"/>
            <w:r w:rsidRPr="00702245">
              <w:t>-NL een sleutelrol speelt in het financieren van duurzame en innovatieve projecten voor een toekomstbestendige economie;</w:t>
            </w:r>
          </w:p>
          <w:p w:rsidR="00DC66ED" w:rsidP="00702245" w:rsidRDefault="00DC66ED" w14:paraId="1EE09093" w14:textId="77777777"/>
          <w:p w:rsidRPr="00702245" w:rsidR="00702245" w:rsidP="00702245" w:rsidRDefault="00702245" w14:paraId="7BED22B8" w14:textId="510A9AC6">
            <w:r w:rsidRPr="00702245">
              <w:t xml:space="preserve">overwegende dat een volwaardige nationale investeringsbank, inclusief de mogelijkheid voor het zelfstandig aantrekken van privaat kapitaal, de slagkracht van </w:t>
            </w:r>
            <w:proofErr w:type="spellStart"/>
            <w:r w:rsidRPr="00702245">
              <w:t>Invest</w:t>
            </w:r>
            <w:proofErr w:type="spellEnd"/>
            <w:r w:rsidRPr="00702245">
              <w:t>-NL vergroot;</w:t>
            </w:r>
          </w:p>
          <w:p w:rsidR="00DC66ED" w:rsidP="00702245" w:rsidRDefault="00DC66ED" w14:paraId="1684F15D" w14:textId="77777777"/>
          <w:p w:rsidRPr="00702245" w:rsidR="00702245" w:rsidP="00702245" w:rsidRDefault="00702245" w14:paraId="5359D61E" w14:textId="2817076F">
            <w:r w:rsidRPr="00702245">
              <w:t xml:space="preserve">verzoekt de regering te verkennen hoe </w:t>
            </w:r>
            <w:proofErr w:type="spellStart"/>
            <w:r w:rsidRPr="00702245">
              <w:t>Invest</w:t>
            </w:r>
            <w:proofErr w:type="spellEnd"/>
            <w:r w:rsidRPr="00702245">
              <w:t>-NL een bankvergunning verleend kan worden in opmaat naar een volwaardige nationale investeringsbank;</w:t>
            </w:r>
          </w:p>
          <w:p w:rsidR="00DC66ED" w:rsidP="00702245" w:rsidRDefault="00DC66ED" w14:paraId="0ADCD0AC" w14:textId="77777777"/>
          <w:p w:rsidRPr="00702245" w:rsidR="00702245" w:rsidP="00702245" w:rsidRDefault="00702245" w14:paraId="38781EAE" w14:textId="052C2D91">
            <w:r w:rsidRPr="00702245">
              <w:t>en gaat over tot de orde van de dag.</w:t>
            </w:r>
          </w:p>
          <w:p w:rsidR="00DC66ED" w:rsidP="00702245" w:rsidRDefault="00DC66ED" w14:paraId="77222B3E" w14:textId="77777777"/>
          <w:p w:rsidR="00997775" w:rsidP="00DC66ED" w:rsidRDefault="00702245" w14:paraId="61846714" w14:textId="40A7243E">
            <w:r w:rsidRPr="00702245">
              <w:t xml:space="preserve"> Dassen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E6BD7" w14:textId="77777777" w:rsidR="0022179D" w:rsidRDefault="0022179D">
      <w:pPr>
        <w:spacing w:line="20" w:lineRule="exact"/>
      </w:pPr>
    </w:p>
  </w:endnote>
  <w:endnote w:type="continuationSeparator" w:id="0">
    <w:p w14:paraId="281AC919" w14:textId="77777777" w:rsidR="0022179D" w:rsidRDefault="002217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D0767C" w14:textId="77777777" w:rsidR="0022179D" w:rsidRDefault="002217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5BB7D" w14:textId="77777777" w:rsidR="0022179D" w:rsidRDefault="0022179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D44A3F" w14:textId="77777777" w:rsidR="0022179D" w:rsidRDefault="00221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E482C"/>
    <w:rsid w:val="001E4877"/>
    <w:rsid w:val="00204FCC"/>
    <w:rsid w:val="0021105A"/>
    <w:rsid w:val="0022179D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15A75"/>
    <w:rsid w:val="00330D60"/>
    <w:rsid w:val="00345A5C"/>
    <w:rsid w:val="003E1F49"/>
    <w:rsid w:val="003F1A42"/>
    <w:rsid w:val="003F71A1"/>
    <w:rsid w:val="0042317B"/>
    <w:rsid w:val="00441B19"/>
    <w:rsid w:val="004614C8"/>
    <w:rsid w:val="00476415"/>
    <w:rsid w:val="004C5C48"/>
    <w:rsid w:val="00546F8D"/>
    <w:rsid w:val="00560113"/>
    <w:rsid w:val="00596CA3"/>
    <w:rsid w:val="00621F64"/>
    <w:rsid w:val="00644DED"/>
    <w:rsid w:val="006765BC"/>
    <w:rsid w:val="00697703"/>
    <w:rsid w:val="00702245"/>
    <w:rsid w:val="00710A7A"/>
    <w:rsid w:val="00744C6E"/>
    <w:rsid w:val="007826C9"/>
    <w:rsid w:val="007B35A1"/>
    <w:rsid w:val="007C50C6"/>
    <w:rsid w:val="00825DAB"/>
    <w:rsid w:val="008304CB"/>
    <w:rsid w:val="00831CE0"/>
    <w:rsid w:val="00850A1D"/>
    <w:rsid w:val="00852CB4"/>
    <w:rsid w:val="00854AF2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4034A"/>
    <w:rsid w:val="00A60256"/>
    <w:rsid w:val="00A95259"/>
    <w:rsid w:val="00AA558D"/>
    <w:rsid w:val="00AA7D2B"/>
    <w:rsid w:val="00AB75BE"/>
    <w:rsid w:val="00AC113C"/>
    <w:rsid w:val="00AC6B87"/>
    <w:rsid w:val="00AE14FC"/>
    <w:rsid w:val="00B23F96"/>
    <w:rsid w:val="00B511EE"/>
    <w:rsid w:val="00B72A17"/>
    <w:rsid w:val="00B74E9D"/>
    <w:rsid w:val="00BF5690"/>
    <w:rsid w:val="00C42F7B"/>
    <w:rsid w:val="00C733CD"/>
    <w:rsid w:val="00C879B8"/>
    <w:rsid w:val="00C91D71"/>
    <w:rsid w:val="00C95A3B"/>
    <w:rsid w:val="00CB3684"/>
    <w:rsid w:val="00CB545F"/>
    <w:rsid w:val="00CC23D1"/>
    <w:rsid w:val="00CC270F"/>
    <w:rsid w:val="00CD243D"/>
    <w:rsid w:val="00D43192"/>
    <w:rsid w:val="00D600FA"/>
    <w:rsid w:val="00D76834"/>
    <w:rsid w:val="00D94805"/>
    <w:rsid w:val="00DC66ED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2025-04-11T09:54:00.0000000Z</dcterms:created>
  <dcterms:modified xsi:type="dcterms:W3CDTF">2025-04-11T09:54:00.0000000Z</dcterms:modified>
  <dc:description>------------------------</dc:description>
  <dc:subject/>
  <keywords/>
  <version/>
  <category/>
</coreProperties>
</file>