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B3684" w14:paraId="291949B6" w14:textId="53A5ABFE">
            <w:pPr>
              <w:rPr>
                <w:b/>
              </w:rPr>
            </w:pPr>
            <w:r>
              <w:rPr>
                <w:b/>
              </w:rPr>
              <w:t>32 637</w:t>
            </w:r>
          </w:p>
        </w:tc>
        <w:tc>
          <w:tcPr>
            <w:tcW w:w="7654" w:type="dxa"/>
            <w:gridSpan w:val="2"/>
          </w:tcPr>
          <w:p w:rsidRPr="00B23F96" w:rsidR="00997775" w:rsidP="00A07C71" w:rsidRDefault="00CB3684" w14:paraId="4A2DA568" w14:textId="176B7B5C">
            <w:pPr>
              <w:rPr>
                <w:b/>
                <w:bCs/>
              </w:rPr>
            </w:pPr>
            <w:proofErr w:type="spellStart"/>
            <w:r w:rsidRPr="00B23F96">
              <w:rPr>
                <w:b/>
                <w:bCs/>
              </w:rPr>
              <w:t>Bedrijfslevenbeleid</w:t>
            </w:r>
            <w:proofErr w:type="spellEnd"/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0460856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23F96">
              <w:rPr>
                <w:b/>
              </w:rPr>
              <w:t>6</w:t>
            </w:r>
            <w:r w:rsidR="002E42DE">
              <w:rPr>
                <w:b/>
              </w:rPr>
              <w:t>8</w:t>
            </w:r>
            <w:r w:rsidR="00101D7E">
              <w:rPr>
                <w:b/>
              </w:rPr>
              <w:t>3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010B3B07">
            <w:pPr>
              <w:rPr>
                <w:b/>
              </w:rPr>
            </w:pPr>
            <w:r>
              <w:rPr>
                <w:b/>
              </w:rPr>
              <w:t xml:space="preserve">MOTIE </w:t>
            </w:r>
            <w:r w:rsidR="00A06FA2">
              <w:rPr>
                <w:b/>
              </w:rPr>
              <w:t xml:space="preserve">VAN </w:t>
            </w:r>
            <w:r w:rsidR="002E42DE">
              <w:rPr>
                <w:b/>
              </w:rPr>
              <w:t xml:space="preserve">HET LID </w:t>
            </w:r>
            <w:r w:rsidR="00422707">
              <w:rPr>
                <w:b/>
              </w:rPr>
              <w:t>VAN MEETELEN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101D7E" w:rsidR="00101D7E" w:rsidP="00101D7E" w:rsidRDefault="00101D7E" w14:paraId="5DF49055" w14:textId="77777777">
            <w:bookmarkStart w:name="32" w:id="0"/>
            <w:bookmarkEnd w:id="0"/>
            <w:r w:rsidRPr="00101D7E">
              <w:t>constaterende dat steeds meer mkb-ondernemers aangewezen zijn op non-bancaire kredietverstrekkers voor financiering;</w:t>
            </w:r>
          </w:p>
          <w:p w:rsidR="00422707" w:rsidP="00101D7E" w:rsidRDefault="00422707" w14:paraId="4B43BA96" w14:textId="77777777"/>
          <w:p w:rsidRPr="00101D7E" w:rsidR="00101D7E" w:rsidP="00101D7E" w:rsidRDefault="00101D7E" w14:paraId="0A51FB1A" w14:textId="7DF8C252">
            <w:r w:rsidRPr="00101D7E">
              <w:t xml:space="preserve">overwegende dat ondernemers erop moeten kunnen vertrouwen dat zij via de </w:t>
            </w:r>
            <w:proofErr w:type="spellStart"/>
            <w:r w:rsidRPr="00101D7E">
              <w:t>FinancieringsGids</w:t>
            </w:r>
            <w:proofErr w:type="spellEnd"/>
            <w:r w:rsidRPr="00101D7E">
              <w:t xml:space="preserve"> worden doorgestuurd naar betrouwbare kredietverstrekkers;</w:t>
            </w:r>
          </w:p>
          <w:p w:rsidR="00422707" w:rsidP="00101D7E" w:rsidRDefault="00422707" w14:paraId="16BA7BF7" w14:textId="77777777"/>
          <w:p w:rsidRPr="00101D7E" w:rsidR="00101D7E" w:rsidP="00101D7E" w:rsidRDefault="00101D7E" w14:paraId="061ACF58" w14:textId="0059F938">
            <w:r w:rsidRPr="00101D7E">
              <w:t>verzoekt de regering om in gesprek te gaan met de SMF, de Stichting MKB Financiering, om strengere criteria en controlemechanismen in te stellen voor keurmerken voor non-bancaire kredietverstrekkers, zodat ondernemers verzekerd zijn van eerlijke en transparante financiering,</w:t>
            </w:r>
          </w:p>
          <w:p w:rsidR="00422707" w:rsidP="00101D7E" w:rsidRDefault="00422707" w14:paraId="270F24BA" w14:textId="77777777"/>
          <w:p w:rsidRPr="00101D7E" w:rsidR="00101D7E" w:rsidP="00101D7E" w:rsidRDefault="00101D7E" w14:paraId="4D910D9A" w14:textId="0B326310">
            <w:r w:rsidRPr="00101D7E">
              <w:t>en gaat over tot de orde van de dag.</w:t>
            </w:r>
          </w:p>
          <w:p w:rsidR="00422707" w:rsidP="00101D7E" w:rsidRDefault="00422707" w14:paraId="366A4AAC" w14:textId="77777777"/>
          <w:p w:rsidR="00997775" w:rsidRDefault="00101D7E" w14:paraId="61846714" w14:textId="364057D0">
            <w:r w:rsidRPr="00101D7E">
              <w:t xml:space="preserve">Van </w:t>
            </w:r>
            <w:proofErr w:type="spellStart"/>
            <w:r w:rsidRPr="00101D7E">
              <w:t>Meetelen</w:t>
            </w:r>
            <w:proofErr w:type="spellEnd"/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E16A6" w14:textId="77777777" w:rsidR="00165004" w:rsidRDefault="00165004">
      <w:pPr>
        <w:spacing w:line="20" w:lineRule="exact"/>
      </w:pPr>
    </w:p>
  </w:endnote>
  <w:endnote w:type="continuationSeparator" w:id="0">
    <w:p w14:paraId="06C3915E" w14:textId="77777777" w:rsidR="00165004" w:rsidRDefault="0016500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D94D234" w14:textId="77777777" w:rsidR="00165004" w:rsidRDefault="0016500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A994" w14:textId="77777777" w:rsidR="00165004" w:rsidRDefault="0016500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9E5392" w14:textId="77777777" w:rsidR="00165004" w:rsidRDefault="0016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0C27B1"/>
    <w:rsid w:val="00101D7E"/>
    <w:rsid w:val="00133FCE"/>
    <w:rsid w:val="00165004"/>
    <w:rsid w:val="001704D6"/>
    <w:rsid w:val="001A2CE8"/>
    <w:rsid w:val="001E482C"/>
    <w:rsid w:val="001E4877"/>
    <w:rsid w:val="00204FCC"/>
    <w:rsid w:val="0021105A"/>
    <w:rsid w:val="002216BC"/>
    <w:rsid w:val="00237AD5"/>
    <w:rsid w:val="00241FC9"/>
    <w:rsid w:val="00280D6A"/>
    <w:rsid w:val="002A7E0B"/>
    <w:rsid w:val="002B78E9"/>
    <w:rsid w:val="002C5406"/>
    <w:rsid w:val="002E2551"/>
    <w:rsid w:val="002E42DE"/>
    <w:rsid w:val="002F672E"/>
    <w:rsid w:val="00315A75"/>
    <w:rsid w:val="00330D60"/>
    <w:rsid w:val="00345A5C"/>
    <w:rsid w:val="003E1F49"/>
    <w:rsid w:val="003F1A42"/>
    <w:rsid w:val="003F71A1"/>
    <w:rsid w:val="00422707"/>
    <w:rsid w:val="0042317B"/>
    <w:rsid w:val="00441B19"/>
    <w:rsid w:val="004614C8"/>
    <w:rsid w:val="00476415"/>
    <w:rsid w:val="004C5C48"/>
    <w:rsid w:val="00546F8D"/>
    <w:rsid w:val="00560113"/>
    <w:rsid w:val="00596CA3"/>
    <w:rsid w:val="00621F64"/>
    <w:rsid w:val="00644DED"/>
    <w:rsid w:val="006765BC"/>
    <w:rsid w:val="00697703"/>
    <w:rsid w:val="00710A7A"/>
    <w:rsid w:val="007143B8"/>
    <w:rsid w:val="00744C6E"/>
    <w:rsid w:val="007826C9"/>
    <w:rsid w:val="007B35A1"/>
    <w:rsid w:val="007C50C6"/>
    <w:rsid w:val="00825DAB"/>
    <w:rsid w:val="008304CB"/>
    <w:rsid w:val="00831CE0"/>
    <w:rsid w:val="00850A1D"/>
    <w:rsid w:val="00852CB4"/>
    <w:rsid w:val="00854AF2"/>
    <w:rsid w:val="00862909"/>
    <w:rsid w:val="00872A23"/>
    <w:rsid w:val="008B0CC5"/>
    <w:rsid w:val="008D4A69"/>
    <w:rsid w:val="00920129"/>
    <w:rsid w:val="00920CF3"/>
    <w:rsid w:val="00930A04"/>
    <w:rsid w:val="0099026F"/>
    <w:rsid w:val="009925E9"/>
    <w:rsid w:val="00994F39"/>
    <w:rsid w:val="00997775"/>
    <w:rsid w:val="009A5A0E"/>
    <w:rsid w:val="009B0F7C"/>
    <w:rsid w:val="009E7F14"/>
    <w:rsid w:val="00A06FA2"/>
    <w:rsid w:val="00A079BF"/>
    <w:rsid w:val="00A07C71"/>
    <w:rsid w:val="00A4034A"/>
    <w:rsid w:val="00A60256"/>
    <w:rsid w:val="00A95259"/>
    <w:rsid w:val="00AA558D"/>
    <w:rsid w:val="00AA7D2B"/>
    <w:rsid w:val="00AB75BE"/>
    <w:rsid w:val="00AC113C"/>
    <w:rsid w:val="00AC6B87"/>
    <w:rsid w:val="00AD3057"/>
    <w:rsid w:val="00AE14FC"/>
    <w:rsid w:val="00B23F96"/>
    <w:rsid w:val="00B511EE"/>
    <w:rsid w:val="00B74E9D"/>
    <w:rsid w:val="00BF5690"/>
    <w:rsid w:val="00C42F7B"/>
    <w:rsid w:val="00C733CD"/>
    <w:rsid w:val="00C879B8"/>
    <w:rsid w:val="00C91D71"/>
    <w:rsid w:val="00C95A3B"/>
    <w:rsid w:val="00CB3684"/>
    <w:rsid w:val="00CB545F"/>
    <w:rsid w:val="00CC23D1"/>
    <w:rsid w:val="00CC270F"/>
    <w:rsid w:val="00CD243D"/>
    <w:rsid w:val="00D43192"/>
    <w:rsid w:val="00D600FA"/>
    <w:rsid w:val="00D76834"/>
    <w:rsid w:val="00D94805"/>
    <w:rsid w:val="00DE2437"/>
    <w:rsid w:val="00E036AB"/>
    <w:rsid w:val="00E27DF4"/>
    <w:rsid w:val="00E63508"/>
    <w:rsid w:val="00E90886"/>
    <w:rsid w:val="00EA0BD2"/>
    <w:rsid w:val="00EB6508"/>
    <w:rsid w:val="00EB6B59"/>
    <w:rsid w:val="00EC0B01"/>
    <w:rsid w:val="00ED0FE5"/>
    <w:rsid w:val="00EE7309"/>
    <w:rsid w:val="00F234E2"/>
    <w:rsid w:val="00F60341"/>
    <w:rsid w:val="00F80BA6"/>
    <w:rsid w:val="00FA05BA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713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2025-04-11T09:55:00.0000000Z</dcterms:created>
  <dcterms:modified xsi:type="dcterms:W3CDTF">2025-04-11T09:55:00.0000000Z</dcterms:modified>
  <dc:description>------------------------</dc:description>
  <dc:subject/>
  <keywords/>
  <version/>
  <category/>
</coreProperties>
</file>