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B3684" w14:paraId="291949B6" w14:textId="53A5ABFE">
            <w:pPr>
              <w:rPr>
                <w:b/>
              </w:rPr>
            </w:pPr>
            <w:r>
              <w:rPr>
                <w:b/>
              </w:rPr>
              <w:t>32 637</w:t>
            </w:r>
          </w:p>
        </w:tc>
        <w:tc>
          <w:tcPr>
            <w:tcW w:w="7654" w:type="dxa"/>
            <w:gridSpan w:val="2"/>
          </w:tcPr>
          <w:p w:rsidRPr="00B23F96" w:rsidR="00997775" w:rsidP="00A07C71" w:rsidRDefault="00CB3684" w14:paraId="4A2DA568" w14:textId="176B7B5C">
            <w:pPr>
              <w:rPr>
                <w:b/>
                <w:bCs/>
              </w:rPr>
            </w:pPr>
            <w:proofErr w:type="spellStart"/>
            <w:r w:rsidRPr="00B23F96">
              <w:rPr>
                <w:b/>
                <w:bCs/>
              </w:rPr>
              <w:t>Bedrijfslevenbeleid</w:t>
            </w:r>
            <w:proofErr w:type="spellEnd"/>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20A8CD1F">
            <w:pPr>
              <w:rPr>
                <w:b/>
              </w:rPr>
            </w:pPr>
            <w:r>
              <w:rPr>
                <w:b/>
              </w:rPr>
              <w:t xml:space="preserve">Nr. </w:t>
            </w:r>
            <w:r w:rsidR="00B23F96">
              <w:rPr>
                <w:b/>
              </w:rPr>
              <w:t>6</w:t>
            </w:r>
            <w:r w:rsidR="002E42DE">
              <w:rPr>
                <w:b/>
              </w:rPr>
              <w:t>8</w:t>
            </w:r>
            <w:r w:rsidR="005E1504">
              <w:rPr>
                <w:b/>
              </w:rPr>
              <w:t>4</w:t>
            </w:r>
          </w:p>
        </w:tc>
        <w:tc>
          <w:tcPr>
            <w:tcW w:w="7654" w:type="dxa"/>
            <w:gridSpan w:val="2"/>
          </w:tcPr>
          <w:p w:rsidR="00997775" w:rsidRDefault="00997775" w14:paraId="3967FAAD" w14:textId="0B134DE8">
            <w:pPr>
              <w:rPr>
                <w:b/>
              </w:rPr>
            </w:pPr>
            <w:r>
              <w:rPr>
                <w:b/>
              </w:rPr>
              <w:t xml:space="preserve">MOTIE </w:t>
            </w:r>
            <w:r w:rsidR="00A06FA2">
              <w:rPr>
                <w:b/>
              </w:rPr>
              <w:t xml:space="preserve">VAN </w:t>
            </w:r>
            <w:r w:rsidR="00F355A9">
              <w:rPr>
                <w:b/>
              </w:rPr>
              <w:t>HET LID INGE VAN DIJK</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5E1504" w:rsidR="005E1504" w:rsidP="005E1504" w:rsidRDefault="005E1504" w14:paraId="19CB8387" w14:textId="77777777">
            <w:r w:rsidRPr="005E1504">
              <w:t>constaterende dat er terecht veel aandacht is voor het micro- en kleinbedrijf;</w:t>
            </w:r>
          </w:p>
          <w:p w:rsidR="00F355A9" w:rsidP="005E1504" w:rsidRDefault="00F355A9" w14:paraId="661B0A69" w14:textId="77777777"/>
          <w:p w:rsidRPr="005E1504" w:rsidR="005E1504" w:rsidP="005E1504" w:rsidRDefault="005E1504" w14:paraId="2F818A04" w14:textId="1E70BD4E">
            <w:r w:rsidRPr="005E1504">
              <w:t>overwegende dat daarnaast middenbedrijven een cruciale factor zijn in de samenwerking in ecosystemen, met kennisinstellingen en grote en kleine ondernemingen;</w:t>
            </w:r>
          </w:p>
          <w:p w:rsidR="00F355A9" w:rsidP="005E1504" w:rsidRDefault="00F355A9" w14:paraId="3A4905D0" w14:textId="77777777"/>
          <w:p w:rsidRPr="005E1504" w:rsidR="005E1504" w:rsidP="005E1504" w:rsidRDefault="005E1504" w14:paraId="1798893B" w14:textId="2C5E5754">
            <w:r w:rsidRPr="005E1504">
              <w:t>overwegende dat doorgroei van klein- naar middenbedrijf beperkt is;</w:t>
            </w:r>
          </w:p>
          <w:p w:rsidR="00F355A9" w:rsidP="005E1504" w:rsidRDefault="00F355A9" w14:paraId="4FE9EFAF" w14:textId="77777777"/>
          <w:p w:rsidRPr="005E1504" w:rsidR="005E1504" w:rsidP="005E1504" w:rsidRDefault="005E1504" w14:paraId="51D564BD" w14:textId="366B5D60">
            <w:r w:rsidRPr="005E1504">
              <w:t>overwegende dat in wet- en regelgeving regelmatig grenzen gerelateerd aan de bedrijfsomvang zijn opgenomen waaronder of waarboven een ander regime geldt en dat deze mogelijk een groeibelemmering kunnen worden;</w:t>
            </w:r>
          </w:p>
          <w:p w:rsidR="00F355A9" w:rsidP="005E1504" w:rsidRDefault="00F355A9" w14:paraId="0C7688B5" w14:textId="77777777"/>
          <w:p w:rsidRPr="005E1504" w:rsidR="005E1504" w:rsidP="005E1504" w:rsidRDefault="005E1504" w14:paraId="02868B5E" w14:textId="5C9CF52C">
            <w:r w:rsidRPr="005E1504">
              <w:t>verzoekt de regering om bij de aanpak van regeldruk de beoordeling van impact van wet- en regelgeving op het mkb en de positie van middenbedrijven mee te nemen;</w:t>
            </w:r>
          </w:p>
          <w:p w:rsidR="00F355A9" w:rsidP="005E1504" w:rsidRDefault="00F355A9" w14:paraId="2458439E" w14:textId="77777777"/>
          <w:p w:rsidRPr="005E1504" w:rsidR="005E1504" w:rsidP="005E1504" w:rsidRDefault="005E1504" w14:paraId="7E9D4D6B" w14:textId="3A673490">
            <w:r w:rsidRPr="005E1504">
              <w:t xml:space="preserve">verzoekt de regering een inventarisatie te maken van de verschillende grenzen gerelateerd aan bedrijfsomvang in EZ-beleid en wet- en regelgeving gericht op de versterking van de toekomstbestendigheid van het mkb en de Kamer hierover te informeren, en antwoord te geven op de vraag of deze verschillende grenzen nuttig zijn of dat de </w:t>
            </w:r>
            <w:proofErr w:type="spellStart"/>
            <w:r w:rsidRPr="005E1504">
              <w:t>afkadering</w:t>
            </w:r>
            <w:proofErr w:type="spellEnd"/>
            <w:r w:rsidRPr="005E1504">
              <w:t xml:space="preserve"> eenduidiger moet worden ten behoeve van vereenvoudiging voor ondernemers en het wegnemen van groeibelemmeringen,</w:t>
            </w:r>
          </w:p>
          <w:p w:rsidR="00F355A9" w:rsidP="005E1504" w:rsidRDefault="00F355A9" w14:paraId="109099B6" w14:textId="77777777"/>
          <w:p w:rsidRPr="005E1504" w:rsidR="005E1504" w:rsidP="005E1504" w:rsidRDefault="005E1504" w14:paraId="73AFEB85" w14:textId="6926CCED">
            <w:r w:rsidRPr="005E1504">
              <w:t>en gaat over tot de orde van de dag.</w:t>
            </w:r>
          </w:p>
          <w:p w:rsidR="00F355A9" w:rsidP="005E1504" w:rsidRDefault="00F355A9" w14:paraId="4FF9DBF4" w14:textId="77777777"/>
          <w:p w:rsidR="00997775" w:rsidP="00F355A9" w:rsidRDefault="005E1504" w14:paraId="61846714" w14:textId="6AA3626C">
            <w:r w:rsidRPr="005E1504">
              <w:t>Inge van Dijk</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CAA3F" w14:textId="77777777" w:rsidR="00A62A1B" w:rsidRDefault="00A62A1B">
      <w:pPr>
        <w:spacing w:line="20" w:lineRule="exact"/>
      </w:pPr>
    </w:p>
  </w:endnote>
  <w:endnote w:type="continuationSeparator" w:id="0">
    <w:p w14:paraId="32807B12" w14:textId="77777777" w:rsidR="00A62A1B" w:rsidRDefault="00A62A1B">
      <w:pPr>
        <w:pStyle w:val="Amendement"/>
      </w:pPr>
      <w:r>
        <w:rPr>
          <w:b w:val="0"/>
        </w:rPr>
        <w:t xml:space="preserve"> </w:t>
      </w:r>
    </w:p>
  </w:endnote>
  <w:endnote w:type="continuationNotice" w:id="1">
    <w:p w14:paraId="05F0C1A3" w14:textId="77777777" w:rsidR="00A62A1B" w:rsidRDefault="00A62A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D2169" w14:textId="77777777" w:rsidR="00A62A1B" w:rsidRDefault="00A62A1B">
      <w:pPr>
        <w:pStyle w:val="Amendement"/>
      </w:pPr>
      <w:r>
        <w:rPr>
          <w:b w:val="0"/>
        </w:rPr>
        <w:separator/>
      </w:r>
    </w:p>
  </w:footnote>
  <w:footnote w:type="continuationSeparator" w:id="0">
    <w:p w14:paraId="00DF6838" w14:textId="77777777" w:rsidR="00A62A1B" w:rsidRDefault="00A62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133FCE"/>
    <w:rsid w:val="001704D6"/>
    <w:rsid w:val="001A2CE8"/>
    <w:rsid w:val="001E482C"/>
    <w:rsid w:val="001E4877"/>
    <w:rsid w:val="00204FCC"/>
    <w:rsid w:val="0021105A"/>
    <w:rsid w:val="002216BC"/>
    <w:rsid w:val="00237AD5"/>
    <w:rsid w:val="00241FC9"/>
    <w:rsid w:val="00280D6A"/>
    <w:rsid w:val="002A7E0B"/>
    <w:rsid w:val="002B78E9"/>
    <w:rsid w:val="002C5406"/>
    <w:rsid w:val="002E2551"/>
    <w:rsid w:val="002E42DE"/>
    <w:rsid w:val="002F672E"/>
    <w:rsid w:val="00315A75"/>
    <w:rsid w:val="00330D60"/>
    <w:rsid w:val="00345A5C"/>
    <w:rsid w:val="003E1F49"/>
    <w:rsid w:val="003F1A42"/>
    <w:rsid w:val="003F71A1"/>
    <w:rsid w:val="0042317B"/>
    <w:rsid w:val="00441B19"/>
    <w:rsid w:val="004614C8"/>
    <w:rsid w:val="00476415"/>
    <w:rsid w:val="004C5C48"/>
    <w:rsid w:val="00546F8D"/>
    <w:rsid w:val="00560113"/>
    <w:rsid w:val="00596CA3"/>
    <w:rsid w:val="005E1504"/>
    <w:rsid w:val="00621F64"/>
    <w:rsid w:val="00644DED"/>
    <w:rsid w:val="006765BC"/>
    <w:rsid w:val="00697703"/>
    <w:rsid w:val="00710A7A"/>
    <w:rsid w:val="00744C6E"/>
    <w:rsid w:val="007826C9"/>
    <w:rsid w:val="007B35A1"/>
    <w:rsid w:val="007C50C6"/>
    <w:rsid w:val="00825DAB"/>
    <w:rsid w:val="008304CB"/>
    <w:rsid w:val="00831CE0"/>
    <w:rsid w:val="00850A1D"/>
    <w:rsid w:val="00852CB4"/>
    <w:rsid w:val="00854AF2"/>
    <w:rsid w:val="00862909"/>
    <w:rsid w:val="00872A23"/>
    <w:rsid w:val="008B0CC5"/>
    <w:rsid w:val="008D4A69"/>
    <w:rsid w:val="00920129"/>
    <w:rsid w:val="00920CF3"/>
    <w:rsid w:val="00930A04"/>
    <w:rsid w:val="0099026F"/>
    <w:rsid w:val="009925E9"/>
    <w:rsid w:val="00994F39"/>
    <w:rsid w:val="00997775"/>
    <w:rsid w:val="009A5A0E"/>
    <w:rsid w:val="009B0F7C"/>
    <w:rsid w:val="009E7F14"/>
    <w:rsid w:val="00A06FA2"/>
    <w:rsid w:val="00A079BF"/>
    <w:rsid w:val="00A07C71"/>
    <w:rsid w:val="00A4034A"/>
    <w:rsid w:val="00A60256"/>
    <w:rsid w:val="00A62A1B"/>
    <w:rsid w:val="00A95259"/>
    <w:rsid w:val="00AA558D"/>
    <w:rsid w:val="00AA7D2B"/>
    <w:rsid w:val="00AB75BE"/>
    <w:rsid w:val="00AC113C"/>
    <w:rsid w:val="00AC6B87"/>
    <w:rsid w:val="00AD3057"/>
    <w:rsid w:val="00AE14FC"/>
    <w:rsid w:val="00AE34D2"/>
    <w:rsid w:val="00B23F96"/>
    <w:rsid w:val="00B511EE"/>
    <w:rsid w:val="00B74D04"/>
    <w:rsid w:val="00B74E9D"/>
    <w:rsid w:val="00BF5690"/>
    <w:rsid w:val="00C42F7B"/>
    <w:rsid w:val="00C733CD"/>
    <w:rsid w:val="00C879B8"/>
    <w:rsid w:val="00C91D71"/>
    <w:rsid w:val="00C95A3B"/>
    <w:rsid w:val="00CB3684"/>
    <w:rsid w:val="00CB545F"/>
    <w:rsid w:val="00CC23D1"/>
    <w:rsid w:val="00CC270F"/>
    <w:rsid w:val="00CD243D"/>
    <w:rsid w:val="00D43192"/>
    <w:rsid w:val="00D600FA"/>
    <w:rsid w:val="00D76834"/>
    <w:rsid w:val="00D94805"/>
    <w:rsid w:val="00DE2437"/>
    <w:rsid w:val="00E036AB"/>
    <w:rsid w:val="00E27DF4"/>
    <w:rsid w:val="00E63508"/>
    <w:rsid w:val="00E90886"/>
    <w:rsid w:val="00EA0BD2"/>
    <w:rsid w:val="00EB6508"/>
    <w:rsid w:val="00EB6B59"/>
    <w:rsid w:val="00EC0B01"/>
    <w:rsid w:val="00ED0FE5"/>
    <w:rsid w:val="00EE7309"/>
    <w:rsid w:val="00F234E2"/>
    <w:rsid w:val="00F355A9"/>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217</ap:Words>
  <ap:Characters>1197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2025-04-11T09:56:00.0000000Z</dcterms:created>
  <dcterms:modified xsi:type="dcterms:W3CDTF">2025-04-11T09:56:00.0000000Z</dcterms:modified>
  <dc:description>------------------------</dc:description>
  <dc:subject/>
  <keywords/>
  <version/>
  <category/>
</coreProperties>
</file>