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649AF" w14:paraId="291949B6" w14:textId="617E121D">
            <w:pPr>
              <w:rPr>
                <w:b/>
              </w:rPr>
            </w:pPr>
            <w:r>
              <w:rPr>
                <w:b/>
              </w:rPr>
              <w:t>31 066</w:t>
            </w:r>
          </w:p>
        </w:tc>
        <w:tc>
          <w:tcPr>
            <w:tcW w:w="7654" w:type="dxa"/>
            <w:gridSpan w:val="2"/>
          </w:tcPr>
          <w:p w:rsidRPr="000734B6" w:rsidR="00997775" w:rsidP="00A07C71" w:rsidRDefault="001649AF" w14:paraId="4A2DA568" w14:textId="1C7B1883">
            <w:pPr>
              <w:rPr>
                <w:b/>
                <w:bCs/>
              </w:rPr>
            </w:pPr>
            <w:r w:rsidRPr="000734B6">
              <w:rPr>
                <w:b/>
                <w:bCs/>
              </w:rPr>
              <w:t>Belastingdienst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464837B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01409">
              <w:rPr>
                <w:b/>
              </w:rPr>
              <w:t>147</w:t>
            </w:r>
            <w:r w:rsidR="006617C9"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5BEF3BD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617C9">
              <w:rPr>
                <w:b/>
              </w:rPr>
              <w:t>DE LEDEN</w:t>
            </w:r>
            <w:r w:rsidR="00F164B3">
              <w:rPr>
                <w:b/>
              </w:rPr>
              <w:t xml:space="preserve"> DIJK </w:t>
            </w:r>
            <w:r w:rsidR="006617C9">
              <w:rPr>
                <w:b/>
              </w:rPr>
              <w:t>EN ERGIN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4D24C2" w:rsidR="004D24C2" w:rsidP="004D24C2" w:rsidRDefault="004D24C2" w14:paraId="0A6048CC" w14:textId="77777777">
            <w:r w:rsidRPr="004D24C2">
              <w:t>constaterende dat er geen regeling is getroffen om DUO-schulden van gedupeerde kinderen in het toeslagenschandaal kwijt te schelden, waardoor vele jongeren nog steeds in de schulden zitten;</w:t>
            </w:r>
          </w:p>
          <w:p w:rsidR="006617C9" w:rsidP="004D24C2" w:rsidRDefault="006617C9" w14:paraId="01E2C852" w14:textId="77777777"/>
          <w:p w:rsidRPr="004D24C2" w:rsidR="004D24C2" w:rsidP="004D24C2" w:rsidRDefault="004D24C2" w14:paraId="2AD57275" w14:textId="20A8AC32">
            <w:r w:rsidRPr="004D24C2">
              <w:t>verzoekt het kabinet volledige kwijtschelding van DUO-schulden van gedupeerde kinderen mogelijk te maken,</w:t>
            </w:r>
          </w:p>
          <w:p w:rsidR="006617C9" w:rsidP="004D24C2" w:rsidRDefault="006617C9" w14:paraId="7FDF053F" w14:textId="77777777"/>
          <w:p w:rsidRPr="004D24C2" w:rsidR="004D24C2" w:rsidP="004D24C2" w:rsidRDefault="004D24C2" w14:paraId="5994BCC2" w14:textId="5B8E5EFD">
            <w:r w:rsidRPr="004D24C2">
              <w:t>en gaat over tot de orde van de dag.</w:t>
            </w:r>
          </w:p>
          <w:p w:rsidR="006617C9" w:rsidP="004D24C2" w:rsidRDefault="006617C9" w14:paraId="0B9EA293" w14:textId="77777777"/>
          <w:p w:rsidR="006617C9" w:rsidP="004D24C2" w:rsidRDefault="004D24C2" w14:paraId="5A77F621" w14:textId="77777777">
            <w:r w:rsidRPr="004D24C2">
              <w:t xml:space="preserve">Dijk </w:t>
            </w:r>
          </w:p>
          <w:p w:rsidR="00997775" w:rsidP="006617C9" w:rsidRDefault="004D24C2" w14:paraId="61846714" w14:textId="3A3A5494">
            <w:r w:rsidRPr="004D24C2">
              <w:t>Ergin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E27C5" w14:textId="77777777" w:rsidR="008B212B" w:rsidRDefault="008B212B">
      <w:pPr>
        <w:spacing w:line="20" w:lineRule="exact"/>
      </w:pPr>
    </w:p>
  </w:endnote>
  <w:endnote w:type="continuationSeparator" w:id="0">
    <w:p w14:paraId="398D2B23" w14:textId="77777777" w:rsidR="008B212B" w:rsidRDefault="008B212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A511D00" w14:textId="77777777" w:rsidR="008B212B" w:rsidRDefault="008B212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E5BB9" w14:textId="77777777" w:rsidR="008B212B" w:rsidRDefault="008B212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DAFC9D2" w14:textId="77777777" w:rsidR="008B212B" w:rsidRDefault="008B2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734B6"/>
    <w:rsid w:val="00133FCE"/>
    <w:rsid w:val="001649AF"/>
    <w:rsid w:val="001704D6"/>
    <w:rsid w:val="001A2CE8"/>
    <w:rsid w:val="001E482C"/>
    <w:rsid w:val="001E4877"/>
    <w:rsid w:val="00204FCC"/>
    <w:rsid w:val="0021105A"/>
    <w:rsid w:val="00237AD5"/>
    <w:rsid w:val="00280D6A"/>
    <w:rsid w:val="002B78E9"/>
    <w:rsid w:val="002C5406"/>
    <w:rsid w:val="002E0F51"/>
    <w:rsid w:val="00330D60"/>
    <w:rsid w:val="00345A5C"/>
    <w:rsid w:val="00354D7D"/>
    <w:rsid w:val="003F71A1"/>
    <w:rsid w:val="00445574"/>
    <w:rsid w:val="004468E9"/>
    <w:rsid w:val="00476415"/>
    <w:rsid w:val="004A714A"/>
    <w:rsid w:val="004C5C48"/>
    <w:rsid w:val="004D24C2"/>
    <w:rsid w:val="00546F8D"/>
    <w:rsid w:val="00560113"/>
    <w:rsid w:val="00621F64"/>
    <w:rsid w:val="00644DED"/>
    <w:rsid w:val="006617C9"/>
    <w:rsid w:val="006765BC"/>
    <w:rsid w:val="00710A7A"/>
    <w:rsid w:val="00744C6E"/>
    <w:rsid w:val="007B35A1"/>
    <w:rsid w:val="007C50C6"/>
    <w:rsid w:val="008304CB"/>
    <w:rsid w:val="00831CE0"/>
    <w:rsid w:val="00844B88"/>
    <w:rsid w:val="00850A1D"/>
    <w:rsid w:val="00862909"/>
    <w:rsid w:val="00872A23"/>
    <w:rsid w:val="008B0CC5"/>
    <w:rsid w:val="008B212B"/>
    <w:rsid w:val="00920CF3"/>
    <w:rsid w:val="00930A04"/>
    <w:rsid w:val="0099026F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5837"/>
    <w:rsid w:val="00B74E9D"/>
    <w:rsid w:val="00BF5690"/>
    <w:rsid w:val="00C95A3B"/>
    <w:rsid w:val="00CC23D1"/>
    <w:rsid w:val="00CC270F"/>
    <w:rsid w:val="00CD243D"/>
    <w:rsid w:val="00D43192"/>
    <w:rsid w:val="00DE2437"/>
    <w:rsid w:val="00E01409"/>
    <w:rsid w:val="00E27DF4"/>
    <w:rsid w:val="00E63508"/>
    <w:rsid w:val="00ED0FE5"/>
    <w:rsid w:val="00ED6F6C"/>
    <w:rsid w:val="00EE7309"/>
    <w:rsid w:val="00F164B3"/>
    <w:rsid w:val="00F234E2"/>
    <w:rsid w:val="00F60341"/>
    <w:rsid w:val="00F90BB4"/>
    <w:rsid w:val="00FC47ED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2025-04-11T07:31:00.0000000Z</dcterms:created>
  <dcterms:modified xsi:type="dcterms:W3CDTF">2025-04-11T07:31:00.0000000Z</dcterms:modified>
  <dc:description>------------------------</dc:description>
  <dc:subject/>
  <keywords/>
  <version/>
  <category/>
</coreProperties>
</file>