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649AF" w14:paraId="291949B6" w14:textId="617E121D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Pr="000734B6" w:rsidR="00997775" w:rsidP="00A07C71" w:rsidRDefault="001649AF" w14:paraId="4A2DA568" w14:textId="1C7B1883">
            <w:pPr>
              <w:rPr>
                <w:b/>
                <w:bCs/>
              </w:rPr>
            </w:pPr>
            <w:r w:rsidRPr="000734B6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5BA47C9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01409">
              <w:rPr>
                <w:b/>
              </w:rPr>
              <w:t>14</w:t>
            </w:r>
            <w:r w:rsidR="00705406">
              <w:rPr>
                <w:b/>
              </w:rPr>
              <w:t>7</w:t>
            </w:r>
            <w:r w:rsidR="00BF0623"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19329CA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164B3">
              <w:rPr>
                <w:b/>
              </w:rPr>
              <w:t xml:space="preserve">HET LID </w:t>
            </w:r>
            <w:r w:rsidR="008942BF">
              <w:rPr>
                <w:b/>
              </w:rPr>
              <w:t>ERGIN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="00D70BAA" w:rsidP="00BF0623" w:rsidRDefault="00D70BAA" w14:paraId="118283DB" w14:textId="77777777">
            <w:r>
              <w:t>constaterende dat gemeenten brede ondersteuning verder willen harmoniseren;</w:t>
            </w:r>
          </w:p>
          <w:p w:rsidR="004C1E8A" w:rsidP="00BF0623" w:rsidRDefault="004C1E8A" w14:paraId="41B473BD" w14:textId="77777777"/>
          <w:p w:rsidR="00D70BAA" w:rsidP="00BF0623" w:rsidRDefault="00D70BAA" w14:paraId="570934C2" w14:textId="57A72147">
            <w:r>
              <w:t>overwegende dat maatwerk essentieel blijft om recht te doen aan de individuele behoeften van ouders en kinderen;</w:t>
            </w:r>
          </w:p>
          <w:p w:rsidR="004C1E8A" w:rsidP="00BF0623" w:rsidRDefault="004C1E8A" w14:paraId="32A26221" w14:textId="77777777"/>
          <w:p w:rsidR="00D70BAA" w:rsidP="00BF0623" w:rsidRDefault="00D70BAA" w14:paraId="1739EC44" w14:textId="42C8F66C">
            <w:r>
              <w:t>verzoekt de regering om bij verdere harmonisatie van de brede ondersteuning het belang van maatwerk te waarborgen en verschillen goed uitlegbaar te maken richting ouders,</w:t>
            </w:r>
          </w:p>
          <w:p w:rsidR="004C1E8A" w:rsidP="00BF0623" w:rsidRDefault="004C1E8A" w14:paraId="55763502" w14:textId="77777777"/>
          <w:p w:rsidR="00D70BAA" w:rsidP="00BF0623" w:rsidRDefault="00D70BAA" w14:paraId="2429B4DC" w14:textId="1A9B5E1D">
            <w:r>
              <w:t>en gaat over tot de orde van de dag.</w:t>
            </w:r>
          </w:p>
          <w:p w:rsidR="004C1E8A" w:rsidP="00BF0623" w:rsidRDefault="004C1E8A" w14:paraId="4CCB93DB" w14:textId="77777777"/>
          <w:p w:rsidR="00705406" w:rsidP="004C1E8A" w:rsidRDefault="00D70BAA" w14:paraId="61846714" w14:textId="043F7B29">
            <w:r>
              <w:t>Ergin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0959E" w14:textId="77777777" w:rsidR="009C6A8B" w:rsidRDefault="009C6A8B">
      <w:pPr>
        <w:spacing w:line="20" w:lineRule="exact"/>
      </w:pPr>
    </w:p>
  </w:endnote>
  <w:endnote w:type="continuationSeparator" w:id="0">
    <w:p w14:paraId="60478079" w14:textId="77777777" w:rsidR="009C6A8B" w:rsidRDefault="009C6A8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CA4AD1" w14:textId="77777777" w:rsidR="009C6A8B" w:rsidRDefault="009C6A8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9950" w14:textId="77777777" w:rsidR="009C6A8B" w:rsidRDefault="009C6A8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98603B" w14:textId="77777777" w:rsidR="009C6A8B" w:rsidRDefault="009C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50D3E"/>
    <w:rsid w:val="000734B6"/>
    <w:rsid w:val="00133FCE"/>
    <w:rsid w:val="001649AF"/>
    <w:rsid w:val="001704D6"/>
    <w:rsid w:val="001A2CE8"/>
    <w:rsid w:val="001E482C"/>
    <w:rsid w:val="001E4877"/>
    <w:rsid w:val="00204FCC"/>
    <w:rsid w:val="0021105A"/>
    <w:rsid w:val="00237AD5"/>
    <w:rsid w:val="00280D6A"/>
    <w:rsid w:val="002B78E9"/>
    <w:rsid w:val="002C5406"/>
    <w:rsid w:val="00330D60"/>
    <w:rsid w:val="00345A5C"/>
    <w:rsid w:val="00354D7D"/>
    <w:rsid w:val="003A55FF"/>
    <w:rsid w:val="003F71A1"/>
    <w:rsid w:val="004468E9"/>
    <w:rsid w:val="00476415"/>
    <w:rsid w:val="004A714A"/>
    <w:rsid w:val="004C1E8A"/>
    <w:rsid w:val="004C5C48"/>
    <w:rsid w:val="00546F8D"/>
    <w:rsid w:val="00560113"/>
    <w:rsid w:val="00621F64"/>
    <w:rsid w:val="00644DED"/>
    <w:rsid w:val="006765BC"/>
    <w:rsid w:val="006D127F"/>
    <w:rsid w:val="00705406"/>
    <w:rsid w:val="00710A7A"/>
    <w:rsid w:val="00744C6E"/>
    <w:rsid w:val="007B35A1"/>
    <w:rsid w:val="007C50C6"/>
    <w:rsid w:val="00827253"/>
    <w:rsid w:val="008304CB"/>
    <w:rsid w:val="00831CE0"/>
    <w:rsid w:val="00844B88"/>
    <w:rsid w:val="00850A1D"/>
    <w:rsid w:val="00862909"/>
    <w:rsid w:val="00872A23"/>
    <w:rsid w:val="008942BF"/>
    <w:rsid w:val="008B0CC5"/>
    <w:rsid w:val="00920CF3"/>
    <w:rsid w:val="00930A04"/>
    <w:rsid w:val="0099026F"/>
    <w:rsid w:val="009925E9"/>
    <w:rsid w:val="00997775"/>
    <w:rsid w:val="009C6A8B"/>
    <w:rsid w:val="009D46E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837"/>
    <w:rsid w:val="00B74E9D"/>
    <w:rsid w:val="00BF0623"/>
    <w:rsid w:val="00BF5690"/>
    <w:rsid w:val="00C95A3B"/>
    <w:rsid w:val="00CA75B3"/>
    <w:rsid w:val="00CC23D1"/>
    <w:rsid w:val="00CC270F"/>
    <w:rsid w:val="00CD243D"/>
    <w:rsid w:val="00D43192"/>
    <w:rsid w:val="00D70BAA"/>
    <w:rsid w:val="00DE2437"/>
    <w:rsid w:val="00E01409"/>
    <w:rsid w:val="00E27DF4"/>
    <w:rsid w:val="00E63508"/>
    <w:rsid w:val="00ED0FE5"/>
    <w:rsid w:val="00ED6F6C"/>
    <w:rsid w:val="00EE7309"/>
    <w:rsid w:val="00F164B3"/>
    <w:rsid w:val="00F234E2"/>
    <w:rsid w:val="00F60341"/>
    <w:rsid w:val="00F6257C"/>
    <w:rsid w:val="00F90BB4"/>
    <w:rsid w:val="00FC47ED"/>
    <w:rsid w:val="00FD759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2025-04-11T07:45:00.0000000Z</dcterms:created>
  <dcterms:modified xsi:type="dcterms:W3CDTF">2025-04-11T07:45:00.0000000Z</dcterms:modified>
  <dc:description>------------------------</dc:description>
  <dc:subject/>
  <keywords/>
  <version/>
  <category/>
</coreProperties>
</file>