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649AF" w14:paraId="291949B6" w14:textId="45D0EC73">
            <w:pPr>
              <w:rPr>
                <w:b/>
              </w:rPr>
            </w:pPr>
            <w:r>
              <w:rPr>
                <w:b/>
              </w:rPr>
              <w:t>31 066</w:t>
            </w:r>
            <w:r w:rsidR="004375AF">
              <w:rPr>
                <w:b/>
              </w:rPr>
              <w:t>-</w:t>
            </w:r>
          </w:p>
        </w:tc>
        <w:tc>
          <w:tcPr>
            <w:tcW w:w="7654" w:type="dxa"/>
            <w:gridSpan w:val="2"/>
          </w:tcPr>
          <w:p w:rsidRPr="000734B6" w:rsidR="00997775" w:rsidP="00A07C71" w:rsidRDefault="001649AF" w14:paraId="4A2DA568" w14:textId="1C7B1883">
            <w:pPr>
              <w:rPr>
                <w:b/>
                <w:bCs/>
              </w:rPr>
            </w:pPr>
            <w:r w:rsidRPr="000734B6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294892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01409">
              <w:rPr>
                <w:b/>
              </w:rPr>
              <w:t>14</w:t>
            </w:r>
            <w:r w:rsidR="00FD759B">
              <w:rPr>
                <w:b/>
              </w:rPr>
              <w:t>8</w:t>
            </w:r>
            <w:r w:rsidR="009F5FC9">
              <w:rPr>
                <w:b/>
              </w:rPr>
              <w:t>0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19329CA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164B3">
              <w:rPr>
                <w:b/>
              </w:rPr>
              <w:t xml:space="preserve">HET LID </w:t>
            </w:r>
            <w:r w:rsidR="008942BF">
              <w:rPr>
                <w:b/>
              </w:rPr>
              <w:t>ERGIN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437E4B" w:rsidR="00437E4B" w:rsidP="00437E4B" w:rsidRDefault="00437E4B" w14:paraId="3B8C3856" w14:textId="77777777">
            <w:r w:rsidRPr="00437E4B">
              <w:t>constaterende dat jongeren met betalingsachterstanden moeilijk in beeld komen bij gemeenten, waardoor noodzakelijke hulp uitblijft;</w:t>
            </w:r>
          </w:p>
          <w:p w:rsidR="00437E4B" w:rsidP="00437E4B" w:rsidRDefault="00437E4B" w14:paraId="31DB76D2" w14:textId="77777777"/>
          <w:p w:rsidRPr="00437E4B" w:rsidR="00437E4B" w:rsidP="00437E4B" w:rsidRDefault="00437E4B" w14:paraId="0D5A20C6" w14:textId="176C53E7">
            <w:r w:rsidRPr="00437E4B">
              <w:t>overwegende dat de Tijdelijke regeling signaal betalingsachterstanden hiervoor een wettelijke grondslag biedt;</w:t>
            </w:r>
          </w:p>
          <w:p w:rsidR="00437E4B" w:rsidP="00437E4B" w:rsidRDefault="00437E4B" w14:paraId="439CF579" w14:textId="77777777"/>
          <w:p w:rsidRPr="00437E4B" w:rsidR="00437E4B" w:rsidP="00437E4B" w:rsidRDefault="00437E4B" w14:paraId="55A80420" w14:textId="4B6A2F14">
            <w:r w:rsidRPr="00437E4B">
              <w:t>verzoekt de regering om uiterlijk 1 juni 2025 de benodigde koppeling van gegevens mogelijk te maken, zodat gemeenten jongeren met schulden gericht kunnen benaderen en ondersteunen,</w:t>
            </w:r>
          </w:p>
          <w:p w:rsidR="00437E4B" w:rsidP="00437E4B" w:rsidRDefault="00437E4B" w14:paraId="4DE09168" w14:textId="77777777"/>
          <w:p w:rsidRPr="00437E4B" w:rsidR="00437E4B" w:rsidP="00437E4B" w:rsidRDefault="00437E4B" w14:paraId="29B3224F" w14:textId="7781E950">
            <w:r w:rsidRPr="00437E4B">
              <w:t>en gaat over tot de orde van de dag.</w:t>
            </w:r>
          </w:p>
          <w:p w:rsidR="00437E4B" w:rsidP="00437E4B" w:rsidRDefault="00437E4B" w14:paraId="4BDED69B" w14:textId="77777777"/>
          <w:p w:rsidR="00997775" w:rsidRDefault="00437E4B" w14:paraId="61846714" w14:textId="16C07839">
            <w:r w:rsidRPr="00437E4B">
              <w:t>Ergin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B06D5" w14:textId="77777777" w:rsidR="002376A6" w:rsidRDefault="002376A6">
      <w:pPr>
        <w:spacing w:line="20" w:lineRule="exact"/>
      </w:pPr>
    </w:p>
  </w:endnote>
  <w:endnote w:type="continuationSeparator" w:id="0">
    <w:p w14:paraId="084E5E0E" w14:textId="77777777" w:rsidR="002376A6" w:rsidRDefault="002376A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F45640" w14:textId="77777777" w:rsidR="002376A6" w:rsidRDefault="002376A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94168" w14:textId="77777777" w:rsidR="002376A6" w:rsidRDefault="002376A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9AC63C" w14:textId="77777777" w:rsidR="002376A6" w:rsidRDefault="00237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734B6"/>
    <w:rsid w:val="00133FCE"/>
    <w:rsid w:val="001649AF"/>
    <w:rsid w:val="001704D6"/>
    <w:rsid w:val="001A2CE8"/>
    <w:rsid w:val="001E482C"/>
    <w:rsid w:val="001E4877"/>
    <w:rsid w:val="00204FCC"/>
    <w:rsid w:val="0021105A"/>
    <w:rsid w:val="002376A6"/>
    <w:rsid w:val="00237AD5"/>
    <w:rsid w:val="00280D6A"/>
    <w:rsid w:val="002B78E9"/>
    <w:rsid w:val="002C5406"/>
    <w:rsid w:val="00330D60"/>
    <w:rsid w:val="00345A5C"/>
    <w:rsid w:val="00354D7D"/>
    <w:rsid w:val="003A55FF"/>
    <w:rsid w:val="003F71A1"/>
    <w:rsid w:val="004375AF"/>
    <w:rsid w:val="00437E4B"/>
    <w:rsid w:val="004468E9"/>
    <w:rsid w:val="00476415"/>
    <w:rsid w:val="004A714A"/>
    <w:rsid w:val="004C5C48"/>
    <w:rsid w:val="00546F8D"/>
    <w:rsid w:val="00560113"/>
    <w:rsid w:val="00576A23"/>
    <w:rsid w:val="00620B13"/>
    <w:rsid w:val="00621F64"/>
    <w:rsid w:val="00644DED"/>
    <w:rsid w:val="006765BC"/>
    <w:rsid w:val="006D127F"/>
    <w:rsid w:val="00710A7A"/>
    <w:rsid w:val="00744C6E"/>
    <w:rsid w:val="007B35A1"/>
    <w:rsid w:val="007C50C6"/>
    <w:rsid w:val="008304CB"/>
    <w:rsid w:val="00831CE0"/>
    <w:rsid w:val="00844B88"/>
    <w:rsid w:val="00850A1D"/>
    <w:rsid w:val="00862909"/>
    <w:rsid w:val="00872A23"/>
    <w:rsid w:val="008942BF"/>
    <w:rsid w:val="008B0CC5"/>
    <w:rsid w:val="00920CF3"/>
    <w:rsid w:val="00930A04"/>
    <w:rsid w:val="0099026F"/>
    <w:rsid w:val="009925E9"/>
    <w:rsid w:val="00997775"/>
    <w:rsid w:val="009D46E9"/>
    <w:rsid w:val="009E7F14"/>
    <w:rsid w:val="009F5FC9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837"/>
    <w:rsid w:val="00B74E9D"/>
    <w:rsid w:val="00BF5690"/>
    <w:rsid w:val="00C95A3B"/>
    <w:rsid w:val="00CC23D1"/>
    <w:rsid w:val="00CC270F"/>
    <w:rsid w:val="00CD243D"/>
    <w:rsid w:val="00CD2A35"/>
    <w:rsid w:val="00D43192"/>
    <w:rsid w:val="00DE2437"/>
    <w:rsid w:val="00E01409"/>
    <w:rsid w:val="00E27DF4"/>
    <w:rsid w:val="00E63508"/>
    <w:rsid w:val="00ED0FE5"/>
    <w:rsid w:val="00ED6F6C"/>
    <w:rsid w:val="00EE7309"/>
    <w:rsid w:val="00F164B3"/>
    <w:rsid w:val="00F234E2"/>
    <w:rsid w:val="00F60341"/>
    <w:rsid w:val="00F6257C"/>
    <w:rsid w:val="00F90BB4"/>
    <w:rsid w:val="00FC47ED"/>
    <w:rsid w:val="00FD759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2025-04-11T07:26:00.0000000Z</dcterms:created>
  <dcterms:modified xsi:type="dcterms:W3CDTF">2025-04-11T07:26:00.0000000Z</dcterms:modified>
  <dc:description>------------------------</dc:description>
  <dc:subject/>
  <keywords/>
  <version/>
  <category/>
</coreProperties>
</file>