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8ECEB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</w:t>
            </w:r>
            <w:r w:rsidR="00FD759B">
              <w:rPr>
                <w:b/>
              </w:rPr>
              <w:t>8</w:t>
            </w:r>
            <w:r w:rsidR="00780160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9329C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64B3">
              <w:rPr>
                <w:b/>
              </w:rPr>
              <w:t xml:space="preserve">HET LID </w:t>
            </w:r>
            <w:r w:rsidR="008942BF">
              <w:rPr>
                <w:b/>
              </w:rPr>
              <w:t>ERGIN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BF0D3D" w:rsidR="00BF0D3D" w:rsidP="00BF0D3D" w:rsidRDefault="00BF0D3D" w14:paraId="66B38EA8" w14:textId="77777777">
            <w:r w:rsidRPr="00BF0D3D">
              <w:t>constaterende dat effectieve koppeling tussen financieel herstel en brede ondersteuning wordt belemmerd door beperkte gegevensdeling tussen UHT en gemeenten;</w:t>
            </w:r>
          </w:p>
          <w:p w:rsidR="00BF0D3D" w:rsidP="00BF0D3D" w:rsidRDefault="00BF0D3D" w14:paraId="68C5429C" w14:textId="77777777"/>
          <w:p w:rsidRPr="00BF0D3D" w:rsidR="00BF0D3D" w:rsidP="00BF0D3D" w:rsidRDefault="00BF0D3D" w14:paraId="1174B620" w14:textId="11619CB3">
            <w:r w:rsidRPr="00BF0D3D">
              <w:t>verzoekt de regering om zo snel mogelijk de noodzakelijke gegevensuitwisseling tussen UHT en gemeenten technisch en juridisch mogelijk te maken, zodat gemeenten hun ondersteunende rol adequaat kunnen vervullen,</w:t>
            </w:r>
          </w:p>
          <w:p w:rsidR="00BF0D3D" w:rsidP="00BF0D3D" w:rsidRDefault="00BF0D3D" w14:paraId="7F545FA6" w14:textId="77777777"/>
          <w:p w:rsidRPr="00BF0D3D" w:rsidR="00BF0D3D" w:rsidP="00BF0D3D" w:rsidRDefault="00BF0D3D" w14:paraId="457B9D1A" w14:textId="729954BA">
            <w:r w:rsidRPr="00BF0D3D">
              <w:t>en gaat over tot de orde van de dag.</w:t>
            </w:r>
          </w:p>
          <w:p w:rsidR="00BF0D3D" w:rsidP="00BF0D3D" w:rsidRDefault="00BF0D3D" w14:paraId="3A59516D" w14:textId="77777777"/>
          <w:p w:rsidR="00997775" w:rsidP="00BF0D3D" w:rsidRDefault="00BF0D3D" w14:paraId="61846714" w14:textId="4BD320EE">
            <w:r w:rsidRPr="00BF0D3D">
              <w:t>Ergin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4D41" w14:textId="77777777" w:rsidR="005B56D4" w:rsidRDefault="005B56D4">
      <w:pPr>
        <w:spacing w:line="20" w:lineRule="exact"/>
      </w:pPr>
    </w:p>
  </w:endnote>
  <w:endnote w:type="continuationSeparator" w:id="0">
    <w:p w14:paraId="3C10C3E8" w14:textId="77777777" w:rsidR="005B56D4" w:rsidRDefault="005B56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825F83" w14:textId="77777777" w:rsidR="005B56D4" w:rsidRDefault="005B56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5B59" w14:textId="77777777" w:rsidR="005B56D4" w:rsidRDefault="005B56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C47D56" w14:textId="77777777" w:rsidR="005B56D4" w:rsidRDefault="005B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734B6"/>
    <w:rsid w:val="00133FCE"/>
    <w:rsid w:val="001649AF"/>
    <w:rsid w:val="00164E53"/>
    <w:rsid w:val="001704D6"/>
    <w:rsid w:val="00186B5D"/>
    <w:rsid w:val="001A2CE8"/>
    <w:rsid w:val="001E482C"/>
    <w:rsid w:val="001E4877"/>
    <w:rsid w:val="00204FCC"/>
    <w:rsid w:val="0021105A"/>
    <w:rsid w:val="00237AD5"/>
    <w:rsid w:val="00253630"/>
    <w:rsid w:val="00280D6A"/>
    <w:rsid w:val="002B78E9"/>
    <w:rsid w:val="002C5406"/>
    <w:rsid w:val="00330D60"/>
    <w:rsid w:val="00345A5C"/>
    <w:rsid w:val="00354D7D"/>
    <w:rsid w:val="003A55FF"/>
    <w:rsid w:val="003F71A1"/>
    <w:rsid w:val="004468E9"/>
    <w:rsid w:val="00476415"/>
    <w:rsid w:val="004A714A"/>
    <w:rsid w:val="004C5C48"/>
    <w:rsid w:val="00546F8D"/>
    <w:rsid w:val="00560113"/>
    <w:rsid w:val="005B56D4"/>
    <w:rsid w:val="00620B13"/>
    <w:rsid w:val="00621F64"/>
    <w:rsid w:val="00644DED"/>
    <w:rsid w:val="006765BC"/>
    <w:rsid w:val="006D127F"/>
    <w:rsid w:val="00710A7A"/>
    <w:rsid w:val="00744C6E"/>
    <w:rsid w:val="00780160"/>
    <w:rsid w:val="007B35A1"/>
    <w:rsid w:val="007C50C6"/>
    <w:rsid w:val="008304CB"/>
    <w:rsid w:val="00831CE0"/>
    <w:rsid w:val="00850A1D"/>
    <w:rsid w:val="00862909"/>
    <w:rsid w:val="00872A23"/>
    <w:rsid w:val="008942BF"/>
    <w:rsid w:val="008B0CC5"/>
    <w:rsid w:val="00920CF3"/>
    <w:rsid w:val="00930A04"/>
    <w:rsid w:val="0099026F"/>
    <w:rsid w:val="009925E9"/>
    <w:rsid w:val="00997775"/>
    <w:rsid w:val="009D46E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81F73"/>
    <w:rsid w:val="00BF0D3D"/>
    <w:rsid w:val="00BF5690"/>
    <w:rsid w:val="00C95A3B"/>
    <w:rsid w:val="00CC23D1"/>
    <w:rsid w:val="00CC270F"/>
    <w:rsid w:val="00CD243D"/>
    <w:rsid w:val="00CD2A35"/>
    <w:rsid w:val="00D43192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60341"/>
    <w:rsid w:val="00F6257C"/>
    <w:rsid w:val="00F90BB4"/>
    <w:rsid w:val="00FC47ED"/>
    <w:rsid w:val="00FD759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2025-04-11T08:00:00.0000000Z</dcterms:created>
  <dcterms:modified xsi:type="dcterms:W3CDTF">2025-04-11T08:00:00.0000000Z</dcterms:modified>
  <dc:description>------------------------</dc:description>
  <dc:subject/>
  <keywords/>
  <version/>
  <category/>
</coreProperties>
</file>