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649AF" w14:paraId="291949B6" w14:textId="617E121D">
            <w:pPr>
              <w:rPr>
                <w:b/>
              </w:rPr>
            </w:pPr>
            <w:r>
              <w:rPr>
                <w:b/>
              </w:rPr>
              <w:t>31 066</w:t>
            </w:r>
          </w:p>
        </w:tc>
        <w:tc>
          <w:tcPr>
            <w:tcW w:w="7654" w:type="dxa"/>
            <w:gridSpan w:val="2"/>
          </w:tcPr>
          <w:p w:rsidRPr="000734B6" w:rsidR="00997775" w:rsidP="00A07C71" w:rsidRDefault="001649AF" w14:paraId="4A2DA568" w14:textId="1C7B1883">
            <w:pPr>
              <w:rPr>
                <w:b/>
                <w:bCs/>
              </w:rPr>
            </w:pPr>
            <w:r w:rsidRPr="000734B6">
              <w:rPr>
                <w:b/>
                <w:bCs/>
              </w:rPr>
              <w:t>Belastingdienst</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4823A900">
            <w:pPr>
              <w:rPr>
                <w:b/>
              </w:rPr>
            </w:pPr>
            <w:r>
              <w:rPr>
                <w:b/>
              </w:rPr>
              <w:t xml:space="preserve">Nr. </w:t>
            </w:r>
            <w:r w:rsidR="00E01409">
              <w:rPr>
                <w:b/>
              </w:rPr>
              <w:t>14</w:t>
            </w:r>
            <w:r w:rsidR="00FD759B">
              <w:rPr>
                <w:b/>
              </w:rPr>
              <w:t>8</w:t>
            </w:r>
            <w:r w:rsidR="00247692">
              <w:rPr>
                <w:b/>
              </w:rPr>
              <w:t>2</w:t>
            </w:r>
          </w:p>
        </w:tc>
        <w:tc>
          <w:tcPr>
            <w:tcW w:w="7654" w:type="dxa"/>
            <w:gridSpan w:val="2"/>
          </w:tcPr>
          <w:p w:rsidR="00997775" w:rsidRDefault="00997775" w14:paraId="3967FAAD" w14:textId="3E7999C7">
            <w:pPr>
              <w:rPr>
                <w:b/>
              </w:rPr>
            </w:pPr>
            <w:r>
              <w:rPr>
                <w:b/>
              </w:rPr>
              <w:t xml:space="preserve">MOTIE VAN </w:t>
            </w:r>
            <w:r w:rsidR="00F164B3">
              <w:rPr>
                <w:b/>
              </w:rPr>
              <w:t xml:space="preserve">HET LID </w:t>
            </w:r>
            <w:r w:rsidR="009E75DF">
              <w:rPr>
                <w:b/>
              </w:rPr>
              <w:t>ERGIN</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9E75DF" w:rsidR="009E75DF" w:rsidP="009E75DF" w:rsidRDefault="009E75DF" w14:paraId="632D632B" w14:textId="77777777">
            <w:r w:rsidRPr="009E75DF">
              <w:t>constaterende dat de commissie-Van Dam het belang van ruimhartigheid in de hersteloperatie benadrukt;</w:t>
            </w:r>
          </w:p>
          <w:p w:rsidR="009E75DF" w:rsidP="009E75DF" w:rsidRDefault="009E75DF" w14:paraId="7463E713" w14:textId="77777777"/>
          <w:p w:rsidRPr="009E75DF" w:rsidR="009E75DF" w:rsidP="009E75DF" w:rsidRDefault="009E75DF" w14:paraId="5F424BC0" w14:textId="30E5A125">
            <w:r w:rsidRPr="009E75DF">
              <w:t>constaterende dat het kabinet in zijn reactie geen duidelijke invulling geeft aan dit begrip;</w:t>
            </w:r>
          </w:p>
          <w:p w:rsidR="009E75DF" w:rsidP="009E75DF" w:rsidRDefault="009E75DF" w14:paraId="43A2D88F" w14:textId="77777777"/>
          <w:p w:rsidRPr="009E75DF" w:rsidR="009E75DF" w:rsidP="009E75DF" w:rsidRDefault="009E75DF" w14:paraId="0D60EA82" w14:textId="37A4AD8D">
            <w:r w:rsidRPr="009E75DF">
              <w:t>verzoekt de regering om in samenspraak met gemeenten en ouders een heldere, uitlegbare en toepasbare invulling van het begrip "ruimhartigheid" vast te stellen en deze als richtlijn op te nemen in de herstelpraktijk,</w:t>
            </w:r>
          </w:p>
          <w:p w:rsidR="009E75DF" w:rsidP="009E75DF" w:rsidRDefault="009E75DF" w14:paraId="07ADAEE1" w14:textId="77777777"/>
          <w:p w:rsidRPr="009E75DF" w:rsidR="009E75DF" w:rsidP="009E75DF" w:rsidRDefault="009E75DF" w14:paraId="5A1123F7" w14:textId="595AB3B9">
            <w:r w:rsidRPr="009E75DF">
              <w:t>en gaat over tot de orde van de dag.</w:t>
            </w:r>
          </w:p>
          <w:p w:rsidR="009E75DF" w:rsidP="009E75DF" w:rsidRDefault="009E75DF" w14:paraId="734859E6" w14:textId="77777777"/>
          <w:p w:rsidR="00997775" w:rsidP="009E75DF" w:rsidRDefault="009E75DF" w14:paraId="61846714" w14:textId="40820081">
            <w:r w:rsidRPr="009E75DF">
              <w:t>Ergin</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1C767" w14:textId="77777777" w:rsidR="00E52BC0" w:rsidRDefault="00E52BC0">
      <w:pPr>
        <w:spacing w:line="20" w:lineRule="exact"/>
      </w:pPr>
    </w:p>
  </w:endnote>
  <w:endnote w:type="continuationSeparator" w:id="0">
    <w:p w14:paraId="7CC4744D" w14:textId="77777777" w:rsidR="00E52BC0" w:rsidRDefault="00E52BC0">
      <w:pPr>
        <w:pStyle w:val="Amendement"/>
      </w:pPr>
      <w:r>
        <w:rPr>
          <w:b w:val="0"/>
        </w:rPr>
        <w:t xml:space="preserve"> </w:t>
      </w:r>
    </w:p>
  </w:endnote>
  <w:endnote w:type="continuationNotice" w:id="1">
    <w:p w14:paraId="250912C0" w14:textId="77777777" w:rsidR="00E52BC0" w:rsidRDefault="00E52B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BB6A1" w14:textId="77777777" w:rsidR="00E52BC0" w:rsidRDefault="00E52BC0">
      <w:pPr>
        <w:pStyle w:val="Amendement"/>
      </w:pPr>
      <w:r>
        <w:rPr>
          <w:b w:val="0"/>
        </w:rPr>
        <w:separator/>
      </w:r>
    </w:p>
  </w:footnote>
  <w:footnote w:type="continuationSeparator" w:id="0">
    <w:p w14:paraId="48D767A2" w14:textId="77777777" w:rsidR="00E52BC0" w:rsidRDefault="00E52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734B6"/>
    <w:rsid w:val="00133FCE"/>
    <w:rsid w:val="001649AF"/>
    <w:rsid w:val="00164E53"/>
    <w:rsid w:val="001704D6"/>
    <w:rsid w:val="00186B5D"/>
    <w:rsid w:val="001A2CE8"/>
    <w:rsid w:val="001C3EA9"/>
    <w:rsid w:val="001E482C"/>
    <w:rsid w:val="001E4877"/>
    <w:rsid w:val="00204FCC"/>
    <w:rsid w:val="0021105A"/>
    <w:rsid w:val="00237AD5"/>
    <w:rsid w:val="00247692"/>
    <w:rsid w:val="00280D6A"/>
    <w:rsid w:val="002B78E9"/>
    <w:rsid w:val="002C5406"/>
    <w:rsid w:val="00330D60"/>
    <w:rsid w:val="00345A5C"/>
    <w:rsid w:val="00354D7D"/>
    <w:rsid w:val="003A55FF"/>
    <w:rsid w:val="003F71A1"/>
    <w:rsid w:val="004468E9"/>
    <w:rsid w:val="00476415"/>
    <w:rsid w:val="004A714A"/>
    <w:rsid w:val="004C5C48"/>
    <w:rsid w:val="00546F8D"/>
    <w:rsid w:val="00560113"/>
    <w:rsid w:val="00620B13"/>
    <w:rsid w:val="00621F64"/>
    <w:rsid w:val="00644DED"/>
    <w:rsid w:val="006765BC"/>
    <w:rsid w:val="006D127F"/>
    <w:rsid w:val="006F7D6E"/>
    <w:rsid w:val="00710A7A"/>
    <w:rsid w:val="00744C6E"/>
    <w:rsid w:val="007B35A1"/>
    <w:rsid w:val="007C50C6"/>
    <w:rsid w:val="008304CB"/>
    <w:rsid w:val="00831CE0"/>
    <w:rsid w:val="00850A1D"/>
    <w:rsid w:val="00862909"/>
    <w:rsid w:val="00872A23"/>
    <w:rsid w:val="008942BF"/>
    <w:rsid w:val="008B0CC5"/>
    <w:rsid w:val="00920CF3"/>
    <w:rsid w:val="00930A04"/>
    <w:rsid w:val="0099026F"/>
    <w:rsid w:val="009925E9"/>
    <w:rsid w:val="00997775"/>
    <w:rsid w:val="009D46E9"/>
    <w:rsid w:val="009E75DF"/>
    <w:rsid w:val="009E7F14"/>
    <w:rsid w:val="00A079BF"/>
    <w:rsid w:val="00A07C71"/>
    <w:rsid w:val="00A4034A"/>
    <w:rsid w:val="00A60256"/>
    <w:rsid w:val="00A95259"/>
    <w:rsid w:val="00AA558D"/>
    <w:rsid w:val="00AB75BE"/>
    <w:rsid w:val="00AC6B87"/>
    <w:rsid w:val="00B511EE"/>
    <w:rsid w:val="00B65837"/>
    <w:rsid w:val="00B74E9D"/>
    <w:rsid w:val="00B81F73"/>
    <w:rsid w:val="00BF5690"/>
    <w:rsid w:val="00C95A3B"/>
    <w:rsid w:val="00CC23D1"/>
    <w:rsid w:val="00CC270F"/>
    <w:rsid w:val="00CD243D"/>
    <w:rsid w:val="00CD2A35"/>
    <w:rsid w:val="00D43192"/>
    <w:rsid w:val="00DE2437"/>
    <w:rsid w:val="00E01409"/>
    <w:rsid w:val="00E27DF4"/>
    <w:rsid w:val="00E52BC0"/>
    <w:rsid w:val="00E63508"/>
    <w:rsid w:val="00ED0FE5"/>
    <w:rsid w:val="00ED6F6C"/>
    <w:rsid w:val="00EE7309"/>
    <w:rsid w:val="00F164B3"/>
    <w:rsid w:val="00F234E2"/>
    <w:rsid w:val="00F60341"/>
    <w:rsid w:val="00F6257C"/>
    <w:rsid w:val="00F90BB4"/>
    <w:rsid w:val="00FC47ED"/>
    <w:rsid w:val="00FD759B"/>
    <w:rsid w:val="00FE4BB8"/>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103</ap:Words>
  <ap:Characters>567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2025-04-11T08:01:00.0000000Z</dcterms:created>
  <dcterms:modified xsi:type="dcterms:W3CDTF">2025-04-11T08:01:00.0000000Z</dcterms:modified>
  <dc:description>------------------------</dc:description>
  <dc:subject/>
  <keywords/>
  <version/>
  <category/>
</coreProperties>
</file>