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649AF" w14:paraId="291949B6" w14:textId="617E121D">
            <w:pPr>
              <w:rPr>
                <w:b/>
              </w:rPr>
            </w:pPr>
            <w:r>
              <w:rPr>
                <w:b/>
              </w:rPr>
              <w:t>31 066</w:t>
            </w:r>
          </w:p>
        </w:tc>
        <w:tc>
          <w:tcPr>
            <w:tcW w:w="7654" w:type="dxa"/>
            <w:gridSpan w:val="2"/>
          </w:tcPr>
          <w:p w:rsidRPr="000734B6" w:rsidR="00997775" w:rsidP="00A07C71" w:rsidRDefault="001649AF" w14:paraId="4A2DA568" w14:textId="1C7B1883">
            <w:pPr>
              <w:rPr>
                <w:b/>
                <w:bCs/>
              </w:rPr>
            </w:pPr>
            <w:r w:rsidRPr="000734B6">
              <w:rPr>
                <w:b/>
                <w:bCs/>
              </w:rPr>
              <w:t>Belastingdienst</w:t>
            </w:r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752361E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01409">
              <w:rPr>
                <w:b/>
              </w:rPr>
              <w:t>14</w:t>
            </w:r>
            <w:r w:rsidR="00FD759B">
              <w:rPr>
                <w:b/>
              </w:rPr>
              <w:t>8</w:t>
            </w:r>
            <w:r w:rsidR="00F50D15">
              <w:rPr>
                <w:b/>
              </w:rPr>
              <w:t>6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0D33289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50D15">
              <w:rPr>
                <w:b/>
              </w:rPr>
              <w:t>DE LEDEN VAN EIJK EN VIJLBRIEF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0421B9" w:rsidR="000421B9" w:rsidP="000421B9" w:rsidRDefault="000421B9" w14:paraId="782D8940" w14:textId="77777777">
            <w:r w:rsidRPr="000421B9">
              <w:t>constaterende dat de commissie-Van Dam is gevraagd om een spoedadvies uit te brengen over de voortgang van de hersteloperatie;</w:t>
            </w:r>
          </w:p>
          <w:p w:rsidR="000421B9" w:rsidP="000421B9" w:rsidRDefault="000421B9" w14:paraId="2C129577" w14:textId="77777777"/>
          <w:p w:rsidRPr="000421B9" w:rsidR="000421B9" w:rsidP="000421B9" w:rsidRDefault="000421B9" w14:paraId="05F75291" w14:textId="635E19D9">
            <w:r w:rsidRPr="000421B9">
              <w:t>constaterende dat de commissie-Van Dam voorstelt het schadevergoedingsstelsel te vereenvoudigen met een uniform schadekader, twee schaderoutes en tal van andere maatregelen;</w:t>
            </w:r>
          </w:p>
          <w:p w:rsidR="000421B9" w:rsidP="000421B9" w:rsidRDefault="000421B9" w14:paraId="7F17E79B" w14:textId="77777777"/>
          <w:p w:rsidRPr="000421B9" w:rsidR="000421B9" w:rsidP="000421B9" w:rsidRDefault="000421B9" w14:paraId="7C2730F4" w14:textId="5FFCC4D4">
            <w:r w:rsidRPr="000421B9">
              <w:t>overwegende dat de opvolging van de aanbevelingen van de commissie-Van Dam in potentie tot een voorzichtige doorbraak kan leiden;</w:t>
            </w:r>
          </w:p>
          <w:p w:rsidR="000421B9" w:rsidP="000421B9" w:rsidRDefault="000421B9" w14:paraId="20CA5D9D" w14:textId="77777777"/>
          <w:p w:rsidRPr="000421B9" w:rsidR="000421B9" w:rsidP="000421B9" w:rsidRDefault="000421B9" w14:paraId="068E0E42" w14:textId="531D2968">
            <w:r w:rsidRPr="000421B9">
              <w:t>overwegende dat bestaande routes worden stilgelegd en organisatorische wijzigingen worden doorgevoerd, en het onduidelijk is hoe de exacte uitwerking van maatregelen eruitziet en op welke termijn die gerealiseerd kunnen worden;</w:t>
            </w:r>
          </w:p>
          <w:p w:rsidR="000421B9" w:rsidP="000421B9" w:rsidRDefault="000421B9" w14:paraId="63CD0397" w14:textId="77777777"/>
          <w:p w:rsidRPr="000421B9" w:rsidR="000421B9" w:rsidP="000421B9" w:rsidRDefault="000421B9" w14:paraId="12C5B925" w14:textId="0E7619EB">
            <w:r w:rsidRPr="000421B9">
              <w:t>overwegende dat dit onzekerheid veroorzaakt bij ouders, medewerkers en betrokken organisaties;</w:t>
            </w:r>
          </w:p>
          <w:p w:rsidR="000421B9" w:rsidP="000421B9" w:rsidRDefault="000421B9" w14:paraId="345451C9" w14:textId="77777777"/>
          <w:p w:rsidRPr="000421B9" w:rsidR="000421B9" w:rsidP="000421B9" w:rsidRDefault="000421B9" w14:paraId="465C78A3" w14:textId="4B0FB30A">
            <w:r w:rsidRPr="000421B9">
              <w:t xml:space="preserve">overwegende dat dit een majeure operatie is waar een goed doordacht en breed gedragen </w:t>
            </w:r>
            <w:proofErr w:type="spellStart"/>
            <w:r w:rsidRPr="000421B9">
              <w:t>overgangspad</w:t>
            </w:r>
            <w:proofErr w:type="spellEnd"/>
            <w:r w:rsidRPr="000421B9">
              <w:t xml:space="preserve"> voor moet zijn;</w:t>
            </w:r>
          </w:p>
          <w:p w:rsidR="000421B9" w:rsidP="000421B9" w:rsidRDefault="000421B9" w14:paraId="20AB8E4F" w14:textId="77777777"/>
          <w:p w:rsidRPr="000421B9" w:rsidR="000421B9" w:rsidP="000421B9" w:rsidRDefault="000421B9" w14:paraId="648CE7E5" w14:textId="21D26CFB">
            <w:r w:rsidRPr="000421B9">
              <w:t xml:space="preserve">verzoekt de regering het </w:t>
            </w:r>
            <w:proofErr w:type="spellStart"/>
            <w:r w:rsidRPr="000421B9">
              <w:t>overgangspad</w:t>
            </w:r>
            <w:proofErr w:type="spellEnd"/>
            <w:r w:rsidRPr="000421B9">
              <w:t xml:space="preserve"> te schetsen en de Kamer hierover voor de zomer van '25 te informeren,</w:t>
            </w:r>
          </w:p>
          <w:p w:rsidR="000421B9" w:rsidP="000421B9" w:rsidRDefault="000421B9" w14:paraId="5C82DC29" w14:textId="77777777"/>
          <w:p w:rsidRPr="000421B9" w:rsidR="000421B9" w:rsidP="000421B9" w:rsidRDefault="000421B9" w14:paraId="0CA91E80" w14:textId="707F3E38">
            <w:r w:rsidRPr="000421B9">
              <w:t>en gaat over tot de orde van de dag.</w:t>
            </w:r>
          </w:p>
          <w:p w:rsidR="000421B9" w:rsidP="000421B9" w:rsidRDefault="000421B9" w14:paraId="256F85A9" w14:textId="77777777"/>
          <w:p w:rsidR="000421B9" w:rsidP="000421B9" w:rsidRDefault="000421B9" w14:paraId="1655BA4A" w14:textId="77777777">
            <w:r w:rsidRPr="000421B9">
              <w:t xml:space="preserve">Van Eijk </w:t>
            </w:r>
          </w:p>
          <w:p w:rsidR="00997775" w:rsidP="000421B9" w:rsidRDefault="000421B9" w14:paraId="61846714" w14:textId="08ECEF5A">
            <w:r w:rsidRPr="000421B9">
              <w:t>Vijlbrief</w:t>
            </w:r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562B8" w14:textId="77777777" w:rsidR="00FC47ED" w:rsidRDefault="00FC47ED">
      <w:pPr>
        <w:spacing w:line="20" w:lineRule="exact"/>
      </w:pPr>
    </w:p>
  </w:endnote>
  <w:endnote w:type="continuationSeparator" w:id="0">
    <w:p w14:paraId="791BD19D" w14:textId="77777777" w:rsidR="00FC47ED" w:rsidRDefault="00FC47E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08690FB" w14:textId="77777777" w:rsidR="00FC47ED" w:rsidRDefault="00FC47E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6DDC5" w14:textId="77777777" w:rsidR="00FC47ED" w:rsidRDefault="00FC47E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A3682FF" w14:textId="77777777" w:rsidR="00FC47ED" w:rsidRDefault="00FC4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0421B9"/>
    <w:rsid w:val="000734B6"/>
    <w:rsid w:val="000F6AAA"/>
    <w:rsid w:val="00114B98"/>
    <w:rsid w:val="00133FCE"/>
    <w:rsid w:val="001649AF"/>
    <w:rsid w:val="00164E53"/>
    <w:rsid w:val="001704D6"/>
    <w:rsid w:val="00186B5D"/>
    <w:rsid w:val="001A2CE8"/>
    <w:rsid w:val="001C3EA9"/>
    <w:rsid w:val="001E482C"/>
    <w:rsid w:val="001E4877"/>
    <w:rsid w:val="00204FCC"/>
    <w:rsid w:val="0021105A"/>
    <w:rsid w:val="00237AD5"/>
    <w:rsid w:val="00280D6A"/>
    <w:rsid w:val="002A2DC1"/>
    <w:rsid w:val="002B78E9"/>
    <w:rsid w:val="002C5406"/>
    <w:rsid w:val="00330D60"/>
    <w:rsid w:val="00345A5C"/>
    <w:rsid w:val="00354D7D"/>
    <w:rsid w:val="00370E03"/>
    <w:rsid w:val="003A55FF"/>
    <w:rsid w:val="003F71A1"/>
    <w:rsid w:val="004468E9"/>
    <w:rsid w:val="00476415"/>
    <w:rsid w:val="004A714A"/>
    <w:rsid w:val="004C5C48"/>
    <w:rsid w:val="005234E1"/>
    <w:rsid w:val="00546F8D"/>
    <w:rsid w:val="00560113"/>
    <w:rsid w:val="00620B13"/>
    <w:rsid w:val="00621F64"/>
    <w:rsid w:val="00644DED"/>
    <w:rsid w:val="006765BC"/>
    <w:rsid w:val="006D127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942BF"/>
    <w:rsid w:val="008B0CC5"/>
    <w:rsid w:val="009068F6"/>
    <w:rsid w:val="00920CF3"/>
    <w:rsid w:val="00930A04"/>
    <w:rsid w:val="0099026F"/>
    <w:rsid w:val="009925E9"/>
    <w:rsid w:val="00997775"/>
    <w:rsid w:val="009D46E9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65837"/>
    <w:rsid w:val="00B74E9D"/>
    <w:rsid w:val="00B81F73"/>
    <w:rsid w:val="00BF5690"/>
    <w:rsid w:val="00C95A3B"/>
    <w:rsid w:val="00CC23D1"/>
    <w:rsid w:val="00CC270F"/>
    <w:rsid w:val="00CD243D"/>
    <w:rsid w:val="00CD2A35"/>
    <w:rsid w:val="00D43192"/>
    <w:rsid w:val="00DC6518"/>
    <w:rsid w:val="00DE2437"/>
    <w:rsid w:val="00E01409"/>
    <w:rsid w:val="00E27DF4"/>
    <w:rsid w:val="00E63508"/>
    <w:rsid w:val="00ED0FE5"/>
    <w:rsid w:val="00ED6F6C"/>
    <w:rsid w:val="00EE7309"/>
    <w:rsid w:val="00F164B3"/>
    <w:rsid w:val="00F234E2"/>
    <w:rsid w:val="00F50D15"/>
    <w:rsid w:val="00F60341"/>
    <w:rsid w:val="00F6257C"/>
    <w:rsid w:val="00F90BB4"/>
    <w:rsid w:val="00FC47ED"/>
    <w:rsid w:val="00FD759B"/>
    <w:rsid w:val="00FE4BB8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195</ap:Words>
  <ap:Characters>1075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2025-04-11T08:07:00.0000000Z</dcterms:created>
  <dcterms:modified xsi:type="dcterms:W3CDTF">2025-04-11T08:07:00.0000000Z</dcterms:modified>
  <dc:description>------------------------</dc:description>
  <dc:subject/>
  <keywords/>
  <version/>
  <category/>
</coreProperties>
</file>