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344D2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3FB0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51E18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2BFBE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41D6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CA22F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F25B37" w14:textId="77777777"/>
        </w:tc>
      </w:tr>
      <w:tr w:rsidR="00997775" w14:paraId="6909BB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F729C2" w14:textId="77777777"/>
        </w:tc>
      </w:tr>
      <w:tr w:rsidR="00997775" w14:paraId="1A50C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65A7FE" w14:textId="77777777"/>
        </w:tc>
        <w:tc>
          <w:tcPr>
            <w:tcW w:w="7654" w:type="dxa"/>
            <w:gridSpan w:val="2"/>
          </w:tcPr>
          <w:p w:rsidR="00997775" w:rsidRDefault="00997775" w14:paraId="17EA8083" w14:textId="77777777"/>
        </w:tc>
      </w:tr>
      <w:tr w:rsidR="00997775" w14:paraId="542F5B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892B84" w14:paraId="291949B6" w14:textId="0E3DE9ED">
            <w:pPr>
              <w:rPr>
                <w:b/>
              </w:rPr>
            </w:pPr>
            <w:r>
              <w:rPr>
                <w:b/>
              </w:rPr>
              <w:t>31 066</w:t>
            </w:r>
          </w:p>
        </w:tc>
        <w:tc>
          <w:tcPr>
            <w:tcW w:w="7654" w:type="dxa"/>
            <w:gridSpan w:val="2"/>
          </w:tcPr>
          <w:p w:rsidRPr="00892B84" w:rsidR="00997775" w:rsidP="00A07C71" w:rsidRDefault="00892B84" w14:paraId="4A2DA568" w14:textId="5053DACF">
            <w:pPr>
              <w:rPr>
                <w:b/>
                <w:bCs/>
              </w:rPr>
            </w:pPr>
            <w:r w:rsidRPr="00892B84">
              <w:rPr>
                <w:b/>
                <w:bCs/>
              </w:rPr>
              <w:t>Belastingdienst</w:t>
            </w:r>
          </w:p>
        </w:tc>
      </w:tr>
      <w:tr w:rsidR="00997775" w14:paraId="45DB9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E56D95" w14:textId="77777777"/>
        </w:tc>
        <w:tc>
          <w:tcPr>
            <w:tcW w:w="7654" w:type="dxa"/>
            <w:gridSpan w:val="2"/>
          </w:tcPr>
          <w:p w:rsidR="00997775" w:rsidRDefault="00997775" w14:paraId="77A9BD99" w14:textId="77777777"/>
        </w:tc>
      </w:tr>
      <w:tr w:rsidR="00997775" w14:paraId="6DBAC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AD2956" w14:textId="77777777"/>
        </w:tc>
        <w:tc>
          <w:tcPr>
            <w:tcW w:w="7654" w:type="dxa"/>
            <w:gridSpan w:val="2"/>
          </w:tcPr>
          <w:p w:rsidR="00997775" w:rsidRDefault="00997775" w14:paraId="521794F8" w14:textId="77777777"/>
        </w:tc>
      </w:tr>
      <w:tr w:rsidR="00997775" w14:paraId="65089B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94ED7F" w14:textId="3B22F85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97806">
              <w:rPr>
                <w:b/>
              </w:rPr>
              <w:t>14</w:t>
            </w:r>
            <w:r w:rsidR="00605098">
              <w:rPr>
                <w:b/>
              </w:rPr>
              <w:t>89</w:t>
            </w:r>
          </w:p>
        </w:tc>
        <w:tc>
          <w:tcPr>
            <w:tcW w:w="7654" w:type="dxa"/>
            <w:gridSpan w:val="2"/>
          </w:tcPr>
          <w:p w:rsidR="00997775" w:rsidRDefault="00997775" w14:paraId="3967FAAD" w14:textId="7D808055">
            <w:pPr>
              <w:rPr>
                <w:b/>
              </w:rPr>
            </w:pPr>
            <w:r>
              <w:rPr>
                <w:b/>
              </w:rPr>
              <w:t xml:space="preserve">MOTIE </w:t>
            </w:r>
            <w:r w:rsidR="00B6797F">
              <w:rPr>
                <w:b/>
              </w:rPr>
              <w:t xml:space="preserve">VAN </w:t>
            </w:r>
            <w:r w:rsidR="00605098">
              <w:rPr>
                <w:b/>
              </w:rPr>
              <w:t>HET LID STULTIENS C.S.</w:t>
            </w:r>
          </w:p>
        </w:tc>
      </w:tr>
      <w:tr w:rsidR="00997775" w14:paraId="05EF6D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2F859A" w14:textId="77777777"/>
        </w:tc>
        <w:tc>
          <w:tcPr>
            <w:tcW w:w="7654" w:type="dxa"/>
            <w:gridSpan w:val="2"/>
          </w:tcPr>
          <w:p w:rsidR="00997775" w:rsidP="00280D6A" w:rsidRDefault="00997775" w14:paraId="382531AC" w14:textId="133776FD">
            <w:r>
              <w:t>Voorgesteld</w:t>
            </w:r>
            <w:r w:rsidR="00280D6A">
              <w:t xml:space="preserve"> </w:t>
            </w:r>
            <w:r w:rsidR="00EE7309">
              <w:t>10 april 2025</w:t>
            </w:r>
          </w:p>
        </w:tc>
      </w:tr>
      <w:tr w:rsidR="00997775" w14:paraId="00AC3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41DAD3" w14:textId="77777777"/>
        </w:tc>
        <w:tc>
          <w:tcPr>
            <w:tcW w:w="7654" w:type="dxa"/>
            <w:gridSpan w:val="2"/>
          </w:tcPr>
          <w:p w:rsidR="00997775" w:rsidRDefault="00997775" w14:paraId="7274AA0A" w14:textId="77777777"/>
        </w:tc>
      </w:tr>
      <w:tr w:rsidR="00997775" w14:paraId="392730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A8F475" w14:textId="77777777"/>
        </w:tc>
        <w:tc>
          <w:tcPr>
            <w:tcW w:w="7654" w:type="dxa"/>
            <w:gridSpan w:val="2"/>
          </w:tcPr>
          <w:p w:rsidR="00997775" w:rsidRDefault="00997775" w14:paraId="11B71ED9" w14:textId="77777777">
            <w:r>
              <w:t>De Kamer,</w:t>
            </w:r>
          </w:p>
        </w:tc>
      </w:tr>
      <w:tr w:rsidR="00997775" w14:paraId="615CE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888E6E" w14:textId="77777777"/>
        </w:tc>
        <w:tc>
          <w:tcPr>
            <w:tcW w:w="7654" w:type="dxa"/>
            <w:gridSpan w:val="2"/>
          </w:tcPr>
          <w:p w:rsidR="00997775" w:rsidRDefault="00997775" w14:paraId="24CCD6E6" w14:textId="77777777"/>
        </w:tc>
      </w:tr>
      <w:tr w:rsidR="00997775" w14:paraId="7D5594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05A256" w14:textId="77777777"/>
        </w:tc>
        <w:tc>
          <w:tcPr>
            <w:tcW w:w="7654" w:type="dxa"/>
            <w:gridSpan w:val="2"/>
          </w:tcPr>
          <w:p w:rsidR="00997775" w:rsidRDefault="00997775" w14:paraId="04319609" w14:textId="77777777">
            <w:r>
              <w:t>gehoord de beraadslaging,</w:t>
            </w:r>
          </w:p>
        </w:tc>
      </w:tr>
      <w:tr w:rsidR="00997775" w14:paraId="08F132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1FE2E4" w14:textId="77777777"/>
        </w:tc>
        <w:tc>
          <w:tcPr>
            <w:tcW w:w="7654" w:type="dxa"/>
            <w:gridSpan w:val="2"/>
          </w:tcPr>
          <w:p w:rsidR="00997775" w:rsidRDefault="00997775" w14:paraId="7D50343E" w14:textId="77777777"/>
        </w:tc>
      </w:tr>
      <w:tr w:rsidR="00997775" w14:paraId="2F734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2D00CC" w14:textId="77777777"/>
        </w:tc>
        <w:tc>
          <w:tcPr>
            <w:tcW w:w="7654" w:type="dxa"/>
            <w:gridSpan w:val="2"/>
          </w:tcPr>
          <w:p w:rsidRPr="00605098" w:rsidR="00605098" w:rsidP="00605098" w:rsidRDefault="00605098" w14:paraId="42F12038" w14:textId="77777777">
            <w:r w:rsidRPr="00605098">
              <w:t xml:space="preserve">constaterende dat multinationale </w:t>
            </w:r>
            <w:proofErr w:type="spellStart"/>
            <w:r w:rsidRPr="00605098">
              <w:t>techbedrijven</w:t>
            </w:r>
            <w:proofErr w:type="spellEnd"/>
            <w:r w:rsidRPr="00605098">
              <w:t xml:space="preserve"> een sterke machtspositie hebben en weinig tot geen belasting betalen in de EU;</w:t>
            </w:r>
          </w:p>
          <w:p w:rsidR="00605098" w:rsidP="00605098" w:rsidRDefault="00605098" w14:paraId="2C4F7239" w14:textId="77777777"/>
          <w:p w:rsidRPr="00605098" w:rsidR="00605098" w:rsidP="00605098" w:rsidRDefault="00605098" w14:paraId="376DD7AA" w14:textId="45C832BE">
            <w:r w:rsidRPr="00605098">
              <w:t>constaterende dat er internationaal weinig voortgang wordt geboekt bij Pijler 1 van het OESO-belastingakkoord;</w:t>
            </w:r>
          </w:p>
          <w:p w:rsidR="00605098" w:rsidP="00605098" w:rsidRDefault="00605098" w14:paraId="1E4102EC" w14:textId="77777777"/>
          <w:p w:rsidRPr="00605098" w:rsidR="00605098" w:rsidP="00605098" w:rsidRDefault="00605098" w14:paraId="0BF76E00" w14:textId="7EDDCE51">
            <w:r w:rsidRPr="00605098">
              <w:t xml:space="preserve">verzoekt de regering om zelf een </w:t>
            </w:r>
            <w:proofErr w:type="spellStart"/>
            <w:r w:rsidRPr="00605098">
              <w:t>digitaledienstenbelasting</w:t>
            </w:r>
            <w:proofErr w:type="spellEnd"/>
            <w:r w:rsidRPr="00605098">
              <w:t xml:space="preserve"> voor te bereiden, daarvoor te leren van andere landen die dit reeds hebben ingevoerd en hierbij voor zover mogelijk met andere EU-landen gezamenlijk op te trekken,</w:t>
            </w:r>
          </w:p>
          <w:p w:rsidR="00605098" w:rsidP="00605098" w:rsidRDefault="00605098" w14:paraId="4DA48419" w14:textId="77777777"/>
          <w:p w:rsidRPr="00605098" w:rsidR="00605098" w:rsidP="00605098" w:rsidRDefault="00605098" w14:paraId="2E43B64A" w14:textId="036826C8">
            <w:r w:rsidRPr="00605098">
              <w:t>en gaat over tot de orde van de dag.</w:t>
            </w:r>
          </w:p>
          <w:p w:rsidR="00605098" w:rsidP="00605098" w:rsidRDefault="00605098" w14:paraId="5D619398" w14:textId="77777777"/>
          <w:p w:rsidR="00605098" w:rsidP="00605098" w:rsidRDefault="00605098" w14:paraId="4A8EC10A" w14:textId="77777777">
            <w:proofErr w:type="spellStart"/>
            <w:r w:rsidRPr="00605098">
              <w:t>Stultiens</w:t>
            </w:r>
            <w:proofErr w:type="spellEnd"/>
          </w:p>
          <w:p w:rsidR="00605098" w:rsidP="00605098" w:rsidRDefault="00605098" w14:paraId="5C6F5F76" w14:textId="77777777">
            <w:r w:rsidRPr="00605098">
              <w:t>Dijk</w:t>
            </w:r>
          </w:p>
          <w:p w:rsidR="00997775" w:rsidP="00605098" w:rsidRDefault="00605098" w14:paraId="61846714" w14:textId="14185F74">
            <w:r w:rsidRPr="00605098">
              <w:t>Vijlbrief</w:t>
            </w:r>
          </w:p>
        </w:tc>
      </w:tr>
    </w:tbl>
    <w:p w:rsidR="00997775" w:rsidRDefault="00997775" w14:paraId="73EBD2C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8BD76" w14:textId="77777777" w:rsidR="00CC7FC9" w:rsidRDefault="00CC7FC9">
      <w:pPr>
        <w:spacing w:line="20" w:lineRule="exact"/>
      </w:pPr>
    </w:p>
  </w:endnote>
  <w:endnote w:type="continuationSeparator" w:id="0">
    <w:p w14:paraId="4025DC8B" w14:textId="77777777" w:rsidR="00CC7FC9" w:rsidRDefault="00CC7FC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A69B142" w14:textId="77777777" w:rsidR="00CC7FC9" w:rsidRDefault="00CC7FC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04BB6" w14:textId="77777777" w:rsidR="00CC7FC9" w:rsidRDefault="00CC7FC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73AAC7E" w14:textId="77777777" w:rsidR="00CC7FC9" w:rsidRDefault="00CC7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09"/>
    <w:rsid w:val="00011DD6"/>
    <w:rsid w:val="0002113F"/>
    <w:rsid w:val="000D37D9"/>
    <w:rsid w:val="00133FCE"/>
    <w:rsid w:val="001704D6"/>
    <w:rsid w:val="00184C38"/>
    <w:rsid w:val="001864EF"/>
    <w:rsid w:val="00186B5D"/>
    <w:rsid w:val="001A2CE8"/>
    <w:rsid w:val="001B15B5"/>
    <w:rsid w:val="001B4A6A"/>
    <w:rsid w:val="001E482C"/>
    <w:rsid w:val="001E4877"/>
    <w:rsid w:val="00204FCC"/>
    <w:rsid w:val="0021105A"/>
    <w:rsid w:val="00211874"/>
    <w:rsid w:val="002216BC"/>
    <w:rsid w:val="002251DD"/>
    <w:rsid w:val="00237AD5"/>
    <w:rsid w:val="00241FC9"/>
    <w:rsid w:val="00280D6A"/>
    <w:rsid w:val="002A7E0B"/>
    <w:rsid w:val="002B78E9"/>
    <w:rsid w:val="002C5406"/>
    <w:rsid w:val="002E2551"/>
    <w:rsid w:val="002E42DE"/>
    <w:rsid w:val="002F672E"/>
    <w:rsid w:val="003038A5"/>
    <w:rsid w:val="00315A75"/>
    <w:rsid w:val="00330D60"/>
    <w:rsid w:val="003379DB"/>
    <w:rsid w:val="00345A5C"/>
    <w:rsid w:val="003E1F49"/>
    <w:rsid w:val="003F1A42"/>
    <w:rsid w:val="003F71A1"/>
    <w:rsid w:val="0042317B"/>
    <w:rsid w:val="00441B19"/>
    <w:rsid w:val="004424C0"/>
    <w:rsid w:val="004614C8"/>
    <w:rsid w:val="00476415"/>
    <w:rsid w:val="004839BF"/>
    <w:rsid w:val="004C5C48"/>
    <w:rsid w:val="004D4D4E"/>
    <w:rsid w:val="00516956"/>
    <w:rsid w:val="00546F8D"/>
    <w:rsid w:val="00560113"/>
    <w:rsid w:val="00596CA3"/>
    <w:rsid w:val="00597806"/>
    <w:rsid w:val="005F4265"/>
    <w:rsid w:val="00605098"/>
    <w:rsid w:val="00621F64"/>
    <w:rsid w:val="00634235"/>
    <w:rsid w:val="006345B3"/>
    <w:rsid w:val="00644DED"/>
    <w:rsid w:val="006765BC"/>
    <w:rsid w:val="00693C97"/>
    <w:rsid w:val="00697703"/>
    <w:rsid w:val="006C06FC"/>
    <w:rsid w:val="00710A7A"/>
    <w:rsid w:val="00744C6E"/>
    <w:rsid w:val="007826C9"/>
    <w:rsid w:val="0078636E"/>
    <w:rsid w:val="007B35A1"/>
    <w:rsid w:val="007C50C6"/>
    <w:rsid w:val="00825DAB"/>
    <w:rsid w:val="008304CB"/>
    <w:rsid w:val="00831CE0"/>
    <w:rsid w:val="00850A1D"/>
    <w:rsid w:val="00852CB4"/>
    <w:rsid w:val="00854AF2"/>
    <w:rsid w:val="00862909"/>
    <w:rsid w:val="00872A23"/>
    <w:rsid w:val="00892B84"/>
    <w:rsid w:val="008B0CC5"/>
    <w:rsid w:val="008D4A69"/>
    <w:rsid w:val="008E2B9C"/>
    <w:rsid w:val="00900013"/>
    <w:rsid w:val="00920129"/>
    <w:rsid w:val="00920CF3"/>
    <w:rsid w:val="00930A04"/>
    <w:rsid w:val="00951027"/>
    <w:rsid w:val="0099026F"/>
    <w:rsid w:val="009925E9"/>
    <w:rsid w:val="00994F39"/>
    <w:rsid w:val="00997775"/>
    <w:rsid w:val="009A5A0E"/>
    <w:rsid w:val="009B0F7C"/>
    <w:rsid w:val="009D5F79"/>
    <w:rsid w:val="009E7F14"/>
    <w:rsid w:val="00A06FA2"/>
    <w:rsid w:val="00A079BF"/>
    <w:rsid w:val="00A07C71"/>
    <w:rsid w:val="00A26BD4"/>
    <w:rsid w:val="00A4034A"/>
    <w:rsid w:val="00A464EC"/>
    <w:rsid w:val="00A60256"/>
    <w:rsid w:val="00A94E61"/>
    <w:rsid w:val="00A95259"/>
    <w:rsid w:val="00AA558D"/>
    <w:rsid w:val="00AA7D2B"/>
    <w:rsid w:val="00AB75BE"/>
    <w:rsid w:val="00AC113C"/>
    <w:rsid w:val="00AC6B87"/>
    <w:rsid w:val="00AD3057"/>
    <w:rsid w:val="00AE14FC"/>
    <w:rsid w:val="00B23F96"/>
    <w:rsid w:val="00B511EE"/>
    <w:rsid w:val="00B6797F"/>
    <w:rsid w:val="00B74D04"/>
    <w:rsid w:val="00B74E9D"/>
    <w:rsid w:val="00BA4249"/>
    <w:rsid w:val="00BF5690"/>
    <w:rsid w:val="00C007BE"/>
    <w:rsid w:val="00C42F7B"/>
    <w:rsid w:val="00C733CD"/>
    <w:rsid w:val="00C879B8"/>
    <w:rsid w:val="00C91D71"/>
    <w:rsid w:val="00C95A3B"/>
    <w:rsid w:val="00CB3684"/>
    <w:rsid w:val="00CB545F"/>
    <w:rsid w:val="00CC07F9"/>
    <w:rsid w:val="00CC23D1"/>
    <w:rsid w:val="00CC270F"/>
    <w:rsid w:val="00CC7FC9"/>
    <w:rsid w:val="00CD243D"/>
    <w:rsid w:val="00D02D05"/>
    <w:rsid w:val="00D43192"/>
    <w:rsid w:val="00D600FA"/>
    <w:rsid w:val="00D60D42"/>
    <w:rsid w:val="00D94805"/>
    <w:rsid w:val="00DE2437"/>
    <w:rsid w:val="00E036AB"/>
    <w:rsid w:val="00E27DF4"/>
    <w:rsid w:val="00E63508"/>
    <w:rsid w:val="00E90886"/>
    <w:rsid w:val="00EA0BD2"/>
    <w:rsid w:val="00EB6508"/>
    <w:rsid w:val="00EB6B59"/>
    <w:rsid w:val="00EC0B01"/>
    <w:rsid w:val="00ED0FE5"/>
    <w:rsid w:val="00EE7309"/>
    <w:rsid w:val="00F234E2"/>
    <w:rsid w:val="00F60341"/>
    <w:rsid w:val="00F80BA6"/>
    <w:rsid w:val="00FA05BA"/>
    <w:rsid w:val="00FC3FFE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C3D2"/>
  <w15:docId w15:val="{9B04C449-E04D-4A40-95CA-322151E2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632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2025-04-11T08:27:00.0000000Z</dcterms:created>
  <dcterms:modified xsi:type="dcterms:W3CDTF">2025-04-11T08:27:00.0000000Z</dcterms:modified>
  <dc:description>------------------------</dc:description>
  <dc:subject/>
  <keywords/>
  <version/>
  <category/>
</coreProperties>
</file>