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92B84" w14:paraId="291949B6" w14:textId="0E3DE9E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892B84" w:rsidR="00997775" w:rsidP="00A07C71" w:rsidRDefault="00892B84" w14:paraId="4A2DA568" w14:textId="5053DACF">
            <w:pPr>
              <w:rPr>
                <w:b/>
                <w:bCs/>
              </w:rPr>
            </w:pPr>
            <w:r w:rsidRPr="00892B84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60C6BF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97806">
              <w:rPr>
                <w:b/>
              </w:rPr>
              <w:t>14</w:t>
            </w:r>
            <w:r w:rsidR="004D4D4E">
              <w:rPr>
                <w:b/>
              </w:rPr>
              <w:t>9</w:t>
            </w:r>
            <w:r w:rsidR="00F04CD0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474DB4C9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A7764D">
              <w:rPr>
                <w:b/>
              </w:rPr>
              <w:t xml:space="preserve">VAN </w:t>
            </w:r>
            <w:r w:rsidR="00F04CD0">
              <w:rPr>
                <w:b/>
              </w:rPr>
              <w:t>DE LEDEN STULTIENS EN DIJK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F04CD0" w:rsidR="00F04CD0" w:rsidP="00F04CD0" w:rsidRDefault="00F04CD0" w14:paraId="2420A9AD" w14:textId="77777777">
            <w:r w:rsidRPr="00F04CD0">
              <w:t xml:space="preserve">constaterende dat er achttien familiestichtingen zijn die samen 18 miljard euro bezitten, geen </w:t>
            </w:r>
            <w:proofErr w:type="spellStart"/>
            <w:r w:rsidRPr="00F04CD0">
              <w:t>anbistatus</w:t>
            </w:r>
            <w:proofErr w:type="spellEnd"/>
            <w:r w:rsidRPr="00F04CD0">
              <w:t xml:space="preserve"> hebben, nauwelijks worden belast en grotendeels zijn verbonden aan de allerrijkste families in Nederland;</w:t>
            </w:r>
          </w:p>
          <w:p w:rsidR="00F04CD0" w:rsidP="00F04CD0" w:rsidRDefault="00F04CD0" w14:paraId="013DED10" w14:textId="77777777"/>
          <w:p w:rsidRPr="00F04CD0" w:rsidR="00F04CD0" w:rsidP="00F04CD0" w:rsidRDefault="00F04CD0" w14:paraId="141A0E3E" w14:textId="0B1D61CF">
            <w:r w:rsidRPr="00F04CD0">
              <w:t>van mening dat de sterkste schouders de zwaarste lasten moeten dragen;</w:t>
            </w:r>
          </w:p>
          <w:p w:rsidR="00F04CD0" w:rsidP="00F04CD0" w:rsidRDefault="00F04CD0" w14:paraId="314C9948" w14:textId="77777777"/>
          <w:p w:rsidRPr="00F04CD0" w:rsidR="00F04CD0" w:rsidP="00F04CD0" w:rsidRDefault="00F04CD0" w14:paraId="46A1236F" w14:textId="3FBC2E64">
            <w:r w:rsidRPr="00F04CD0">
              <w:t>van mening dat het onwenselijk is als er oneigenlijk gebruik wordt gemaakt van fiscale voordelen;</w:t>
            </w:r>
          </w:p>
          <w:p w:rsidR="00F04CD0" w:rsidP="00F04CD0" w:rsidRDefault="00F04CD0" w14:paraId="5D5988B7" w14:textId="77777777"/>
          <w:p w:rsidRPr="00F04CD0" w:rsidR="00F04CD0" w:rsidP="00F04CD0" w:rsidRDefault="00F04CD0" w14:paraId="2ED93B08" w14:textId="62A13420">
            <w:r w:rsidRPr="00F04CD0">
              <w:t>verzoekt de regering om voor alle onwenselijke belastingconstructies die in het rapport worden genoemd, beleidsopties naar de Kamer te sturen om deze constructies tegen te gaan,</w:t>
            </w:r>
          </w:p>
          <w:p w:rsidR="00F04CD0" w:rsidP="00F04CD0" w:rsidRDefault="00F04CD0" w14:paraId="4FA73366" w14:textId="77777777"/>
          <w:p w:rsidRPr="00F04CD0" w:rsidR="00F04CD0" w:rsidP="00F04CD0" w:rsidRDefault="00F04CD0" w14:paraId="5EBA7659" w14:textId="4EDEAD32">
            <w:r w:rsidRPr="00F04CD0">
              <w:t>en gaat over tot de orde van de dag.</w:t>
            </w:r>
          </w:p>
          <w:p w:rsidR="00F04CD0" w:rsidP="00F04CD0" w:rsidRDefault="00F04CD0" w14:paraId="2CD40029" w14:textId="77777777"/>
          <w:p w:rsidR="00F04CD0" w:rsidP="00F04CD0" w:rsidRDefault="00F04CD0" w14:paraId="280EDB50" w14:textId="77777777">
            <w:proofErr w:type="spellStart"/>
            <w:r w:rsidRPr="00F04CD0">
              <w:t>Stultiens</w:t>
            </w:r>
            <w:proofErr w:type="spellEnd"/>
            <w:r w:rsidRPr="00F04CD0">
              <w:t xml:space="preserve"> </w:t>
            </w:r>
          </w:p>
          <w:p w:rsidR="00997775" w:rsidP="00F04CD0" w:rsidRDefault="00F04CD0" w14:paraId="61846714" w14:textId="371953E2">
            <w:r w:rsidRPr="00F04CD0">
              <w:t>Dijk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14C38" w14:textId="77777777" w:rsidR="00F66C8C" w:rsidRDefault="00F66C8C">
      <w:pPr>
        <w:spacing w:line="20" w:lineRule="exact"/>
      </w:pPr>
    </w:p>
  </w:endnote>
  <w:endnote w:type="continuationSeparator" w:id="0">
    <w:p w14:paraId="15BEAE7E" w14:textId="77777777" w:rsidR="00F66C8C" w:rsidRDefault="00F66C8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2A8F319" w14:textId="77777777" w:rsidR="00F66C8C" w:rsidRDefault="00F66C8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4A66" w14:textId="77777777" w:rsidR="00F66C8C" w:rsidRDefault="00F66C8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73CDE40" w14:textId="77777777" w:rsidR="00F66C8C" w:rsidRDefault="00F6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0D37D9"/>
    <w:rsid w:val="00133FCE"/>
    <w:rsid w:val="001704D6"/>
    <w:rsid w:val="00184C38"/>
    <w:rsid w:val="001864EF"/>
    <w:rsid w:val="00186B5D"/>
    <w:rsid w:val="001A2CE8"/>
    <w:rsid w:val="001B15B5"/>
    <w:rsid w:val="001B4A6A"/>
    <w:rsid w:val="001E482C"/>
    <w:rsid w:val="001E4877"/>
    <w:rsid w:val="00204FCC"/>
    <w:rsid w:val="0021105A"/>
    <w:rsid w:val="00211874"/>
    <w:rsid w:val="002216BC"/>
    <w:rsid w:val="002251DD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038A5"/>
    <w:rsid w:val="00315A75"/>
    <w:rsid w:val="00330D60"/>
    <w:rsid w:val="003379DB"/>
    <w:rsid w:val="00345A5C"/>
    <w:rsid w:val="003E1F49"/>
    <w:rsid w:val="003F1A42"/>
    <w:rsid w:val="003F71A1"/>
    <w:rsid w:val="0042317B"/>
    <w:rsid w:val="00441B19"/>
    <w:rsid w:val="004424C0"/>
    <w:rsid w:val="004614C8"/>
    <w:rsid w:val="00476415"/>
    <w:rsid w:val="004839BF"/>
    <w:rsid w:val="004C5C48"/>
    <w:rsid w:val="004D4D4E"/>
    <w:rsid w:val="00516956"/>
    <w:rsid w:val="00546F8D"/>
    <w:rsid w:val="00560113"/>
    <w:rsid w:val="00596CA3"/>
    <w:rsid w:val="00597806"/>
    <w:rsid w:val="005F4265"/>
    <w:rsid w:val="00621F64"/>
    <w:rsid w:val="00634235"/>
    <w:rsid w:val="006345B3"/>
    <w:rsid w:val="00644DED"/>
    <w:rsid w:val="006765BC"/>
    <w:rsid w:val="00693C97"/>
    <w:rsid w:val="00697703"/>
    <w:rsid w:val="006C06FC"/>
    <w:rsid w:val="00710A7A"/>
    <w:rsid w:val="00744C6E"/>
    <w:rsid w:val="007826C9"/>
    <w:rsid w:val="0078636E"/>
    <w:rsid w:val="007B35A1"/>
    <w:rsid w:val="007C50C6"/>
    <w:rsid w:val="007D0011"/>
    <w:rsid w:val="00825DAB"/>
    <w:rsid w:val="008304CB"/>
    <w:rsid w:val="00831CE0"/>
    <w:rsid w:val="00850A1D"/>
    <w:rsid w:val="00852CB4"/>
    <w:rsid w:val="00854AF2"/>
    <w:rsid w:val="00862909"/>
    <w:rsid w:val="00872A23"/>
    <w:rsid w:val="00892B84"/>
    <w:rsid w:val="008B0CC5"/>
    <w:rsid w:val="008D4A69"/>
    <w:rsid w:val="008E2B9C"/>
    <w:rsid w:val="00900013"/>
    <w:rsid w:val="00920129"/>
    <w:rsid w:val="00920CF3"/>
    <w:rsid w:val="00930A04"/>
    <w:rsid w:val="00951027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26BD4"/>
    <w:rsid w:val="00A4034A"/>
    <w:rsid w:val="00A464EC"/>
    <w:rsid w:val="00A60256"/>
    <w:rsid w:val="00A7764D"/>
    <w:rsid w:val="00A94E61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6797F"/>
    <w:rsid w:val="00B74D04"/>
    <w:rsid w:val="00B74E9D"/>
    <w:rsid w:val="00BA4249"/>
    <w:rsid w:val="00BF5690"/>
    <w:rsid w:val="00C007BE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D243D"/>
    <w:rsid w:val="00D02D05"/>
    <w:rsid w:val="00D43192"/>
    <w:rsid w:val="00D600FA"/>
    <w:rsid w:val="00D60D42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04CD0"/>
    <w:rsid w:val="00F234E2"/>
    <w:rsid w:val="00F60341"/>
    <w:rsid w:val="00F66C8C"/>
    <w:rsid w:val="00F80BA6"/>
    <w:rsid w:val="00FA05BA"/>
    <w:rsid w:val="00FC2B90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2025-04-11T08:28:00.0000000Z</dcterms:created>
  <dcterms:modified xsi:type="dcterms:W3CDTF">2025-04-11T08:28:00.0000000Z</dcterms:modified>
  <dc:description>------------------------</dc:description>
  <dc:subject/>
  <keywords/>
  <version/>
  <category/>
</coreProperties>
</file>