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92B84" w14:paraId="291949B6" w14:textId="0E3DE9ED">
            <w:pPr>
              <w:rPr>
                <w:b/>
              </w:rPr>
            </w:pPr>
            <w:r>
              <w:rPr>
                <w:b/>
              </w:rPr>
              <w:t>31 066</w:t>
            </w:r>
          </w:p>
        </w:tc>
        <w:tc>
          <w:tcPr>
            <w:tcW w:w="7654" w:type="dxa"/>
            <w:gridSpan w:val="2"/>
          </w:tcPr>
          <w:p w:rsidRPr="00892B84" w:rsidR="00997775" w:rsidP="00A07C71" w:rsidRDefault="00892B84" w14:paraId="4A2DA568" w14:textId="5053DACF">
            <w:pPr>
              <w:rPr>
                <w:b/>
                <w:bCs/>
              </w:rPr>
            </w:pPr>
            <w:r w:rsidRPr="00892B84">
              <w:rPr>
                <w:b/>
                <w:bCs/>
              </w:rPr>
              <w:t>Belastingdienst</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1F846ED9">
            <w:pPr>
              <w:rPr>
                <w:b/>
              </w:rPr>
            </w:pPr>
            <w:r>
              <w:rPr>
                <w:b/>
              </w:rPr>
              <w:t xml:space="preserve">Nr. </w:t>
            </w:r>
            <w:r w:rsidR="00597806">
              <w:rPr>
                <w:b/>
              </w:rPr>
              <w:t>14</w:t>
            </w:r>
            <w:r w:rsidR="004D4D4E">
              <w:rPr>
                <w:b/>
              </w:rPr>
              <w:t>9</w:t>
            </w:r>
            <w:r w:rsidR="007B0C18">
              <w:rPr>
                <w:b/>
              </w:rPr>
              <w:t>1</w:t>
            </w:r>
          </w:p>
        </w:tc>
        <w:tc>
          <w:tcPr>
            <w:tcW w:w="7654" w:type="dxa"/>
            <w:gridSpan w:val="2"/>
          </w:tcPr>
          <w:p w:rsidR="00997775" w:rsidRDefault="00997775" w14:paraId="3967FAAD" w14:textId="0D99A4CF">
            <w:pPr>
              <w:rPr>
                <w:b/>
              </w:rPr>
            </w:pPr>
            <w:r>
              <w:rPr>
                <w:b/>
              </w:rPr>
              <w:t xml:space="preserve">MOTIE </w:t>
            </w:r>
            <w:r w:rsidR="00A7764D">
              <w:rPr>
                <w:b/>
              </w:rPr>
              <w:t xml:space="preserve">VAN </w:t>
            </w:r>
            <w:r w:rsidR="006774E2">
              <w:rPr>
                <w:b/>
              </w:rPr>
              <w:t>HET LID INGE VAN DIJK C.S.</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6774E2" w:rsidR="006774E2" w:rsidP="006774E2" w:rsidRDefault="006774E2" w14:paraId="3DFA2D25" w14:textId="77777777">
            <w:r w:rsidRPr="006774E2">
              <w:t>overwegende dat evaluaties zijn verschenen inzake fiscale regelingen voor ondernemers en het verlaagde vennootschapsbelastingtarief;</w:t>
            </w:r>
          </w:p>
          <w:p w:rsidR="006774E2" w:rsidP="006774E2" w:rsidRDefault="006774E2" w14:paraId="49452B6A" w14:textId="77777777"/>
          <w:p w:rsidRPr="006774E2" w:rsidR="006774E2" w:rsidP="006774E2" w:rsidRDefault="006774E2" w14:paraId="41A2A81A" w14:textId="06A028AD">
            <w:r w:rsidRPr="006774E2">
              <w:t>overwegende dat de regelingen ruimte laten voor verbetering van doeltreffendheid en doelmatigheid, maar dat de doelen van deze regelingen voor het mkb nog altijd overeind staan, namelijk het stimuleren van kapitaalinvesteringen, innovatie en werkgeverschap, en het verzachten van het nadeel dat het mkb ondervindt ten opzichte van grote bedrijven op het gebied van financiering, concurrentie en regelgeving;</w:t>
            </w:r>
          </w:p>
          <w:p w:rsidR="006774E2" w:rsidP="006774E2" w:rsidRDefault="006774E2" w14:paraId="65AC0D03" w14:textId="77777777"/>
          <w:p w:rsidRPr="006774E2" w:rsidR="006774E2" w:rsidP="006774E2" w:rsidRDefault="006774E2" w14:paraId="1817C81C" w14:textId="7D9F5C7C">
            <w:r w:rsidRPr="006774E2">
              <w:t>verzoekt de regering in samenspraak met (vertegenwoordigers van) mkb-sectoren te onderzoeken hoe de doelen van de regelingen beter kunnen worden bereikt, binnen of buiten de betreffende regelingen, en daarvoor opties in kaart te brengen voor Prinsjesdag 2025,</w:t>
            </w:r>
          </w:p>
          <w:p w:rsidR="006774E2" w:rsidP="006774E2" w:rsidRDefault="006774E2" w14:paraId="76BCB8F4" w14:textId="77777777"/>
          <w:p w:rsidRPr="006774E2" w:rsidR="006774E2" w:rsidP="006774E2" w:rsidRDefault="006774E2" w14:paraId="6364ABC4" w14:textId="147C119F">
            <w:r w:rsidRPr="006774E2">
              <w:t>en gaat over tot de orde van de dag.</w:t>
            </w:r>
          </w:p>
          <w:p w:rsidR="006774E2" w:rsidP="006774E2" w:rsidRDefault="006774E2" w14:paraId="2EE628F5" w14:textId="77777777"/>
          <w:p w:rsidR="006774E2" w:rsidP="006774E2" w:rsidRDefault="006774E2" w14:paraId="77D15A36" w14:textId="77777777">
            <w:r w:rsidRPr="006774E2">
              <w:t>Inge van Dijk</w:t>
            </w:r>
          </w:p>
          <w:p w:rsidR="006774E2" w:rsidP="006774E2" w:rsidRDefault="006774E2" w14:paraId="7D0EA786" w14:textId="77777777">
            <w:r w:rsidRPr="006774E2">
              <w:t xml:space="preserve">Vijlbrief </w:t>
            </w:r>
          </w:p>
          <w:p w:rsidR="00997775" w:rsidP="006774E2" w:rsidRDefault="006774E2" w14:paraId="61846714" w14:textId="32FA1BA0">
            <w:r w:rsidRPr="006774E2">
              <w:t>Grinwis</w:t>
            </w:r>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53AF" w14:textId="77777777" w:rsidR="00FE1E2E" w:rsidRDefault="00FE1E2E">
      <w:pPr>
        <w:spacing w:line="20" w:lineRule="exact"/>
      </w:pPr>
    </w:p>
  </w:endnote>
  <w:endnote w:type="continuationSeparator" w:id="0">
    <w:p w14:paraId="41ED0135" w14:textId="77777777" w:rsidR="00FE1E2E" w:rsidRDefault="00FE1E2E">
      <w:pPr>
        <w:pStyle w:val="Amendement"/>
      </w:pPr>
      <w:r>
        <w:rPr>
          <w:b w:val="0"/>
        </w:rPr>
        <w:t xml:space="preserve"> </w:t>
      </w:r>
    </w:p>
  </w:endnote>
  <w:endnote w:type="continuationNotice" w:id="1">
    <w:p w14:paraId="0619B54C" w14:textId="77777777" w:rsidR="00FE1E2E" w:rsidRDefault="00FE1E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F678C" w14:textId="77777777" w:rsidR="00FE1E2E" w:rsidRDefault="00FE1E2E">
      <w:pPr>
        <w:pStyle w:val="Amendement"/>
      </w:pPr>
      <w:r>
        <w:rPr>
          <w:b w:val="0"/>
        </w:rPr>
        <w:separator/>
      </w:r>
    </w:p>
  </w:footnote>
  <w:footnote w:type="continuationSeparator" w:id="0">
    <w:p w14:paraId="7AE103F6" w14:textId="77777777" w:rsidR="00FE1E2E" w:rsidRDefault="00FE1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02113F"/>
    <w:rsid w:val="000D37D9"/>
    <w:rsid w:val="00133FCE"/>
    <w:rsid w:val="001704D6"/>
    <w:rsid w:val="00184C38"/>
    <w:rsid w:val="001864EF"/>
    <w:rsid w:val="00186B5D"/>
    <w:rsid w:val="001A2CE8"/>
    <w:rsid w:val="001B15B5"/>
    <w:rsid w:val="001B4A6A"/>
    <w:rsid w:val="001E482C"/>
    <w:rsid w:val="001E4877"/>
    <w:rsid w:val="00204FCC"/>
    <w:rsid w:val="0021105A"/>
    <w:rsid w:val="00211874"/>
    <w:rsid w:val="002216BC"/>
    <w:rsid w:val="002251DD"/>
    <w:rsid w:val="00237AD5"/>
    <w:rsid w:val="00241FC9"/>
    <w:rsid w:val="002656E9"/>
    <w:rsid w:val="00280D6A"/>
    <w:rsid w:val="002A7E0B"/>
    <w:rsid w:val="002B78E9"/>
    <w:rsid w:val="002C5406"/>
    <w:rsid w:val="002E2551"/>
    <w:rsid w:val="002E42DE"/>
    <w:rsid w:val="002F672E"/>
    <w:rsid w:val="003038A5"/>
    <w:rsid w:val="00315A75"/>
    <w:rsid w:val="00330D60"/>
    <w:rsid w:val="003379DB"/>
    <w:rsid w:val="00345A5C"/>
    <w:rsid w:val="003E1F49"/>
    <w:rsid w:val="003F1A42"/>
    <w:rsid w:val="003F71A1"/>
    <w:rsid w:val="0042317B"/>
    <w:rsid w:val="00441B19"/>
    <w:rsid w:val="004424C0"/>
    <w:rsid w:val="004614C8"/>
    <w:rsid w:val="00476415"/>
    <w:rsid w:val="004839BF"/>
    <w:rsid w:val="004C5C48"/>
    <w:rsid w:val="004D4D4E"/>
    <w:rsid w:val="00516956"/>
    <w:rsid w:val="00546F8D"/>
    <w:rsid w:val="00560113"/>
    <w:rsid w:val="00596CA3"/>
    <w:rsid w:val="00597806"/>
    <w:rsid w:val="005F4265"/>
    <w:rsid w:val="00621F64"/>
    <w:rsid w:val="00634235"/>
    <w:rsid w:val="006345B3"/>
    <w:rsid w:val="00644DED"/>
    <w:rsid w:val="006765BC"/>
    <w:rsid w:val="006774E2"/>
    <w:rsid w:val="00693C97"/>
    <w:rsid w:val="00697703"/>
    <w:rsid w:val="006C06FC"/>
    <w:rsid w:val="00710A7A"/>
    <w:rsid w:val="00744C6E"/>
    <w:rsid w:val="007826C9"/>
    <w:rsid w:val="0078636E"/>
    <w:rsid w:val="007B0C18"/>
    <w:rsid w:val="007B35A1"/>
    <w:rsid w:val="007C50C6"/>
    <w:rsid w:val="007D0011"/>
    <w:rsid w:val="00825DAB"/>
    <w:rsid w:val="008304CB"/>
    <w:rsid w:val="00831CE0"/>
    <w:rsid w:val="00850A1D"/>
    <w:rsid w:val="00852CB4"/>
    <w:rsid w:val="00854AF2"/>
    <w:rsid w:val="00862909"/>
    <w:rsid w:val="00872A23"/>
    <w:rsid w:val="00892B84"/>
    <w:rsid w:val="008B0CC5"/>
    <w:rsid w:val="008D4A69"/>
    <w:rsid w:val="008E2B9C"/>
    <w:rsid w:val="00900013"/>
    <w:rsid w:val="00920129"/>
    <w:rsid w:val="00920CF3"/>
    <w:rsid w:val="00930A04"/>
    <w:rsid w:val="00951027"/>
    <w:rsid w:val="0099026F"/>
    <w:rsid w:val="009925E9"/>
    <w:rsid w:val="00994F39"/>
    <w:rsid w:val="00997775"/>
    <w:rsid w:val="009A5A0E"/>
    <w:rsid w:val="009B0F7C"/>
    <w:rsid w:val="009E7F14"/>
    <w:rsid w:val="00A06FA2"/>
    <w:rsid w:val="00A079BF"/>
    <w:rsid w:val="00A07C71"/>
    <w:rsid w:val="00A26BD4"/>
    <w:rsid w:val="00A4034A"/>
    <w:rsid w:val="00A464EC"/>
    <w:rsid w:val="00A60256"/>
    <w:rsid w:val="00A7764D"/>
    <w:rsid w:val="00A94E61"/>
    <w:rsid w:val="00A95259"/>
    <w:rsid w:val="00AA558D"/>
    <w:rsid w:val="00AA7D2B"/>
    <w:rsid w:val="00AB75BE"/>
    <w:rsid w:val="00AC113C"/>
    <w:rsid w:val="00AC6B87"/>
    <w:rsid w:val="00AD3057"/>
    <w:rsid w:val="00AE14FC"/>
    <w:rsid w:val="00B23F96"/>
    <w:rsid w:val="00B511EE"/>
    <w:rsid w:val="00B6797F"/>
    <w:rsid w:val="00B74D04"/>
    <w:rsid w:val="00B74E9D"/>
    <w:rsid w:val="00BA4249"/>
    <w:rsid w:val="00BF5690"/>
    <w:rsid w:val="00C007BE"/>
    <w:rsid w:val="00C26499"/>
    <w:rsid w:val="00C42F7B"/>
    <w:rsid w:val="00C733CD"/>
    <w:rsid w:val="00C879B8"/>
    <w:rsid w:val="00C91D71"/>
    <w:rsid w:val="00C95A3B"/>
    <w:rsid w:val="00CB3684"/>
    <w:rsid w:val="00CB545F"/>
    <w:rsid w:val="00CC07F9"/>
    <w:rsid w:val="00CC23D1"/>
    <w:rsid w:val="00CC270F"/>
    <w:rsid w:val="00CD243D"/>
    <w:rsid w:val="00D02D05"/>
    <w:rsid w:val="00D05A9F"/>
    <w:rsid w:val="00D43192"/>
    <w:rsid w:val="00D600FA"/>
    <w:rsid w:val="00D60D42"/>
    <w:rsid w:val="00D94805"/>
    <w:rsid w:val="00DE2437"/>
    <w:rsid w:val="00E036AB"/>
    <w:rsid w:val="00E27DF4"/>
    <w:rsid w:val="00E63508"/>
    <w:rsid w:val="00E90886"/>
    <w:rsid w:val="00EA0BD2"/>
    <w:rsid w:val="00EB6508"/>
    <w:rsid w:val="00EB6B59"/>
    <w:rsid w:val="00EC0B01"/>
    <w:rsid w:val="00ED0FE5"/>
    <w:rsid w:val="00EE7309"/>
    <w:rsid w:val="00F234E2"/>
    <w:rsid w:val="00F60341"/>
    <w:rsid w:val="00F80BA6"/>
    <w:rsid w:val="00FA05BA"/>
    <w:rsid w:val="00FC3FFE"/>
    <w:rsid w:val="00FE1E2E"/>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169</ap:Words>
  <ap:Characters>930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2025-04-11T08:28:00.0000000Z</dcterms:created>
  <dcterms:modified xsi:type="dcterms:W3CDTF">2025-04-11T08:28:00.0000000Z</dcterms:modified>
  <dc:description>------------------------</dc:description>
  <dc:subject/>
  <keywords/>
  <version/>
  <category/>
</coreProperties>
</file>