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92B84" w14:paraId="291949B6" w14:textId="0E3DE9ED">
            <w:pPr>
              <w:rPr>
                <w:b/>
              </w:rPr>
            </w:pPr>
            <w:r>
              <w:rPr>
                <w:b/>
              </w:rPr>
              <w:t>31 066</w:t>
            </w:r>
          </w:p>
        </w:tc>
        <w:tc>
          <w:tcPr>
            <w:tcW w:w="7654" w:type="dxa"/>
            <w:gridSpan w:val="2"/>
          </w:tcPr>
          <w:p w:rsidRPr="00892B84" w:rsidR="00997775" w:rsidP="00A07C71" w:rsidRDefault="00892B84" w14:paraId="4A2DA568" w14:textId="5053DACF">
            <w:pPr>
              <w:rPr>
                <w:b/>
                <w:bCs/>
              </w:rPr>
            </w:pPr>
            <w:r w:rsidRPr="00892B84">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00C38CF8">
            <w:pPr>
              <w:rPr>
                <w:b/>
              </w:rPr>
            </w:pPr>
            <w:r>
              <w:rPr>
                <w:b/>
              </w:rPr>
              <w:t xml:space="preserve">Nr. </w:t>
            </w:r>
            <w:r w:rsidR="00597806">
              <w:rPr>
                <w:b/>
              </w:rPr>
              <w:t>14</w:t>
            </w:r>
            <w:r w:rsidR="004D4D4E">
              <w:rPr>
                <w:b/>
              </w:rPr>
              <w:t>9</w:t>
            </w:r>
            <w:r w:rsidR="00977DE8">
              <w:rPr>
                <w:b/>
              </w:rPr>
              <w:t>3</w:t>
            </w:r>
          </w:p>
        </w:tc>
        <w:tc>
          <w:tcPr>
            <w:tcW w:w="7654" w:type="dxa"/>
            <w:gridSpan w:val="2"/>
          </w:tcPr>
          <w:p w:rsidR="00997775" w:rsidRDefault="00997775" w14:paraId="3967FAAD" w14:textId="56BCD504">
            <w:pPr>
              <w:rPr>
                <w:b/>
              </w:rPr>
            </w:pPr>
            <w:r>
              <w:rPr>
                <w:b/>
              </w:rPr>
              <w:t xml:space="preserve">MOTIE </w:t>
            </w:r>
            <w:r w:rsidR="00A7764D">
              <w:rPr>
                <w:b/>
              </w:rPr>
              <w:t xml:space="preserve">VAN </w:t>
            </w:r>
            <w:r w:rsidR="00E63AF0">
              <w:rPr>
                <w:b/>
              </w:rPr>
              <w:t>DE LEDEN STOFFER EN GRINWIS</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E63AF0" w:rsidR="00E63AF0" w:rsidP="00E63AF0" w:rsidRDefault="00E63AF0" w14:paraId="53498DF2" w14:textId="77777777">
            <w:r w:rsidRPr="00E63AF0">
              <w:t>constaterende dat de heffingskortingen de laatste jaren extreem zijn verhoogd, waardoor bijvoorbeeld de arbeidskorting van €803 in 2001 is gestegen naar €5.599 in 2025;</w:t>
            </w:r>
          </w:p>
          <w:p w:rsidR="00E63AF0" w:rsidP="00E63AF0" w:rsidRDefault="00E63AF0" w14:paraId="73735B70" w14:textId="77777777"/>
          <w:p w:rsidRPr="00E63AF0" w:rsidR="00E63AF0" w:rsidP="00E63AF0" w:rsidRDefault="00E63AF0" w14:paraId="47D756E7" w14:textId="41805616">
            <w:r w:rsidRPr="00E63AF0">
              <w:t>constaterende dat de Evaluatie Heffingskortingen en Tariefstructuur concludeert dat hogere kortingen maar beperkt effect hebben op bijvoorbeeld arbeidsparticipatie, en dat meerdere onderzoeken aantonen dat de grenzen van de heffingskortingen zijn bereikt;</w:t>
            </w:r>
          </w:p>
          <w:p w:rsidR="00E63AF0" w:rsidP="00E63AF0" w:rsidRDefault="00E63AF0" w14:paraId="123EDC83" w14:textId="77777777"/>
          <w:p w:rsidRPr="00E63AF0" w:rsidR="00E63AF0" w:rsidP="00E63AF0" w:rsidRDefault="00E63AF0" w14:paraId="2B2DBB87" w14:textId="2B87C289">
            <w:r w:rsidRPr="00E63AF0">
              <w:t>overwegende dat hogere kortingen vaak leiden tot een hogere marginale druk en een ingewikkelder stelsel, terwijl lagere tarieven juist tegengestelde effecten hebben;</w:t>
            </w:r>
          </w:p>
          <w:p w:rsidR="00E63AF0" w:rsidP="00E63AF0" w:rsidRDefault="00E63AF0" w14:paraId="22021D0C" w14:textId="77777777"/>
          <w:p w:rsidRPr="00E63AF0" w:rsidR="00E63AF0" w:rsidP="00E63AF0" w:rsidRDefault="00E63AF0" w14:paraId="147FFB31" w14:textId="109E3FCC">
            <w:r w:rsidRPr="00E63AF0">
              <w:t>verzoekt de regering, indien er in het Belastingplan 2026 ruimte is voor lastenverlichting, de voorkeur te geven aan het verlagen van tarieven boven het verhogen van heffingskortingen,</w:t>
            </w:r>
          </w:p>
          <w:p w:rsidR="00E63AF0" w:rsidP="00E63AF0" w:rsidRDefault="00E63AF0" w14:paraId="010B757D" w14:textId="77777777"/>
          <w:p w:rsidRPr="00E63AF0" w:rsidR="00E63AF0" w:rsidP="00E63AF0" w:rsidRDefault="00E63AF0" w14:paraId="0CD455C7" w14:textId="46212815">
            <w:r w:rsidRPr="00E63AF0">
              <w:t>en gaat over tot de orde van de dag.</w:t>
            </w:r>
          </w:p>
          <w:p w:rsidR="00E63AF0" w:rsidP="00E63AF0" w:rsidRDefault="00E63AF0" w14:paraId="336A3C56" w14:textId="77777777"/>
          <w:p w:rsidR="00E63AF0" w:rsidP="00E63AF0" w:rsidRDefault="00E63AF0" w14:paraId="7E679E4B" w14:textId="77777777">
            <w:r w:rsidRPr="00E63AF0">
              <w:t xml:space="preserve">Stoffer </w:t>
            </w:r>
          </w:p>
          <w:p w:rsidR="00997775" w:rsidP="00E63AF0" w:rsidRDefault="00E63AF0" w14:paraId="61846714" w14:textId="4B5CAA49">
            <w:r w:rsidRPr="00E63AF0">
              <w:t>Grinwis</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AD695" w14:textId="77777777" w:rsidR="00647A06" w:rsidRDefault="00647A06">
      <w:pPr>
        <w:spacing w:line="20" w:lineRule="exact"/>
      </w:pPr>
    </w:p>
  </w:endnote>
  <w:endnote w:type="continuationSeparator" w:id="0">
    <w:p w14:paraId="566CDA31" w14:textId="77777777" w:rsidR="00647A06" w:rsidRDefault="00647A06">
      <w:pPr>
        <w:pStyle w:val="Amendement"/>
      </w:pPr>
      <w:r>
        <w:rPr>
          <w:b w:val="0"/>
        </w:rPr>
        <w:t xml:space="preserve"> </w:t>
      </w:r>
    </w:p>
  </w:endnote>
  <w:endnote w:type="continuationNotice" w:id="1">
    <w:p w14:paraId="4FB1762C" w14:textId="77777777" w:rsidR="00647A06" w:rsidRDefault="00647A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032E" w14:textId="77777777" w:rsidR="00647A06" w:rsidRDefault="00647A06">
      <w:pPr>
        <w:pStyle w:val="Amendement"/>
      </w:pPr>
      <w:r>
        <w:rPr>
          <w:b w:val="0"/>
        </w:rPr>
        <w:separator/>
      </w:r>
    </w:p>
  </w:footnote>
  <w:footnote w:type="continuationSeparator" w:id="0">
    <w:p w14:paraId="709B20F8" w14:textId="77777777" w:rsidR="00647A06" w:rsidRDefault="00647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86B5D"/>
    <w:rsid w:val="001A2CE8"/>
    <w:rsid w:val="001B15B5"/>
    <w:rsid w:val="001B4A6A"/>
    <w:rsid w:val="001E482C"/>
    <w:rsid w:val="001E4877"/>
    <w:rsid w:val="00204FCC"/>
    <w:rsid w:val="0021105A"/>
    <w:rsid w:val="00211874"/>
    <w:rsid w:val="002216BC"/>
    <w:rsid w:val="002251DD"/>
    <w:rsid w:val="00237AD5"/>
    <w:rsid w:val="00241FC9"/>
    <w:rsid w:val="002656E9"/>
    <w:rsid w:val="00280D6A"/>
    <w:rsid w:val="002A7E0B"/>
    <w:rsid w:val="002B78E9"/>
    <w:rsid w:val="002C5406"/>
    <w:rsid w:val="002E004E"/>
    <w:rsid w:val="002E2551"/>
    <w:rsid w:val="002E42DE"/>
    <w:rsid w:val="002F50CA"/>
    <w:rsid w:val="002F672E"/>
    <w:rsid w:val="003038A5"/>
    <w:rsid w:val="00315A75"/>
    <w:rsid w:val="00330D60"/>
    <w:rsid w:val="003379DB"/>
    <w:rsid w:val="00345A5C"/>
    <w:rsid w:val="003E1F49"/>
    <w:rsid w:val="003F1A42"/>
    <w:rsid w:val="003F71A1"/>
    <w:rsid w:val="0042317B"/>
    <w:rsid w:val="00441B19"/>
    <w:rsid w:val="004424C0"/>
    <w:rsid w:val="004614C8"/>
    <w:rsid w:val="00476415"/>
    <w:rsid w:val="004839BF"/>
    <w:rsid w:val="004C5C48"/>
    <w:rsid w:val="004D4D4E"/>
    <w:rsid w:val="00516956"/>
    <w:rsid w:val="00546F8D"/>
    <w:rsid w:val="00560113"/>
    <w:rsid w:val="00596CA3"/>
    <w:rsid w:val="00597806"/>
    <w:rsid w:val="005F4265"/>
    <w:rsid w:val="00621F64"/>
    <w:rsid w:val="00634235"/>
    <w:rsid w:val="006345B3"/>
    <w:rsid w:val="00644DED"/>
    <w:rsid w:val="00647A06"/>
    <w:rsid w:val="006765BC"/>
    <w:rsid w:val="00693C97"/>
    <w:rsid w:val="00697703"/>
    <w:rsid w:val="006C06FC"/>
    <w:rsid w:val="00710A7A"/>
    <w:rsid w:val="00744C6E"/>
    <w:rsid w:val="007826C9"/>
    <w:rsid w:val="0078636E"/>
    <w:rsid w:val="007B35A1"/>
    <w:rsid w:val="007C50C6"/>
    <w:rsid w:val="007D0011"/>
    <w:rsid w:val="00825DAB"/>
    <w:rsid w:val="008304CB"/>
    <w:rsid w:val="00831CE0"/>
    <w:rsid w:val="00850A1D"/>
    <w:rsid w:val="00852CB4"/>
    <w:rsid w:val="00854AF2"/>
    <w:rsid w:val="00862909"/>
    <w:rsid w:val="00872A23"/>
    <w:rsid w:val="00892B84"/>
    <w:rsid w:val="008B0CC5"/>
    <w:rsid w:val="008D4A69"/>
    <w:rsid w:val="008E2B9C"/>
    <w:rsid w:val="00900013"/>
    <w:rsid w:val="00920129"/>
    <w:rsid w:val="00920CF3"/>
    <w:rsid w:val="00930A04"/>
    <w:rsid w:val="00951027"/>
    <w:rsid w:val="00977DE8"/>
    <w:rsid w:val="0099026F"/>
    <w:rsid w:val="009925E9"/>
    <w:rsid w:val="00994F39"/>
    <w:rsid w:val="00997775"/>
    <w:rsid w:val="009A5A0E"/>
    <w:rsid w:val="009B0F7C"/>
    <w:rsid w:val="009E7F14"/>
    <w:rsid w:val="00A06FA2"/>
    <w:rsid w:val="00A079BF"/>
    <w:rsid w:val="00A07C71"/>
    <w:rsid w:val="00A26BD4"/>
    <w:rsid w:val="00A4034A"/>
    <w:rsid w:val="00A464EC"/>
    <w:rsid w:val="00A60256"/>
    <w:rsid w:val="00A7764D"/>
    <w:rsid w:val="00A9439E"/>
    <w:rsid w:val="00A94E61"/>
    <w:rsid w:val="00A95259"/>
    <w:rsid w:val="00AA558D"/>
    <w:rsid w:val="00AA7D2B"/>
    <w:rsid w:val="00AB75BE"/>
    <w:rsid w:val="00AC113C"/>
    <w:rsid w:val="00AC6B87"/>
    <w:rsid w:val="00AD3057"/>
    <w:rsid w:val="00AE14FC"/>
    <w:rsid w:val="00B23F96"/>
    <w:rsid w:val="00B511EE"/>
    <w:rsid w:val="00B6797F"/>
    <w:rsid w:val="00B74D04"/>
    <w:rsid w:val="00B74E9D"/>
    <w:rsid w:val="00BA4249"/>
    <w:rsid w:val="00BF5690"/>
    <w:rsid w:val="00C007BE"/>
    <w:rsid w:val="00C42F7B"/>
    <w:rsid w:val="00C733CD"/>
    <w:rsid w:val="00C879B8"/>
    <w:rsid w:val="00C91D71"/>
    <w:rsid w:val="00C95A3B"/>
    <w:rsid w:val="00CB3684"/>
    <w:rsid w:val="00CB545F"/>
    <w:rsid w:val="00CC07F9"/>
    <w:rsid w:val="00CC23D1"/>
    <w:rsid w:val="00CC270F"/>
    <w:rsid w:val="00CD243D"/>
    <w:rsid w:val="00D02D05"/>
    <w:rsid w:val="00D05A9F"/>
    <w:rsid w:val="00D43192"/>
    <w:rsid w:val="00D600FA"/>
    <w:rsid w:val="00D60D42"/>
    <w:rsid w:val="00D94805"/>
    <w:rsid w:val="00DE2437"/>
    <w:rsid w:val="00E036AB"/>
    <w:rsid w:val="00E27DF4"/>
    <w:rsid w:val="00E63508"/>
    <w:rsid w:val="00E63AF0"/>
    <w:rsid w:val="00E90886"/>
    <w:rsid w:val="00EA0BD2"/>
    <w:rsid w:val="00EB6508"/>
    <w:rsid w:val="00EB6B59"/>
    <w:rsid w:val="00EC0B01"/>
    <w:rsid w:val="00ED0FE5"/>
    <w:rsid w:val="00EE7309"/>
    <w:rsid w:val="00F234E2"/>
    <w:rsid w:val="00F60341"/>
    <w:rsid w:val="00F80BA6"/>
    <w:rsid w:val="00FA05BA"/>
    <w:rsid w:val="00FC3FFE"/>
    <w:rsid w:val="00FE5F87"/>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163</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2025-04-11T08:26:00.0000000Z</dcterms:created>
  <dcterms:modified xsi:type="dcterms:W3CDTF">2025-04-11T08:26:00.0000000Z</dcterms:modified>
  <dc:description>------------------------</dc:description>
  <dc:subject/>
  <keywords/>
  <version/>
  <category/>
</coreProperties>
</file>