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5662C7A2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EE7309" w:rsidR="00997775" w:rsidP="00FD083B" w:rsidRDefault="00912704" w14:paraId="4A2DA568" w14:textId="0268BD3E">
            <w:pPr>
              <w:ind w:left="720" w:hanging="720"/>
              <w:rPr>
                <w:b/>
                <w:bCs/>
              </w:rPr>
            </w:pPr>
            <w:r w:rsidRPr="00912704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3FFDE1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7538F8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0B951E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E7309">
              <w:rPr>
                <w:b/>
              </w:rPr>
              <w:t>HET LID TSEGGAI C.S.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10403" w:rsidR="00110403" w:rsidP="00110403" w:rsidRDefault="00110403" w14:paraId="7F58D43C" w14:textId="77777777">
            <w:r w:rsidRPr="00110403">
              <w:t>constaterende dat veel studenten geen stagevergoeding ontvangen, ondanks jarenlange inzet op welwillendheid van werkgevers;</w:t>
            </w:r>
          </w:p>
          <w:p w:rsidR="00F0185A" w:rsidP="00110403" w:rsidRDefault="00F0185A" w14:paraId="2AA2E153" w14:textId="77777777"/>
          <w:p w:rsidRPr="00110403" w:rsidR="00110403" w:rsidP="00110403" w:rsidRDefault="00110403" w14:paraId="0DD308E5" w14:textId="5FE33631">
            <w:r w:rsidRPr="00110403">
              <w:t>overwegende dat onbetaalde stages ongelijkheid versterken en een financiële drempel vormen;</w:t>
            </w:r>
          </w:p>
          <w:p w:rsidR="00F0185A" w:rsidP="00110403" w:rsidRDefault="00F0185A" w14:paraId="4B3B46D6" w14:textId="77777777"/>
          <w:p w:rsidRPr="00110403" w:rsidR="00110403" w:rsidP="00110403" w:rsidRDefault="00110403" w14:paraId="7408FFD9" w14:textId="45AAF9BB">
            <w:r w:rsidRPr="00110403">
              <w:t>verzoekt de regering om een recht op stagevergoeding in te voeren voor meewerkstages die een verplicht deel zijn van de opleiding, langer dan één maand en minimaal 144 uur,</w:t>
            </w:r>
          </w:p>
          <w:p w:rsidR="00F0185A" w:rsidP="00110403" w:rsidRDefault="00F0185A" w14:paraId="33915AAC" w14:textId="77777777"/>
          <w:p w:rsidRPr="00110403" w:rsidR="00110403" w:rsidP="00110403" w:rsidRDefault="00110403" w14:paraId="184C0CB0" w14:textId="3C1959A8">
            <w:r w:rsidRPr="00110403">
              <w:t>en gaat over tot de orde van de dag.</w:t>
            </w:r>
          </w:p>
          <w:p w:rsidR="00F0185A" w:rsidP="00110403" w:rsidRDefault="00F0185A" w14:paraId="25C3B3B7" w14:textId="77777777"/>
          <w:p w:rsidR="00F0185A" w:rsidP="00110403" w:rsidRDefault="00110403" w14:paraId="65BBB8ED" w14:textId="77777777">
            <w:proofErr w:type="spellStart"/>
            <w:r w:rsidRPr="00110403">
              <w:t>Tseggai</w:t>
            </w:r>
            <w:proofErr w:type="spellEnd"/>
          </w:p>
          <w:p w:rsidR="00F0185A" w:rsidP="00110403" w:rsidRDefault="00110403" w14:paraId="5987C5B8" w14:textId="77777777">
            <w:proofErr w:type="spellStart"/>
            <w:r w:rsidRPr="00110403">
              <w:t>Paternotte</w:t>
            </w:r>
            <w:proofErr w:type="spellEnd"/>
            <w:r w:rsidRPr="00110403">
              <w:t xml:space="preserve"> </w:t>
            </w:r>
          </w:p>
          <w:p w:rsidR="00997775" w:rsidP="00F0185A" w:rsidRDefault="00110403" w14:paraId="61846714" w14:textId="3EDAF8F4">
            <w:r w:rsidRPr="00110403">
              <w:t>Beckerman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FC96" w14:textId="77777777" w:rsidR="000749D5" w:rsidRDefault="000749D5">
      <w:pPr>
        <w:spacing w:line="20" w:lineRule="exact"/>
      </w:pPr>
    </w:p>
  </w:endnote>
  <w:endnote w:type="continuationSeparator" w:id="0">
    <w:p w14:paraId="748F0CAA" w14:textId="77777777" w:rsidR="000749D5" w:rsidRDefault="000749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681A76" w14:textId="77777777" w:rsidR="000749D5" w:rsidRDefault="000749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80D6" w14:textId="77777777" w:rsidR="000749D5" w:rsidRDefault="000749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F7029E" w14:textId="77777777" w:rsidR="000749D5" w:rsidRDefault="0007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749D5"/>
    <w:rsid w:val="00110403"/>
    <w:rsid w:val="00133FCE"/>
    <w:rsid w:val="001E482C"/>
    <w:rsid w:val="001E4877"/>
    <w:rsid w:val="00204FCC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38F8"/>
    <w:rsid w:val="007B35A1"/>
    <w:rsid w:val="007C50C6"/>
    <w:rsid w:val="008304CB"/>
    <w:rsid w:val="00831CE0"/>
    <w:rsid w:val="00850A1D"/>
    <w:rsid w:val="00862909"/>
    <w:rsid w:val="00872A23"/>
    <w:rsid w:val="008B0CC5"/>
    <w:rsid w:val="00912704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76834"/>
    <w:rsid w:val="00DE2437"/>
    <w:rsid w:val="00E27DF4"/>
    <w:rsid w:val="00E63508"/>
    <w:rsid w:val="00ED0FE5"/>
    <w:rsid w:val="00EE7309"/>
    <w:rsid w:val="00F0185A"/>
    <w:rsid w:val="00F234E2"/>
    <w:rsid w:val="00F60341"/>
    <w:rsid w:val="00FD083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2025-04-11T08:46:00.0000000Z</dcterms:created>
  <dcterms:modified xsi:type="dcterms:W3CDTF">2025-04-11T08:46:00.0000000Z</dcterms:modified>
  <dc:description>------------------------</dc:description>
  <dc:subject/>
  <keywords/>
  <version/>
  <category/>
</coreProperties>
</file>