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3344D23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D3FB00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F51E18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62BFBE3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241D61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1CA22F2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0F25B37" w14:textId="77777777"/>
        </w:tc>
      </w:tr>
      <w:tr w:rsidR="00997775" w14:paraId="6909BB5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4F729C2" w14:textId="77777777"/>
        </w:tc>
      </w:tr>
      <w:tr w:rsidR="00997775" w14:paraId="1A50CE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65A7FE" w14:textId="77777777"/>
        </w:tc>
        <w:tc>
          <w:tcPr>
            <w:tcW w:w="7654" w:type="dxa"/>
            <w:gridSpan w:val="2"/>
          </w:tcPr>
          <w:p w:rsidR="00997775" w:rsidRDefault="00997775" w14:paraId="17EA8083" w14:textId="77777777"/>
        </w:tc>
      </w:tr>
      <w:tr w:rsidR="00997775" w14:paraId="542F5B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EE7309" w14:paraId="291949B6" w14:textId="6646C190">
            <w:pPr>
              <w:rPr>
                <w:b/>
              </w:rPr>
            </w:pPr>
            <w:r>
              <w:rPr>
                <w:b/>
              </w:rPr>
              <w:t>31 524</w:t>
            </w:r>
          </w:p>
        </w:tc>
        <w:tc>
          <w:tcPr>
            <w:tcW w:w="7654" w:type="dxa"/>
            <w:gridSpan w:val="2"/>
          </w:tcPr>
          <w:p w:rsidRPr="004C5C48" w:rsidR="00997775" w:rsidP="00A07C71" w:rsidRDefault="004C5C48" w14:paraId="4A2DA568" w14:textId="10D6BD7E">
            <w:pPr>
              <w:rPr>
                <w:b/>
                <w:bCs/>
              </w:rPr>
            </w:pPr>
            <w:r w:rsidRPr="004C5C48">
              <w:rPr>
                <w:b/>
                <w:bCs/>
              </w:rPr>
              <w:t>Beroepsonderwijs en Volwassenen Educatie</w:t>
            </w:r>
          </w:p>
        </w:tc>
      </w:tr>
      <w:tr w:rsidR="00997775" w14:paraId="45DB99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E56D95" w14:textId="77777777"/>
        </w:tc>
        <w:tc>
          <w:tcPr>
            <w:tcW w:w="7654" w:type="dxa"/>
            <w:gridSpan w:val="2"/>
          </w:tcPr>
          <w:p w:rsidR="00997775" w:rsidRDefault="00997775" w14:paraId="77A9BD99" w14:textId="77777777"/>
        </w:tc>
      </w:tr>
      <w:tr w:rsidR="00997775" w14:paraId="6DBAC7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AD2956" w14:textId="77777777"/>
        </w:tc>
        <w:tc>
          <w:tcPr>
            <w:tcW w:w="7654" w:type="dxa"/>
            <w:gridSpan w:val="2"/>
          </w:tcPr>
          <w:p w:rsidR="00997775" w:rsidRDefault="00997775" w14:paraId="521794F8" w14:textId="77777777"/>
        </w:tc>
      </w:tr>
      <w:tr w:rsidR="00997775" w14:paraId="65089B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94ED7F" w14:textId="2D7F230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EE7309">
              <w:rPr>
                <w:b/>
              </w:rPr>
              <w:t>64</w:t>
            </w:r>
            <w:r w:rsidR="00917C3C">
              <w:rPr>
                <w:b/>
              </w:rPr>
              <w:t>3</w:t>
            </w:r>
          </w:p>
        </w:tc>
        <w:tc>
          <w:tcPr>
            <w:tcW w:w="7654" w:type="dxa"/>
            <w:gridSpan w:val="2"/>
          </w:tcPr>
          <w:p w:rsidR="00997775" w:rsidRDefault="00997775" w14:paraId="3967FAAD" w14:textId="3C101E4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586741">
              <w:rPr>
                <w:b/>
              </w:rPr>
              <w:t>DE LEDEN</w:t>
            </w:r>
            <w:r w:rsidR="004614C8">
              <w:rPr>
                <w:b/>
              </w:rPr>
              <w:t xml:space="preserve"> </w:t>
            </w:r>
            <w:r w:rsidR="00917C3C">
              <w:rPr>
                <w:b/>
              </w:rPr>
              <w:t>TSEGGAI EN BECKERMAN</w:t>
            </w:r>
          </w:p>
        </w:tc>
      </w:tr>
      <w:tr w:rsidR="00997775" w14:paraId="05EF6D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62F859A" w14:textId="77777777"/>
        </w:tc>
        <w:tc>
          <w:tcPr>
            <w:tcW w:w="7654" w:type="dxa"/>
            <w:gridSpan w:val="2"/>
          </w:tcPr>
          <w:p w:rsidR="00997775" w:rsidP="00280D6A" w:rsidRDefault="00997775" w14:paraId="382531AC" w14:textId="133776FD">
            <w:r>
              <w:t>Voorgesteld</w:t>
            </w:r>
            <w:r w:rsidR="00280D6A">
              <w:t xml:space="preserve"> </w:t>
            </w:r>
            <w:r w:rsidR="00EE7309">
              <w:t>10 april 2025</w:t>
            </w:r>
          </w:p>
        </w:tc>
      </w:tr>
      <w:tr w:rsidR="00997775" w14:paraId="00AC36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41DAD3" w14:textId="77777777"/>
        </w:tc>
        <w:tc>
          <w:tcPr>
            <w:tcW w:w="7654" w:type="dxa"/>
            <w:gridSpan w:val="2"/>
          </w:tcPr>
          <w:p w:rsidR="00997775" w:rsidRDefault="00997775" w14:paraId="7274AA0A" w14:textId="77777777"/>
        </w:tc>
      </w:tr>
      <w:tr w:rsidR="00997775" w14:paraId="392730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9A8F475" w14:textId="77777777"/>
        </w:tc>
        <w:tc>
          <w:tcPr>
            <w:tcW w:w="7654" w:type="dxa"/>
            <w:gridSpan w:val="2"/>
          </w:tcPr>
          <w:p w:rsidR="00997775" w:rsidRDefault="00997775" w14:paraId="11B71ED9" w14:textId="77777777">
            <w:r>
              <w:t>De Kamer,</w:t>
            </w:r>
          </w:p>
        </w:tc>
      </w:tr>
      <w:tr w:rsidR="00997775" w14:paraId="615CED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F888E6E" w14:textId="77777777"/>
        </w:tc>
        <w:tc>
          <w:tcPr>
            <w:tcW w:w="7654" w:type="dxa"/>
            <w:gridSpan w:val="2"/>
          </w:tcPr>
          <w:p w:rsidR="00997775" w:rsidRDefault="00997775" w14:paraId="24CCD6E6" w14:textId="77777777"/>
        </w:tc>
      </w:tr>
      <w:tr w:rsidR="00997775" w14:paraId="7D5594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05A256" w14:textId="77777777"/>
        </w:tc>
        <w:tc>
          <w:tcPr>
            <w:tcW w:w="7654" w:type="dxa"/>
            <w:gridSpan w:val="2"/>
          </w:tcPr>
          <w:p w:rsidR="00997775" w:rsidRDefault="00997775" w14:paraId="04319609" w14:textId="77777777">
            <w:r>
              <w:t>gehoord de beraadslaging,</w:t>
            </w:r>
          </w:p>
        </w:tc>
      </w:tr>
      <w:tr w:rsidR="00997775" w14:paraId="08F132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1FE2E4" w14:textId="77777777"/>
        </w:tc>
        <w:tc>
          <w:tcPr>
            <w:tcW w:w="7654" w:type="dxa"/>
            <w:gridSpan w:val="2"/>
          </w:tcPr>
          <w:p w:rsidR="00997775" w:rsidRDefault="00997775" w14:paraId="7D50343E" w14:textId="77777777"/>
        </w:tc>
      </w:tr>
      <w:tr w:rsidR="00997775" w14:paraId="2F7343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2D00CC" w14:textId="77777777"/>
        </w:tc>
        <w:tc>
          <w:tcPr>
            <w:tcW w:w="7654" w:type="dxa"/>
            <w:gridSpan w:val="2"/>
          </w:tcPr>
          <w:p w:rsidRPr="00917C3C" w:rsidR="00917C3C" w:rsidP="00917C3C" w:rsidRDefault="00917C3C" w14:paraId="382965A5" w14:textId="77777777">
            <w:r w:rsidRPr="00917C3C">
              <w:t>constaterende dat de minister na 2027 een wettelijke minimumstagevergoeding wil invoeren als blijkt dat "niet voldoende" studenten die krijgen;</w:t>
            </w:r>
          </w:p>
          <w:p w:rsidR="00917C3C" w:rsidP="00917C3C" w:rsidRDefault="00917C3C" w14:paraId="5EC7B655" w14:textId="77777777"/>
          <w:p w:rsidRPr="00917C3C" w:rsidR="00917C3C" w:rsidP="00917C3C" w:rsidRDefault="00917C3C" w14:paraId="272D3B57" w14:textId="27A42261">
            <w:r w:rsidRPr="00917C3C">
              <w:t>overwegende dat dit criterium onduidelijk is maar de ambitie van de minister 100% vergoeding voor alle studenten is;</w:t>
            </w:r>
          </w:p>
          <w:p w:rsidR="00917C3C" w:rsidP="00917C3C" w:rsidRDefault="00917C3C" w14:paraId="686A8B6A" w14:textId="77777777"/>
          <w:p w:rsidRPr="00917C3C" w:rsidR="00917C3C" w:rsidP="00917C3C" w:rsidRDefault="00917C3C" w14:paraId="0D4A4EA0" w14:textId="2EAAC594">
            <w:r w:rsidRPr="00917C3C">
              <w:t>verzoekt de regering direct een wettelijk verplichte minimumstagevergoeding in te voeren als na het stagepact blijkt dat niet alle studenten een stagevergoeding ontvangen,</w:t>
            </w:r>
          </w:p>
          <w:p w:rsidR="00917C3C" w:rsidP="00917C3C" w:rsidRDefault="00917C3C" w14:paraId="166D00D2" w14:textId="77777777"/>
          <w:p w:rsidRPr="00917C3C" w:rsidR="00917C3C" w:rsidP="00917C3C" w:rsidRDefault="00917C3C" w14:paraId="76B717AE" w14:textId="5A735ABE">
            <w:r w:rsidRPr="00917C3C">
              <w:t>en gaat over tot de orde van de dag.</w:t>
            </w:r>
          </w:p>
          <w:p w:rsidR="00917C3C" w:rsidP="00917C3C" w:rsidRDefault="00917C3C" w14:paraId="1D0D314D" w14:textId="77777777"/>
          <w:p w:rsidR="00917C3C" w:rsidP="00917C3C" w:rsidRDefault="00917C3C" w14:paraId="57338B11" w14:textId="77777777">
            <w:proofErr w:type="spellStart"/>
            <w:r w:rsidRPr="00917C3C">
              <w:t>Tseggai</w:t>
            </w:r>
            <w:proofErr w:type="spellEnd"/>
            <w:r w:rsidRPr="00917C3C">
              <w:t xml:space="preserve"> </w:t>
            </w:r>
          </w:p>
          <w:p w:rsidR="00997775" w:rsidP="00917C3C" w:rsidRDefault="00917C3C" w14:paraId="61846714" w14:textId="1D58153D">
            <w:r w:rsidRPr="00917C3C">
              <w:t>Beckerman</w:t>
            </w:r>
          </w:p>
        </w:tc>
      </w:tr>
    </w:tbl>
    <w:p w:rsidR="00997775" w:rsidRDefault="00997775" w14:paraId="73EBD2C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664A8" w14:textId="77777777" w:rsidR="00B554C2" w:rsidRDefault="00B554C2">
      <w:pPr>
        <w:spacing w:line="20" w:lineRule="exact"/>
      </w:pPr>
    </w:p>
  </w:endnote>
  <w:endnote w:type="continuationSeparator" w:id="0">
    <w:p w14:paraId="2999F5ED" w14:textId="77777777" w:rsidR="00B554C2" w:rsidRDefault="00B554C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858AE9A" w14:textId="77777777" w:rsidR="00B554C2" w:rsidRDefault="00B554C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D91AA" w14:textId="77777777" w:rsidR="00B554C2" w:rsidRDefault="00B554C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2686D78" w14:textId="77777777" w:rsidR="00B554C2" w:rsidRDefault="00B55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309"/>
    <w:rsid w:val="00011DD6"/>
    <w:rsid w:val="0004202E"/>
    <w:rsid w:val="00133FCE"/>
    <w:rsid w:val="001704D6"/>
    <w:rsid w:val="001A2CE8"/>
    <w:rsid w:val="001E482C"/>
    <w:rsid w:val="001E4877"/>
    <w:rsid w:val="00204FCC"/>
    <w:rsid w:val="0021105A"/>
    <w:rsid w:val="00237AD5"/>
    <w:rsid w:val="00280D6A"/>
    <w:rsid w:val="002B78E9"/>
    <w:rsid w:val="002C5406"/>
    <w:rsid w:val="00330D60"/>
    <w:rsid w:val="00345A5C"/>
    <w:rsid w:val="003F71A1"/>
    <w:rsid w:val="0042317B"/>
    <w:rsid w:val="004614C8"/>
    <w:rsid w:val="00476415"/>
    <w:rsid w:val="004C5C48"/>
    <w:rsid w:val="00546F8D"/>
    <w:rsid w:val="00560113"/>
    <w:rsid w:val="00586741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17C3C"/>
    <w:rsid w:val="00920CF3"/>
    <w:rsid w:val="00930A04"/>
    <w:rsid w:val="0099026F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37D0"/>
    <w:rsid w:val="00AC6B87"/>
    <w:rsid w:val="00AF127E"/>
    <w:rsid w:val="00B511EE"/>
    <w:rsid w:val="00B554C2"/>
    <w:rsid w:val="00B74E9D"/>
    <w:rsid w:val="00BF5690"/>
    <w:rsid w:val="00C95A3B"/>
    <w:rsid w:val="00CC23D1"/>
    <w:rsid w:val="00CC270F"/>
    <w:rsid w:val="00CD243D"/>
    <w:rsid w:val="00D43192"/>
    <w:rsid w:val="00D76834"/>
    <w:rsid w:val="00DE2437"/>
    <w:rsid w:val="00E27DF4"/>
    <w:rsid w:val="00E63508"/>
    <w:rsid w:val="00ED0FE5"/>
    <w:rsid w:val="00EE7309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4C3D2"/>
  <w15:docId w15:val="{9B04C449-E04D-4A40-95CA-322151E2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114</ap:Words>
  <ap:Characters>630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2025-04-11T09:31:00.0000000Z</dcterms:created>
  <dcterms:modified xsi:type="dcterms:W3CDTF">2025-04-11T09:31:00.0000000Z</dcterms:modified>
  <dc:description>------------------------</dc:description>
  <dc:subject/>
  <keywords/>
  <version/>
  <category/>
</coreProperties>
</file>