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EE7309" w14:paraId="291949B6" w14:textId="6646C190">
            <w:pPr>
              <w:rPr>
                <w:b/>
              </w:rPr>
            </w:pPr>
            <w:r>
              <w:rPr>
                <w:b/>
              </w:rPr>
              <w:t>31 524</w:t>
            </w:r>
          </w:p>
        </w:tc>
        <w:tc>
          <w:tcPr>
            <w:tcW w:w="7654" w:type="dxa"/>
            <w:gridSpan w:val="2"/>
          </w:tcPr>
          <w:p w:rsidRPr="004C5C48" w:rsidR="00997775" w:rsidP="00A07C71" w:rsidRDefault="004C5C48" w14:paraId="4A2DA568" w14:textId="10D6BD7E">
            <w:pPr>
              <w:rPr>
                <w:b/>
                <w:bCs/>
              </w:rPr>
            </w:pPr>
            <w:r w:rsidRPr="004C5C48">
              <w:rPr>
                <w:b/>
                <w:bCs/>
              </w:rPr>
              <w:t>Beroepsonderwijs en Volwassenen Educatie</w:t>
            </w:r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7051FB1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E7309">
              <w:rPr>
                <w:b/>
              </w:rPr>
              <w:t>64</w:t>
            </w:r>
            <w:r w:rsidR="00AF127E">
              <w:rPr>
                <w:b/>
              </w:rPr>
              <w:t>4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1B55E2A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86741">
              <w:rPr>
                <w:b/>
              </w:rPr>
              <w:t>DE LEDEN</w:t>
            </w:r>
            <w:r w:rsidR="004614C8">
              <w:rPr>
                <w:b/>
              </w:rPr>
              <w:t xml:space="preserve"> PATERNOTTE </w:t>
            </w:r>
            <w:r w:rsidR="00586741">
              <w:rPr>
                <w:b/>
              </w:rPr>
              <w:t>EN TSEGGAI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04202E" w:rsidR="0004202E" w:rsidP="0004202E" w:rsidRDefault="0004202E" w14:paraId="4D6B1605" w14:textId="77777777">
            <w:r w:rsidRPr="0004202E">
              <w:t>constaterende dat stageovereenkomsten niet verplicht zijn in het vervolgonderwijs;</w:t>
            </w:r>
          </w:p>
          <w:p w:rsidR="00586741" w:rsidP="0004202E" w:rsidRDefault="00586741" w14:paraId="174B895D" w14:textId="77777777"/>
          <w:p w:rsidRPr="0004202E" w:rsidR="0004202E" w:rsidP="0004202E" w:rsidRDefault="0004202E" w14:paraId="20388FB7" w14:textId="41FCB8D5">
            <w:r w:rsidRPr="0004202E">
              <w:t xml:space="preserve">constaterende dat er tijdens stages misstanden plaatsvinden zoals verkapt </w:t>
            </w:r>
            <w:proofErr w:type="spellStart"/>
            <w:r w:rsidRPr="0004202E">
              <w:t>werknemerschap</w:t>
            </w:r>
            <w:proofErr w:type="spellEnd"/>
            <w:r w:rsidRPr="0004202E">
              <w:t>, sociaal onveilige situaties en een gebrek aan begeleiding;</w:t>
            </w:r>
          </w:p>
          <w:p w:rsidR="00586741" w:rsidP="0004202E" w:rsidRDefault="00586741" w14:paraId="37D240A2" w14:textId="77777777"/>
          <w:p w:rsidR="00586741" w:rsidP="0004202E" w:rsidRDefault="0004202E" w14:paraId="3129B8D1" w14:textId="28A407F6">
            <w:r w:rsidRPr="0004202E">
              <w:t xml:space="preserve">overwegende dat tijdens een stage het leerproces van de student centraal moet </w:t>
            </w:r>
          </w:p>
          <w:p w:rsidRPr="0004202E" w:rsidR="0004202E" w:rsidP="0004202E" w:rsidRDefault="0004202E" w14:paraId="34EE276A" w14:textId="47E18149">
            <w:r w:rsidRPr="0004202E">
              <w:t>staan;</w:t>
            </w:r>
          </w:p>
          <w:p w:rsidR="00586741" w:rsidP="0004202E" w:rsidRDefault="00586741" w14:paraId="478FF9C8" w14:textId="77777777"/>
          <w:p w:rsidRPr="0004202E" w:rsidR="0004202E" w:rsidP="0004202E" w:rsidRDefault="0004202E" w14:paraId="2F6ACF5F" w14:textId="18065FA5">
            <w:r w:rsidRPr="0004202E">
              <w:t>verzoekt de regering om een verplichting van een stageovereenkomst bij formele stages te verkennen met hierin minstens afspraken over werkzaamheden, leerdoelen, begeleiding, vergoeding en onkostenvergoeding,</w:t>
            </w:r>
          </w:p>
          <w:p w:rsidR="00586741" w:rsidP="0004202E" w:rsidRDefault="00586741" w14:paraId="198E0439" w14:textId="77777777"/>
          <w:p w:rsidRPr="0004202E" w:rsidR="0004202E" w:rsidP="0004202E" w:rsidRDefault="0004202E" w14:paraId="2FA23C64" w14:textId="796E5A60">
            <w:r w:rsidRPr="0004202E">
              <w:t>en gaat over tot de orde van de dag.</w:t>
            </w:r>
          </w:p>
          <w:p w:rsidR="00586741" w:rsidP="0004202E" w:rsidRDefault="00586741" w14:paraId="7E018BEA" w14:textId="77777777"/>
          <w:p w:rsidR="00586741" w:rsidP="0004202E" w:rsidRDefault="0004202E" w14:paraId="6609A484" w14:textId="77777777">
            <w:proofErr w:type="spellStart"/>
            <w:r w:rsidRPr="0004202E">
              <w:t>Paternotte</w:t>
            </w:r>
            <w:proofErr w:type="spellEnd"/>
            <w:r w:rsidRPr="0004202E">
              <w:t xml:space="preserve"> </w:t>
            </w:r>
          </w:p>
          <w:p w:rsidR="00997775" w:rsidP="00586741" w:rsidRDefault="0004202E" w14:paraId="61846714" w14:textId="2425F45F">
            <w:proofErr w:type="spellStart"/>
            <w:r w:rsidRPr="0004202E">
              <w:t>Tseggai</w:t>
            </w:r>
            <w:proofErr w:type="spellEnd"/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664A8" w14:textId="77777777" w:rsidR="00B554C2" w:rsidRDefault="00B554C2">
      <w:pPr>
        <w:spacing w:line="20" w:lineRule="exact"/>
      </w:pPr>
    </w:p>
  </w:endnote>
  <w:endnote w:type="continuationSeparator" w:id="0">
    <w:p w14:paraId="2999F5ED" w14:textId="77777777" w:rsidR="00B554C2" w:rsidRDefault="00B554C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858AE9A" w14:textId="77777777" w:rsidR="00B554C2" w:rsidRDefault="00B554C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D91AA" w14:textId="77777777" w:rsidR="00B554C2" w:rsidRDefault="00B554C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2686D78" w14:textId="77777777" w:rsidR="00B554C2" w:rsidRDefault="00B55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04202E"/>
    <w:rsid w:val="00133FCE"/>
    <w:rsid w:val="001704D6"/>
    <w:rsid w:val="001A2CE8"/>
    <w:rsid w:val="001E482C"/>
    <w:rsid w:val="001E4877"/>
    <w:rsid w:val="00204FCC"/>
    <w:rsid w:val="0021105A"/>
    <w:rsid w:val="00237AD5"/>
    <w:rsid w:val="00280D6A"/>
    <w:rsid w:val="002B78E9"/>
    <w:rsid w:val="002C5406"/>
    <w:rsid w:val="00330D60"/>
    <w:rsid w:val="00345A5C"/>
    <w:rsid w:val="003F71A1"/>
    <w:rsid w:val="0042317B"/>
    <w:rsid w:val="004614C8"/>
    <w:rsid w:val="00476415"/>
    <w:rsid w:val="004C5C48"/>
    <w:rsid w:val="00546F8D"/>
    <w:rsid w:val="00560113"/>
    <w:rsid w:val="00586741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20CF3"/>
    <w:rsid w:val="00930A04"/>
    <w:rsid w:val="0099026F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37D0"/>
    <w:rsid w:val="00AC6B87"/>
    <w:rsid w:val="00AF127E"/>
    <w:rsid w:val="00B511EE"/>
    <w:rsid w:val="00B554C2"/>
    <w:rsid w:val="00B74E9D"/>
    <w:rsid w:val="00BF5690"/>
    <w:rsid w:val="00C95A3B"/>
    <w:rsid w:val="00CC23D1"/>
    <w:rsid w:val="00CC270F"/>
    <w:rsid w:val="00CD243D"/>
    <w:rsid w:val="00D43192"/>
    <w:rsid w:val="00D76834"/>
    <w:rsid w:val="00DE2437"/>
    <w:rsid w:val="00E27DF4"/>
    <w:rsid w:val="00E63508"/>
    <w:rsid w:val="00ED0FE5"/>
    <w:rsid w:val="00EE7309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711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2025-04-11T08:48:00.0000000Z</dcterms:created>
  <dcterms:modified xsi:type="dcterms:W3CDTF">2025-04-11T08:48:00.0000000Z</dcterms:modified>
  <dc:description>------------------------</dc:description>
  <dc:subject/>
  <keywords/>
  <version/>
  <category/>
</coreProperties>
</file>