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0A99A8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E431BA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6F8F3B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E51E1">
              <w:rPr>
                <w:b/>
              </w:rPr>
              <w:t>HET LID</w:t>
            </w:r>
            <w:r w:rsidR="00AA7D2B">
              <w:rPr>
                <w:b/>
              </w:rPr>
              <w:t xml:space="preserve"> PATERNOTTE</w:t>
            </w:r>
            <w:r w:rsidR="00FE51E1">
              <w:rPr>
                <w:b/>
              </w:rPr>
              <w:t xml:space="preserve">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FE51E1" w:rsidR="00FE51E1" w:rsidP="00FE51E1" w:rsidRDefault="00FE51E1" w14:paraId="59FA2CF8" w14:textId="77777777">
            <w:r w:rsidRPr="00FE51E1">
              <w:t>constaterende dat 60% van de mbo-studenten geen stagevergoeding krijgt;</w:t>
            </w:r>
          </w:p>
          <w:p w:rsidR="00FE51E1" w:rsidP="00FE51E1" w:rsidRDefault="00FE51E1" w14:paraId="2B9CF7B7" w14:textId="77777777"/>
          <w:p w:rsidRPr="00FE51E1" w:rsidR="00FE51E1" w:rsidP="00FE51E1" w:rsidRDefault="00FE51E1" w14:paraId="6D9C1642" w14:textId="64DDCA0B">
            <w:r w:rsidRPr="00FE51E1">
              <w:t>constaterende dat met name kleine werkgevers financieel moeite hebben met het betalen van een stagevergoeding;</w:t>
            </w:r>
          </w:p>
          <w:p w:rsidR="00FE51E1" w:rsidP="00FE51E1" w:rsidRDefault="00FE51E1" w14:paraId="5BB7A3F8" w14:textId="77777777"/>
          <w:p w:rsidRPr="00FE51E1" w:rsidR="00FE51E1" w:rsidP="00FE51E1" w:rsidRDefault="00FE51E1" w14:paraId="180EDEF6" w14:textId="3FD7FAA7">
            <w:r w:rsidRPr="00FE51E1">
              <w:t>overwegende dat in het hbo en wo een meerderheid wél een stagevergoeding krijgt;</w:t>
            </w:r>
          </w:p>
          <w:p w:rsidR="00FE51E1" w:rsidP="00FE51E1" w:rsidRDefault="00FE51E1" w14:paraId="1F7B7028" w14:textId="77777777"/>
          <w:p w:rsidRPr="00FE51E1" w:rsidR="00FE51E1" w:rsidP="00FE51E1" w:rsidRDefault="00FE51E1" w14:paraId="0D8C35F2" w14:textId="2F1A4FFD">
            <w:r w:rsidRPr="00FE51E1">
              <w:t>van mening dat het mbo aantrekkelijker moet worden gemaakt, gezien de cocktail van enorme arbeidsmarkttekorten, de grote vraag naar vakmensen en ondertussen zelfs dalende studentenaantallen;</w:t>
            </w:r>
          </w:p>
          <w:p w:rsidR="00FE51E1" w:rsidP="00FE51E1" w:rsidRDefault="00FE51E1" w14:paraId="257C233F" w14:textId="77777777"/>
          <w:p w:rsidRPr="00FE51E1" w:rsidR="00FE51E1" w:rsidP="00FE51E1" w:rsidRDefault="00FE51E1" w14:paraId="56FE4FB1" w14:textId="5D8A80CD">
            <w:r w:rsidRPr="00FE51E1">
              <w:t>verzoekt de regering te verkennen of een publiek-privaat stagefonds een oplossing kan bieden voor kleine werkgevers die financieel moeite hebben om stagevergoedingen uit te betalen,</w:t>
            </w:r>
          </w:p>
          <w:p w:rsidR="00FE51E1" w:rsidP="00FE51E1" w:rsidRDefault="00FE51E1" w14:paraId="719D78F9" w14:textId="77777777"/>
          <w:p w:rsidRPr="00FE51E1" w:rsidR="00FE51E1" w:rsidP="00FE51E1" w:rsidRDefault="00FE51E1" w14:paraId="75441DC7" w14:textId="2660FB82">
            <w:r w:rsidRPr="00FE51E1">
              <w:t>en gaat over tot de orde van de dag.</w:t>
            </w:r>
          </w:p>
          <w:p w:rsidR="00FE51E1" w:rsidP="00FE51E1" w:rsidRDefault="00FE51E1" w14:paraId="71FB938D" w14:textId="77777777"/>
          <w:p w:rsidR="00FE51E1" w:rsidP="00FE51E1" w:rsidRDefault="00FE51E1" w14:paraId="3B782F37" w14:textId="77777777">
            <w:proofErr w:type="spellStart"/>
            <w:r w:rsidRPr="00FE51E1">
              <w:t>Paternotte</w:t>
            </w:r>
            <w:proofErr w:type="spellEnd"/>
          </w:p>
          <w:p w:rsidR="00FE51E1" w:rsidP="00FE51E1" w:rsidRDefault="00FE51E1" w14:paraId="23EDDF0E" w14:textId="77777777">
            <w:r w:rsidRPr="00FE51E1">
              <w:t xml:space="preserve">Krul </w:t>
            </w:r>
          </w:p>
          <w:p w:rsidR="00997775" w:rsidP="00FE51E1" w:rsidRDefault="00FE51E1" w14:paraId="61846714" w14:textId="66909F31">
            <w:proofErr w:type="spellStart"/>
            <w:r w:rsidRPr="00FE51E1">
              <w:t>Tseggai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79DE2" w14:textId="77777777" w:rsidR="00992687" w:rsidRDefault="00992687">
      <w:pPr>
        <w:spacing w:line="20" w:lineRule="exact"/>
      </w:pPr>
    </w:p>
  </w:endnote>
  <w:endnote w:type="continuationSeparator" w:id="0">
    <w:p w14:paraId="11801C16" w14:textId="77777777" w:rsidR="00992687" w:rsidRDefault="009926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946610" w14:textId="77777777" w:rsidR="00992687" w:rsidRDefault="009926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AF4D" w14:textId="77777777" w:rsidR="00992687" w:rsidRDefault="009926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7950E4" w14:textId="77777777" w:rsidR="00992687" w:rsidRDefault="0099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80D6A"/>
    <w:rsid w:val="002B78E9"/>
    <w:rsid w:val="002C5406"/>
    <w:rsid w:val="002E2551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340C0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CF3"/>
    <w:rsid w:val="00930A04"/>
    <w:rsid w:val="0099026F"/>
    <w:rsid w:val="009925E9"/>
    <w:rsid w:val="00992687"/>
    <w:rsid w:val="00997775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511EE"/>
    <w:rsid w:val="00B74E9D"/>
    <w:rsid w:val="00BF5690"/>
    <w:rsid w:val="00C95A3B"/>
    <w:rsid w:val="00CC23D1"/>
    <w:rsid w:val="00CC270F"/>
    <w:rsid w:val="00CD243D"/>
    <w:rsid w:val="00D43192"/>
    <w:rsid w:val="00D76834"/>
    <w:rsid w:val="00DE2437"/>
    <w:rsid w:val="00E27DF4"/>
    <w:rsid w:val="00E431BA"/>
    <w:rsid w:val="00E63508"/>
    <w:rsid w:val="00ED0FE5"/>
    <w:rsid w:val="00EE7309"/>
    <w:rsid w:val="00F234E2"/>
    <w:rsid w:val="00F60341"/>
    <w:rsid w:val="00FE51E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2025-04-11T08:48:00.0000000Z</dcterms:created>
  <dcterms:modified xsi:type="dcterms:W3CDTF">2025-04-11T08:48:00.0000000Z</dcterms:modified>
  <dc:description>------------------------</dc:description>
  <dc:subject/>
  <keywords/>
  <version/>
  <category/>
</coreProperties>
</file>