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1451DE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64</w:t>
            </w:r>
            <w:r w:rsidR="00C42F7B"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7EA482E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879B8">
              <w:rPr>
                <w:b/>
              </w:rPr>
              <w:t>HET LID BECKERMAN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157A0F" w:rsidR="00157A0F" w:rsidP="00157A0F" w:rsidRDefault="00157A0F" w14:paraId="67F9FE52" w14:textId="77777777">
            <w:r w:rsidRPr="00157A0F">
              <w:t>constaterende dat het Stagefonds Zorg jaarlijks tienduizenden stageplekken in de zorgsector mogelijk maakt;</w:t>
            </w:r>
          </w:p>
          <w:p w:rsidR="00A00189" w:rsidP="00157A0F" w:rsidRDefault="00A00189" w14:paraId="20F0D075" w14:textId="77777777"/>
          <w:p w:rsidRPr="00157A0F" w:rsidR="00157A0F" w:rsidP="00157A0F" w:rsidRDefault="00157A0F" w14:paraId="7C9E8BF1" w14:textId="3FE7212F">
            <w:r w:rsidRPr="00157A0F">
              <w:t>overwegende dat het afschaffen van dit fonds de opleidingscapaciteit en instroom in de zorg ernstig bedreigt;</w:t>
            </w:r>
          </w:p>
          <w:p w:rsidR="00A00189" w:rsidP="00157A0F" w:rsidRDefault="00A00189" w14:paraId="4B3F4F13" w14:textId="77777777"/>
          <w:p w:rsidRPr="00157A0F" w:rsidR="00157A0F" w:rsidP="00157A0F" w:rsidRDefault="00157A0F" w14:paraId="696B9BED" w14:textId="5179DDD0">
            <w:r w:rsidRPr="00157A0F">
              <w:t>verzoekt de regering het Stagefonds Zorg niet af te schaffen, maar juist uit te breiden met het oog op de tekorten in de zorgsector,</w:t>
            </w:r>
          </w:p>
          <w:p w:rsidR="00A00189" w:rsidP="00157A0F" w:rsidRDefault="00A00189" w14:paraId="09BDDFC4" w14:textId="77777777"/>
          <w:p w:rsidRPr="00157A0F" w:rsidR="00157A0F" w:rsidP="00157A0F" w:rsidRDefault="00157A0F" w14:paraId="6049CB35" w14:textId="56C975ED">
            <w:r w:rsidRPr="00157A0F">
              <w:t>en gaat over tot de orde van de dag.</w:t>
            </w:r>
          </w:p>
          <w:p w:rsidR="00A00189" w:rsidP="00157A0F" w:rsidRDefault="00A00189" w14:paraId="6B96541B" w14:textId="77777777"/>
          <w:p w:rsidR="00997775" w:rsidP="00A00189" w:rsidRDefault="00157A0F" w14:paraId="61846714" w14:textId="05D71EAA">
            <w:r w:rsidRPr="00157A0F">
              <w:t>Beckerman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4FB8" w14:textId="77777777" w:rsidR="00B82686" w:rsidRDefault="00B82686">
      <w:pPr>
        <w:spacing w:line="20" w:lineRule="exact"/>
      </w:pPr>
    </w:p>
  </w:endnote>
  <w:endnote w:type="continuationSeparator" w:id="0">
    <w:p w14:paraId="1E7774D4" w14:textId="77777777" w:rsidR="00B82686" w:rsidRDefault="00B826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265834" w14:textId="77777777" w:rsidR="00B82686" w:rsidRDefault="00B826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CC6F" w14:textId="77777777" w:rsidR="00B82686" w:rsidRDefault="00B826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930C56" w14:textId="77777777" w:rsidR="00B82686" w:rsidRDefault="00B8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57A0F"/>
    <w:rsid w:val="001704D6"/>
    <w:rsid w:val="001A2CE8"/>
    <w:rsid w:val="001E482C"/>
    <w:rsid w:val="001E4877"/>
    <w:rsid w:val="00204FCC"/>
    <w:rsid w:val="0021105A"/>
    <w:rsid w:val="00237AD5"/>
    <w:rsid w:val="00280D6A"/>
    <w:rsid w:val="002A7E0B"/>
    <w:rsid w:val="002B78E9"/>
    <w:rsid w:val="002C5406"/>
    <w:rsid w:val="002E2551"/>
    <w:rsid w:val="00330D60"/>
    <w:rsid w:val="00345A5C"/>
    <w:rsid w:val="003F71A1"/>
    <w:rsid w:val="0042317B"/>
    <w:rsid w:val="004614C8"/>
    <w:rsid w:val="00476415"/>
    <w:rsid w:val="004C5C4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0CF3"/>
    <w:rsid w:val="00930A04"/>
    <w:rsid w:val="0099026F"/>
    <w:rsid w:val="009925E9"/>
    <w:rsid w:val="00997775"/>
    <w:rsid w:val="009E7F14"/>
    <w:rsid w:val="00A00189"/>
    <w:rsid w:val="00A079BF"/>
    <w:rsid w:val="00A07C71"/>
    <w:rsid w:val="00A4034A"/>
    <w:rsid w:val="00A60256"/>
    <w:rsid w:val="00A95259"/>
    <w:rsid w:val="00AA558D"/>
    <w:rsid w:val="00AA7D2B"/>
    <w:rsid w:val="00AB75BE"/>
    <w:rsid w:val="00AC6B87"/>
    <w:rsid w:val="00B511EE"/>
    <w:rsid w:val="00B74E9D"/>
    <w:rsid w:val="00B82686"/>
    <w:rsid w:val="00BF5690"/>
    <w:rsid w:val="00C42F7B"/>
    <w:rsid w:val="00C879B8"/>
    <w:rsid w:val="00C95A3B"/>
    <w:rsid w:val="00CC23D1"/>
    <w:rsid w:val="00CC270F"/>
    <w:rsid w:val="00CD243D"/>
    <w:rsid w:val="00D43192"/>
    <w:rsid w:val="00D76834"/>
    <w:rsid w:val="00DE2437"/>
    <w:rsid w:val="00E27DF4"/>
    <w:rsid w:val="00E63508"/>
    <w:rsid w:val="00ED0FE5"/>
    <w:rsid w:val="00EE7309"/>
    <w:rsid w:val="00F234E2"/>
    <w:rsid w:val="00F57216"/>
    <w:rsid w:val="00F60341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2025-04-11T09:02:00.0000000Z</dcterms:created>
  <dcterms:modified xsi:type="dcterms:W3CDTF">2025-04-11T09:02:00.0000000Z</dcterms:modified>
  <dc:description>------------------------</dc:description>
  <dc:subject/>
  <keywords/>
  <version/>
  <category/>
</coreProperties>
</file>