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1451DE6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C42F7B">
              <w:rPr>
                <w:b/>
              </w:rPr>
              <w:t>8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EA482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79B8">
              <w:rPr>
                <w:b/>
              </w:rPr>
              <w:t>HET LID BECKERMAN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050474" w:rsidR="00050474" w:rsidP="00050474" w:rsidRDefault="00050474" w14:paraId="09E3108E" w14:textId="77777777">
            <w:r w:rsidRPr="00050474">
              <w:t>constaterende dat de regering voornemens is het Stagefonds Zorg per 2028 te beëindigen;</w:t>
            </w:r>
          </w:p>
          <w:p w:rsidR="00050474" w:rsidP="00050474" w:rsidRDefault="00050474" w14:paraId="6CD5963F" w14:textId="77777777"/>
          <w:p w:rsidRPr="00050474" w:rsidR="00050474" w:rsidP="00050474" w:rsidRDefault="00050474" w14:paraId="66FEBED9" w14:textId="061EF625">
            <w:r w:rsidRPr="00050474">
              <w:t>overwegende dat het stagefonds jaarlijks bijdraagt aan de realisatie van circa 150.000 stageplaatsen in de zorg, waarvan driekwart op mbo-niveau, en dat meer dan 20.000 leerbedrijven hier gebruik van maken;</w:t>
            </w:r>
          </w:p>
          <w:p w:rsidR="00050474" w:rsidP="00050474" w:rsidRDefault="00050474" w14:paraId="52407031" w14:textId="77777777"/>
          <w:p w:rsidRPr="00050474" w:rsidR="00050474" w:rsidP="00050474" w:rsidRDefault="00050474" w14:paraId="55EC6B90" w14:textId="58F1E08D">
            <w:r w:rsidRPr="00050474">
              <w:t>overwegende dat goede begeleiding van stagiairs essentieel is voor het terugdringen van uitval en het behouden van voldoende instroom in de zorgsector;</w:t>
            </w:r>
          </w:p>
          <w:p w:rsidR="00050474" w:rsidP="00050474" w:rsidRDefault="00050474" w14:paraId="2817819B" w14:textId="77777777"/>
          <w:p w:rsidRPr="00050474" w:rsidR="00050474" w:rsidP="00050474" w:rsidRDefault="00050474" w14:paraId="69E76042" w14:textId="0D1CE205">
            <w:r w:rsidRPr="00050474">
              <w:t>overwegende dat de voorgenomen bezuiniging haaks staat op het voornemen van het kabinet personeelstekorten in de zorg gericht aan te pakken;</w:t>
            </w:r>
          </w:p>
          <w:p w:rsidR="00050474" w:rsidP="00050474" w:rsidRDefault="00050474" w14:paraId="62AF54D1" w14:textId="77777777"/>
          <w:p w:rsidRPr="00050474" w:rsidR="00050474" w:rsidP="00050474" w:rsidRDefault="00050474" w14:paraId="6C64A1DC" w14:textId="28D3DC18">
            <w:r w:rsidRPr="00050474">
              <w:t>verzoekt de regering te waarborgen dat het aantal stageplekken in de zorgsector niet afneemt,</w:t>
            </w:r>
          </w:p>
          <w:p w:rsidR="00050474" w:rsidP="00050474" w:rsidRDefault="00050474" w14:paraId="2244985E" w14:textId="77777777"/>
          <w:p w:rsidRPr="00050474" w:rsidR="00050474" w:rsidP="00050474" w:rsidRDefault="00050474" w14:paraId="6BA2659D" w14:textId="7B55B66E">
            <w:r w:rsidRPr="00050474">
              <w:t>en gaat over tot de orde van de dag.</w:t>
            </w:r>
          </w:p>
          <w:p w:rsidR="00050474" w:rsidP="00050474" w:rsidRDefault="00050474" w14:paraId="64418C58" w14:textId="77777777"/>
          <w:p w:rsidR="00997775" w:rsidP="00050474" w:rsidRDefault="00050474" w14:paraId="61846714" w14:textId="62D53055">
            <w:r w:rsidRPr="00050474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4FB8" w14:textId="77777777" w:rsidR="00B82686" w:rsidRDefault="00B82686">
      <w:pPr>
        <w:spacing w:line="20" w:lineRule="exact"/>
      </w:pPr>
    </w:p>
  </w:endnote>
  <w:endnote w:type="continuationSeparator" w:id="0">
    <w:p w14:paraId="1E7774D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6583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CC6F" w14:textId="77777777" w:rsidR="00B82686" w:rsidRDefault="00B826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930C56" w14:textId="77777777" w:rsidR="00B82686" w:rsidRDefault="00B8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050474"/>
    <w:rsid w:val="00133FCE"/>
    <w:rsid w:val="00157A0F"/>
    <w:rsid w:val="001704D6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20CF3"/>
    <w:rsid w:val="00930A04"/>
    <w:rsid w:val="0099026F"/>
    <w:rsid w:val="009925E9"/>
    <w:rsid w:val="00997775"/>
    <w:rsid w:val="009E7F14"/>
    <w:rsid w:val="00A00189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511EE"/>
    <w:rsid w:val="00B74E9D"/>
    <w:rsid w:val="00B82686"/>
    <w:rsid w:val="00BF5690"/>
    <w:rsid w:val="00C42F7B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D0FE5"/>
    <w:rsid w:val="00EE7309"/>
    <w:rsid w:val="00F234E2"/>
    <w:rsid w:val="00F57216"/>
    <w:rsid w:val="00F60341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149</ap:Words>
  <ap:Characters>825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2025-04-11T09:20:00.0000000Z</dcterms:created>
  <dcterms:modified xsi:type="dcterms:W3CDTF">2025-04-11T09:20:00.0000000Z</dcterms:modified>
  <dc:description>------------------------</dc:description>
  <dc:subject/>
  <keywords/>
  <version/>
  <category/>
</coreProperties>
</file>