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0294C94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</w:t>
            </w:r>
            <w:r w:rsidR="00EB6508">
              <w:rPr>
                <w:b/>
              </w:rPr>
              <w:t>5</w:t>
            </w:r>
            <w:r w:rsidR="006521F4">
              <w:rPr>
                <w:b/>
              </w:rPr>
              <w:t>0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4E92D8B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D6610">
              <w:rPr>
                <w:b/>
              </w:rPr>
              <w:t>HET LID OOSTENBRINK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D734D" w:rsidR="001D734D" w:rsidP="001D734D" w:rsidRDefault="001D734D" w14:paraId="5E06E4A9" w14:textId="77777777">
            <w:r w:rsidRPr="001D734D">
              <w:t>constaterende dat bij een eerdere ronde van de Subsidieregeling versterking aansluiting beroepsonderwijskolom slechts een vijfde van de beschikbare middelen werd uitgekeerd;</w:t>
            </w:r>
          </w:p>
          <w:p w:rsidR="002D6610" w:rsidP="001D734D" w:rsidRDefault="002D6610" w14:paraId="2E9B51B4" w14:textId="77777777"/>
          <w:p w:rsidRPr="001D734D" w:rsidR="001D734D" w:rsidP="001D734D" w:rsidRDefault="001D734D" w14:paraId="497F0787" w14:textId="5E02DB13">
            <w:r w:rsidRPr="001D734D">
              <w:t>overwegende dat scholen de bureaucratie rondom de aanvragen te ingewikkeld vonden;</w:t>
            </w:r>
          </w:p>
          <w:p w:rsidR="002D6610" w:rsidP="001D734D" w:rsidRDefault="002D6610" w14:paraId="109C8BC5" w14:textId="77777777"/>
          <w:p w:rsidRPr="001D734D" w:rsidR="001D734D" w:rsidP="001D734D" w:rsidRDefault="001D734D" w14:paraId="2950A19B" w14:textId="179A2C27">
            <w:r w:rsidRPr="001D734D">
              <w:t>overwegende dat de Subsidieregeling versterking aansluiting beroepsonderwijskolom gaat worden geëvalueerd;</w:t>
            </w:r>
          </w:p>
          <w:p w:rsidR="002D6610" w:rsidP="001D734D" w:rsidRDefault="002D6610" w14:paraId="0F1B9E6A" w14:textId="77777777"/>
          <w:p w:rsidRPr="001D734D" w:rsidR="001D734D" w:rsidP="001D734D" w:rsidRDefault="001D734D" w14:paraId="15548FCD" w14:textId="60AAAF80">
            <w:r w:rsidRPr="001D734D">
              <w:t>van mening dat scholen met de subsidieregeling de overgang van en naar het mbo kunnen verbeteren;</w:t>
            </w:r>
          </w:p>
          <w:p w:rsidR="002D6610" w:rsidP="001D734D" w:rsidRDefault="002D6610" w14:paraId="5660B4B3" w14:textId="77777777"/>
          <w:p w:rsidRPr="001D734D" w:rsidR="001D734D" w:rsidP="001D734D" w:rsidRDefault="001D734D" w14:paraId="681D72CD" w14:textId="319904FA">
            <w:r w:rsidRPr="001D734D">
              <w:t>verzoekt de regering de subsidieregeling bij een volgende ronde toegankelijker te maken,</w:t>
            </w:r>
          </w:p>
          <w:p w:rsidR="002D6610" w:rsidP="001D734D" w:rsidRDefault="002D6610" w14:paraId="5F809FDA" w14:textId="77777777"/>
          <w:p w:rsidRPr="001D734D" w:rsidR="001D734D" w:rsidP="001D734D" w:rsidRDefault="001D734D" w14:paraId="4CCA1FAD" w14:textId="5701149D">
            <w:r w:rsidRPr="001D734D">
              <w:t>en gaat over tot de orde van de dag.</w:t>
            </w:r>
          </w:p>
          <w:p w:rsidR="002D6610" w:rsidP="001D734D" w:rsidRDefault="002D6610" w14:paraId="5241AA13" w14:textId="77777777"/>
          <w:p w:rsidR="00997775" w:rsidP="002D6610" w:rsidRDefault="001D734D" w14:paraId="61846714" w14:textId="55BDA931">
            <w:r w:rsidRPr="001D734D">
              <w:t>Oostenbrink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09F9F" w14:textId="77777777" w:rsidR="00B31E91" w:rsidRDefault="00B31E91">
      <w:pPr>
        <w:spacing w:line="20" w:lineRule="exact"/>
      </w:pPr>
    </w:p>
  </w:endnote>
  <w:endnote w:type="continuationSeparator" w:id="0">
    <w:p w14:paraId="2FA06C1F" w14:textId="77777777" w:rsidR="00B31E91" w:rsidRDefault="00B31E9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1F3B53" w14:textId="77777777" w:rsidR="00B31E91" w:rsidRDefault="00B31E9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8A07D" w14:textId="77777777" w:rsidR="00B31E91" w:rsidRDefault="00B31E9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DAF7081" w14:textId="77777777" w:rsidR="00B31E91" w:rsidRDefault="00B3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704D6"/>
    <w:rsid w:val="001A2CE8"/>
    <w:rsid w:val="001D734D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D6610"/>
    <w:rsid w:val="002E2551"/>
    <w:rsid w:val="00330D60"/>
    <w:rsid w:val="00331F7C"/>
    <w:rsid w:val="00345A5C"/>
    <w:rsid w:val="003F71A1"/>
    <w:rsid w:val="0042317B"/>
    <w:rsid w:val="00441B19"/>
    <w:rsid w:val="004614C8"/>
    <w:rsid w:val="00476415"/>
    <w:rsid w:val="004C5C48"/>
    <w:rsid w:val="00546F8D"/>
    <w:rsid w:val="00560113"/>
    <w:rsid w:val="00621F64"/>
    <w:rsid w:val="00644DED"/>
    <w:rsid w:val="006521F4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D4A69"/>
    <w:rsid w:val="00920CF3"/>
    <w:rsid w:val="00930A04"/>
    <w:rsid w:val="0099026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31E91"/>
    <w:rsid w:val="00B511EE"/>
    <w:rsid w:val="00B74E9D"/>
    <w:rsid w:val="00BF5690"/>
    <w:rsid w:val="00C42F7B"/>
    <w:rsid w:val="00C879B8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A0BD2"/>
    <w:rsid w:val="00EB6508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2025-04-11T08:55:00.0000000Z</dcterms:created>
  <dcterms:modified xsi:type="dcterms:W3CDTF">2025-04-11T08:55:00.0000000Z</dcterms:modified>
  <dc:description>------------------------</dc:description>
  <dc:subject/>
  <keywords/>
  <version/>
  <category/>
</coreProperties>
</file>