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67BBCB0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</w:t>
            </w:r>
            <w:r w:rsidR="00EB6508">
              <w:rPr>
                <w:b/>
              </w:rPr>
              <w:t>5</w:t>
            </w:r>
            <w:r w:rsidR="00D72540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55123E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72540">
              <w:rPr>
                <w:b/>
              </w:rPr>
              <w:t>DE LEDEN ERGIN EN TSEGGAI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D72540" w:rsidR="00D72540" w:rsidP="00D72540" w:rsidRDefault="00D72540" w14:paraId="00582FEB" w14:textId="77777777">
            <w:r w:rsidRPr="00D72540">
              <w:t>constaterende dat SBB leerbedrijven erkent voor het mbo en dat discriminatie wordt meegewogen als onderdeel van sociale veiligheid;</w:t>
            </w:r>
          </w:p>
          <w:p w:rsidR="00D72540" w:rsidP="00D72540" w:rsidRDefault="00D72540" w14:paraId="7CC5A1AA" w14:textId="77777777"/>
          <w:p w:rsidRPr="00D72540" w:rsidR="00D72540" w:rsidP="00D72540" w:rsidRDefault="00D72540" w14:paraId="52330976" w14:textId="284F142C">
            <w:r w:rsidRPr="00D72540">
              <w:t>constaterende dat SBB geen informatie verstrekt over de intrekking van SBB-certificaten;</w:t>
            </w:r>
          </w:p>
          <w:p w:rsidR="00D72540" w:rsidP="00D72540" w:rsidRDefault="00D72540" w14:paraId="2BBCD208" w14:textId="77777777"/>
          <w:p w:rsidR="00D72540" w:rsidP="00D72540" w:rsidRDefault="00D72540" w14:paraId="6D09C097" w14:textId="77777777">
            <w:r w:rsidRPr="00D72540">
              <w:t xml:space="preserve">verzoekt de regering om in overleg met SBB te bewerkstelligen dat het aantal intrekkingen, in het bijzonder in het kader van sociale veiligheid en </w:t>
            </w:r>
          </w:p>
          <w:p w:rsidRPr="00D72540" w:rsidR="00D72540" w:rsidP="00D72540" w:rsidRDefault="00D72540" w14:paraId="0AFECB77" w14:textId="05D23A0D">
            <w:r w:rsidRPr="00D72540">
              <w:t>discriminatie, wordt gepubliceerd,</w:t>
            </w:r>
          </w:p>
          <w:p w:rsidR="00D72540" w:rsidP="00D72540" w:rsidRDefault="00D72540" w14:paraId="4B4F27D2" w14:textId="77777777"/>
          <w:p w:rsidRPr="00D72540" w:rsidR="00D72540" w:rsidP="00D72540" w:rsidRDefault="00D72540" w14:paraId="6BD03CB0" w14:textId="2A2E3FB7">
            <w:r w:rsidRPr="00D72540">
              <w:t>en gaat over tot de orde van de dag.</w:t>
            </w:r>
          </w:p>
          <w:p w:rsidR="00D72540" w:rsidP="00D72540" w:rsidRDefault="00D72540" w14:paraId="392B4272" w14:textId="77777777"/>
          <w:p w:rsidR="00D72540" w:rsidP="00D72540" w:rsidRDefault="00D72540" w14:paraId="0B8F1E4A" w14:textId="77777777">
            <w:r w:rsidRPr="00D72540">
              <w:t xml:space="preserve">Ergin </w:t>
            </w:r>
          </w:p>
          <w:p w:rsidR="00997775" w:rsidP="00D72540" w:rsidRDefault="00D72540" w14:paraId="61846714" w14:textId="22074281">
            <w:proofErr w:type="spellStart"/>
            <w:r w:rsidRPr="00D72540">
              <w:t>Tseggai</w:t>
            </w:r>
            <w:proofErr w:type="spellEnd"/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9F9F" w14:textId="77777777" w:rsidR="00B31E91" w:rsidRDefault="00B31E91">
      <w:pPr>
        <w:spacing w:line="20" w:lineRule="exact"/>
      </w:pPr>
    </w:p>
  </w:endnote>
  <w:endnote w:type="continuationSeparator" w:id="0">
    <w:p w14:paraId="2FA06C1F" w14:textId="77777777" w:rsidR="00B31E91" w:rsidRDefault="00B31E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1F3B53" w14:textId="77777777" w:rsidR="00B31E91" w:rsidRDefault="00B31E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A07D" w14:textId="77777777" w:rsidR="00B31E91" w:rsidRDefault="00B31E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AF7081" w14:textId="77777777" w:rsidR="00B31E91" w:rsidRDefault="00B3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D734D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D6610"/>
    <w:rsid w:val="002E2551"/>
    <w:rsid w:val="00330D60"/>
    <w:rsid w:val="00331F7C"/>
    <w:rsid w:val="00345A5C"/>
    <w:rsid w:val="003F71A1"/>
    <w:rsid w:val="0042317B"/>
    <w:rsid w:val="00441B19"/>
    <w:rsid w:val="004614C8"/>
    <w:rsid w:val="00476415"/>
    <w:rsid w:val="004C5C48"/>
    <w:rsid w:val="00546F8D"/>
    <w:rsid w:val="00560113"/>
    <w:rsid w:val="00621F64"/>
    <w:rsid w:val="00644DED"/>
    <w:rsid w:val="006521F4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4A69"/>
    <w:rsid w:val="00920CF3"/>
    <w:rsid w:val="00930A04"/>
    <w:rsid w:val="0099026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A7D2B"/>
    <w:rsid w:val="00AB75BE"/>
    <w:rsid w:val="00AC6B87"/>
    <w:rsid w:val="00B31E91"/>
    <w:rsid w:val="00B511EE"/>
    <w:rsid w:val="00B74E9D"/>
    <w:rsid w:val="00BF5690"/>
    <w:rsid w:val="00C42F7B"/>
    <w:rsid w:val="00C879B8"/>
    <w:rsid w:val="00C95A3B"/>
    <w:rsid w:val="00CC23D1"/>
    <w:rsid w:val="00CC270F"/>
    <w:rsid w:val="00CD243D"/>
    <w:rsid w:val="00D43192"/>
    <w:rsid w:val="00D72540"/>
    <w:rsid w:val="00D76834"/>
    <w:rsid w:val="00DE2437"/>
    <w:rsid w:val="00E27DF4"/>
    <w:rsid w:val="00E63508"/>
    <w:rsid w:val="00EA0BD2"/>
    <w:rsid w:val="00EB6508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2025-04-11T09:26:00.0000000Z</dcterms:created>
  <dcterms:modified xsi:type="dcterms:W3CDTF">2025-04-11T09:26:00.0000000Z</dcterms:modified>
  <dc:description>------------------------</dc:description>
  <dc:subject/>
  <keywords/>
  <version/>
  <category/>
</coreProperties>
</file>