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B2FE6" w14:paraId="42AF5329" w14:textId="77777777">
        <w:tc>
          <w:tcPr>
            <w:tcW w:w="6733" w:type="dxa"/>
            <w:gridSpan w:val="2"/>
            <w:tcBorders>
              <w:top w:val="nil"/>
              <w:left w:val="nil"/>
              <w:bottom w:val="nil"/>
              <w:right w:val="nil"/>
            </w:tcBorders>
            <w:vAlign w:val="center"/>
          </w:tcPr>
          <w:p w:rsidR="00997775" w:rsidP="00710A7A" w:rsidRDefault="00997775" w14:paraId="739C89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4D11C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B2FE6" w14:paraId="7BC68E0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B162642" w14:textId="77777777">
            <w:r w:rsidRPr="008B0CC5">
              <w:t xml:space="preserve">Vergaderjaar </w:t>
            </w:r>
            <w:r w:rsidR="00AC6B87">
              <w:t>2024-2025</w:t>
            </w:r>
          </w:p>
        </w:tc>
      </w:tr>
      <w:tr w:rsidR="00997775" w:rsidTr="005B2FE6" w14:paraId="6C2109B0" w14:textId="77777777">
        <w:trPr>
          <w:cantSplit/>
        </w:trPr>
        <w:tc>
          <w:tcPr>
            <w:tcW w:w="10985" w:type="dxa"/>
            <w:gridSpan w:val="3"/>
            <w:tcBorders>
              <w:top w:val="nil"/>
              <w:left w:val="nil"/>
              <w:bottom w:val="nil"/>
              <w:right w:val="nil"/>
            </w:tcBorders>
          </w:tcPr>
          <w:p w:rsidR="00997775" w:rsidRDefault="00997775" w14:paraId="0B44DEB9" w14:textId="77777777"/>
        </w:tc>
      </w:tr>
      <w:tr w:rsidR="00997775" w:rsidTr="005B2FE6" w14:paraId="5126C88C" w14:textId="77777777">
        <w:trPr>
          <w:cantSplit/>
        </w:trPr>
        <w:tc>
          <w:tcPr>
            <w:tcW w:w="10985" w:type="dxa"/>
            <w:gridSpan w:val="3"/>
            <w:tcBorders>
              <w:top w:val="nil"/>
              <w:left w:val="nil"/>
              <w:bottom w:val="single" w:color="auto" w:sz="4" w:space="0"/>
              <w:right w:val="nil"/>
            </w:tcBorders>
          </w:tcPr>
          <w:p w:rsidR="00997775" w:rsidRDefault="00997775" w14:paraId="4A7DA4C4" w14:textId="77777777"/>
        </w:tc>
      </w:tr>
      <w:tr w:rsidR="00997775" w:rsidTr="005B2FE6" w14:paraId="7A4E08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E8786D" w14:textId="77777777"/>
        </w:tc>
        <w:tc>
          <w:tcPr>
            <w:tcW w:w="7654" w:type="dxa"/>
            <w:gridSpan w:val="2"/>
          </w:tcPr>
          <w:p w:rsidR="00997775" w:rsidRDefault="00997775" w14:paraId="0C60D813" w14:textId="77777777"/>
        </w:tc>
      </w:tr>
      <w:tr w:rsidR="005B2FE6" w:rsidTr="005B2FE6" w14:paraId="1112D4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2FE6" w:rsidP="005B2FE6" w:rsidRDefault="005B2FE6" w14:paraId="1EAEA78A" w14:textId="3BDD3120">
            <w:pPr>
              <w:rPr>
                <w:b/>
              </w:rPr>
            </w:pPr>
            <w:r>
              <w:rPr>
                <w:b/>
              </w:rPr>
              <w:t>31 524</w:t>
            </w:r>
          </w:p>
        </w:tc>
        <w:tc>
          <w:tcPr>
            <w:tcW w:w="7654" w:type="dxa"/>
            <w:gridSpan w:val="2"/>
          </w:tcPr>
          <w:p w:rsidR="005B2FE6" w:rsidP="005B2FE6" w:rsidRDefault="005B2FE6" w14:paraId="2D5E2DE1" w14:textId="69C768F4">
            <w:pPr>
              <w:rPr>
                <w:b/>
              </w:rPr>
            </w:pPr>
            <w:r w:rsidRPr="004C5C48">
              <w:rPr>
                <w:b/>
                <w:bCs/>
              </w:rPr>
              <w:t>Beroepsonderwijs en Volwassenen Educatie</w:t>
            </w:r>
          </w:p>
        </w:tc>
      </w:tr>
      <w:tr w:rsidR="005B2FE6" w:rsidTr="005B2FE6" w14:paraId="01A4E5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2FE6" w:rsidP="005B2FE6" w:rsidRDefault="005B2FE6" w14:paraId="1A7F46D1" w14:textId="77777777"/>
        </w:tc>
        <w:tc>
          <w:tcPr>
            <w:tcW w:w="7654" w:type="dxa"/>
            <w:gridSpan w:val="2"/>
          </w:tcPr>
          <w:p w:rsidR="005B2FE6" w:rsidP="005B2FE6" w:rsidRDefault="005B2FE6" w14:paraId="1FCC74AD" w14:textId="77777777"/>
        </w:tc>
      </w:tr>
      <w:tr w:rsidR="005B2FE6" w:rsidTr="005B2FE6" w14:paraId="11BB4F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2FE6" w:rsidP="005B2FE6" w:rsidRDefault="005B2FE6" w14:paraId="2E143BE3" w14:textId="77777777"/>
        </w:tc>
        <w:tc>
          <w:tcPr>
            <w:tcW w:w="7654" w:type="dxa"/>
            <w:gridSpan w:val="2"/>
          </w:tcPr>
          <w:p w:rsidR="005B2FE6" w:rsidP="005B2FE6" w:rsidRDefault="005B2FE6" w14:paraId="594A480F" w14:textId="77777777"/>
        </w:tc>
      </w:tr>
      <w:tr w:rsidR="005B2FE6" w:rsidTr="005B2FE6" w14:paraId="3EFBCB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2FE6" w:rsidP="005B2FE6" w:rsidRDefault="005B2FE6" w14:paraId="59E81CE1" w14:textId="1027BA40">
            <w:pPr>
              <w:rPr>
                <w:b/>
              </w:rPr>
            </w:pPr>
            <w:r>
              <w:rPr>
                <w:b/>
              </w:rPr>
              <w:t>Nr. 65</w:t>
            </w:r>
            <w:r>
              <w:rPr>
                <w:b/>
              </w:rPr>
              <w:t>3</w:t>
            </w:r>
          </w:p>
        </w:tc>
        <w:tc>
          <w:tcPr>
            <w:tcW w:w="7654" w:type="dxa"/>
            <w:gridSpan w:val="2"/>
          </w:tcPr>
          <w:p w:rsidR="005B2FE6" w:rsidP="005B2FE6" w:rsidRDefault="005B2FE6" w14:paraId="38A8CE36" w14:textId="7B34B492">
            <w:pPr>
              <w:rPr>
                <w:b/>
              </w:rPr>
            </w:pPr>
            <w:r>
              <w:rPr>
                <w:b/>
              </w:rPr>
              <w:t>MOTIE VAN HET LID ERGIN C.S.</w:t>
            </w:r>
          </w:p>
        </w:tc>
      </w:tr>
      <w:tr w:rsidR="005B2FE6" w:rsidTr="005B2FE6" w14:paraId="625864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2FE6" w:rsidP="005B2FE6" w:rsidRDefault="005B2FE6" w14:paraId="5CC37DCE" w14:textId="77777777"/>
        </w:tc>
        <w:tc>
          <w:tcPr>
            <w:tcW w:w="7654" w:type="dxa"/>
            <w:gridSpan w:val="2"/>
          </w:tcPr>
          <w:p w:rsidR="005B2FE6" w:rsidP="005B2FE6" w:rsidRDefault="005B2FE6" w14:paraId="52BE1C81" w14:textId="1602A68C">
            <w:r>
              <w:t>Voorgesteld 10 april 2025</w:t>
            </w:r>
          </w:p>
        </w:tc>
      </w:tr>
      <w:tr w:rsidR="00997775" w:rsidTr="005B2FE6" w14:paraId="27E05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122C3F" w14:textId="77777777"/>
        </w:tc>
        <w:tc>
          <w:tcPr>
            <w:tcW w:w="7654" w:type="dxa"/>
            <w:gridSpan w:val="2"/>
          </w:tcPr>
          <w:p w:rsidR="00997775" w:rsidRDefault="00997775" w14:paraId="78386DFC" w14:textId="77777777"/>
        </w:tc>
      </w:tr>
      <w:tr w:rsidR="00997775" w:rsidTr="005B2FE6" w14:paraId="11C672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250590" w14:textId="77777777"/>
        </w:tc>
        <w:tc>
          <w:tcPr>
            <w:tcW w:w="7654" w:type="dxa"/>
            <w:gridSpan w:val="2"/>
          </w:tcPr>
          <w:p w:rsidR="00997775" w:rsidRDefault="00997775" w14:paraId="5853613E" w14:textId="77777777">
            <w:r>
              <w:t>De Kamer,</w:t>
            </w:r>
          </w:p>
        </w:tc>
      </w:tr>
      <w:tr w:rsidR="00997775" w:rsidTr="005B2FE6" w14:paraId="22F25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1021C0" w14:textId="77777777"/>
        </w:tc>
        <w:tc>
          <w:tcPr>
            <w:tcW w:w="7654" w:type="dxa"/>
            <w:gridSpan w:val="2"/>
          </w:tcPr>
          <w:p w:rsidR="00997775" w:rsidRDefault="00997775" w14:paraId="56EB7B9F" w14:textId="77777777"/>
        </w:tc>
      </w:tr>
      <w:tr w:rsidR="00997775" w:rsidTr="005B2FE6" w14:paraId="049DBC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10FA8A" w14:textId="77777777"/>
        </w:tc>
        <w:tc>
          <w:tcPr>
            <w:tcW w:w="7654" w:type="dxa"/>
            <w:gridSpan w:val="2"/>
          </w:tcPr>
          <w:p w:rsidR="00997775" w:rsidRDefault="00997775" w14:paraId="14686956" w14:textId="77777777">
            <w:r>
              <w:t>gehoord de beraadslaging,</w:t>
            </w:r>
          </w:p>
        </w:tc>
      </w:tr>
      <w:tr w:rsidR="00997775" w:rsidTr="005B2FE6" w14:paraId="282568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59D1F7" w14:textId="77777777"/>
        </w:tc>
        <w:tc>
          <w:tcPr>
            <w:tcW w:w="7654" w:type="dxa"/>
            <w:gridSpan w:val="2"/>
          </w:tcPr>
          <w:p w:rsidR="00997775" w:rsidRDefault="00997775" w14:paraId="3AD8BF08" w14:textId="77777777"/>
        </w:tc>
      </w:tr>
      <w:tr w:rsidR="00997775" w:rsidTr="005B2FE6" w14:paraId="3350DF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2BB058" w14:textId="77777777"/>
        </w:tc>
        <w:tc>
          <w:tcPr>
            <w:tcW w:w="7654" w:type="dxa"/>
            <w:gridSpan w:val="2"/>
          </w:tcPr>
          <w:p w:rsidRPr="005B2FE6" w:rsidR="005B2FE6" w:rsidP="005B2FE6" w:rsidRDefault="005B2FE6" w14:paraId="673A8BC2" w14:textId="77777777">
            <w:r w:rsidRPr="005B2FE6">
              <w:t>constaterende dat duizenden mbo-, hbo- en wo-stagiairs geen enkele vergoeding ontvangen, terwijl ze vaak verplicht stagelopen en een stageplek onmisbaar is voor hun ontwikkeling;</w:t>
            </w:r>
          </w:p>
          <w:p w:rsidR="005B2FE6" w:rsidP="005B2FE6" w:rsidRDefault="005B2FE6" w14:paraId="37D6AD3D" w14:textId="77777777"/>
          <w:p w:rsidRPr="005B2FE6" w:rsidR="005B2FE6" w:rsidP="005B2FE6" w:rsidRDefault="005B2FE6" w14:paraId="4C106E2A" w14:textId="5F9D7D24">
            <w:r w:rsidRPr="005B2FE6">
              <w:t>overwegende dat het ontbreken van een wettelijk recht op stagevergoeding leidt tot ongelijkheid en onzekerheid;</w:t>
            </w:r>
          </w:p>
          <w:p w:rsidR="005B2FE6" w:rsidP="005B2FE6" w:rsidRDefault="005B2FE6" w14:paraId="1C3341A0" w14:textId="77777777"/>
          <w:p w:rsidRPr="005B2FE6" w:rsidR="005B2FE6" w:rsidP="005B2FE6" w:rsidRDefault="005B2FE6" w14:paraId="2D5F0F2F" w14:textId="41C0CADC">
            <w:r w:rsidRPr="005B2FE6">
              <w:t>constaterende dat het kabinet geen minimumvergoeding wil vastleggen;</w:t>
            </w:r>
          </w:p>
          <w:p w:rsidR="005B2FE6" w:rsidP="005B2FE6" w:rsidRDefault="005B2FE6" w14:paraId="659EADC0" w14:textId="77777777"/>
          <w:p w:rsidR="005B2FE6" w:rsidP="005B2FE6" w:rsidRDefault="005B2FE6" w14:paraId="2C1668E7" w14:textId="77777777">
            <w:r w:rsidRPr="005B2FE6">
              <w:t xml:space="preserve">verzoekt de regering het recht op een passende stagevergoeding wettelijk te verankeren voor studenten in het mbo, hbo en wo, en de Kamer te informeren over de wettelijke contouren en randvoorwaarden hiertoe, voorafgaand aan de </w:t>
            </w:r>
          </w:p>
          <w:p w:rsidRPr="005B2FE6" w:rsidR="005B2FE6" w:rsidP="005B2FE6" w:rsidRDefault="005B2FE6" w14:paraId="32D65451" w14:textId="72C34201">
            <w:r w:rsidRPr="005B2FE6">
              <w:t>behandeling van de begroting van OCW,</w:t>
            </w:r>
          </w:p>
          <w:p w:rsidR="005B2FE6" w:rsidP="005B2FE6" w:rsidRDefault="005B2FE6" w14:paraId="25A47079" w14:textId="77777777"/>
          <w:p w:rsidRPr="005B2FE6" w:rsidR="005B2FE6" w:rsidP="005B2FE6" w:rsidRDefault="005B2FE6" w14:paraId="636D83E3" w14:textId="5F323EEA">
            <w:r w:rsidRPr="005B2FE6">
              <w:t>en gaat over tot de orde van de dag.</w:t>
            </w:r>
          </w:p>
          <w:p w:rsidR="005B2FE6" w:rsidP="005B2FE6" w:rsidRDefault="005B2FE6" w14:paraId="12C84ACD" w14:textId="77777777"/>
          <w:p w:rsidR="005B2FE6" w:rsidP="005B2FE6" w:rsidRDefault="005B2FE6" w14:paraId="65720597" w14:textId="77777777">
            <w:r w:rsidRPr="005B2FE6">
              <w:t>Ergin</w:t>
            </w:r>
          </w:p>
          <w:p w:rsidR="005B2FE6" w:rsidP="005B2FE6" w:rsidRDefault="005B2FE6" w14:paraId="328CDA2A" w14:textId="77777777">
            <w:proofErr w:type="spellStart"/>
            <w:r w:rsidRPr="005B2FE6">
              <w:t>Paternotte</w:t>
            </w:r>
            <w:proofErr w:type="spellEnd"/>
            <w:r w:rsidRPr="005B2FE6">
              <w:t xml:space="preserve"> </w:t>
            </w:r>
          </w:p>
          <w:p w:rsidR="00997775" w:rsidP="005B2FE6" w:rsidRDefault="005B2FE6" w14:paraId="2D19013A" w14:textId="609A5AB1">
            <w:proofErr w:type="spellStart"/>
            <w:r w:rsidRPr="005B2FE6">
              <w:t>Tseggai</w:t>
            </w:r>
            <w:proofErr w:type="spellEnd"/>
          </w:p>
        </w:tc>
      </w:tr>
    </w:tbl>
    <w:p w:rsidR="00997775" w:rsidRDefault="00997775" w14:paraId="408A76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6598" w14:textId="77777777" w:rsidR="005B2FE6" w:rsidRDefault="005B2FE6">
      <w:pPr>
        <w:spacing w:line="20" w:lineRule="exact"/>
      </w:pPr>
    </w:p>
  </w:endnote>
  <w:endnote w:type="continuationSeparator" w:id="0">
    <w:p w14:paraId="05C4A95A" w14:textId="77777777" w:rsidR="005B2FE6" w:rsidRDefault="005B2FE6">
      <w:pPr>
        <w:pStyle w:val="Amendement"/>
      </w:pPr>
      <w:r>
        <w:rPr>
          <w:b w:val="0"/>
        </w:rPr>
        <w:t xml:space="preserve"> </w:t>
      </w:r>
    </w:p>
  </w:endnote>
  <w:endnote w:type="continuationNotice" w:id="1">
    <w:p w14:paraId="24C51797" w14:textId="77777777" w:rsidR="005B2FE6" w:rsidRDefault="005B2F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DD33A" w14:textId="77777777" w:rsidR="005B2FE6" w:rsidRDefault="005B2FE6">
      <w:pPr>
        <w:pStyle w:val="Amendement"/>
      </w:pPr>
      <w:r>
        <w:rPr>
          <w:b w:val="0"/>
        </w:rPr>
        <w:separator/>
      </w:r>
    </w:p>
  </w:footnote>
  <w:footnote w:type="continuationSeparator" w:id="0">
    <w:p w14:paraId="33CCECC1" w14:textId="77777777" w:rsidR="005B2FE6" w:rsidRDefault="005B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FE6"/>
    <w:rsid w:val="00133FCE"/>
    <w:rsid w:val="001E482C"/>
    <w:rsid w:val="001E4877"/>
    <w:rsid w:val="0021105A"/>
    <w:rsid w:val="00280D6A"/>
    <w:rsid w:val="002B78E9"/>
    <w:rsid w:val="002C5406"/>
    <w:rsid w:val="00330D60"/>
    <w:rsid w:val="00345A5C"/>
    <w:rsid w:val="003F71A1"/>
    <w:rsid w:val="00476415"/>
    <w:rsid w:val="00546F8D"/>
    <w:rsid w:val="00560113"/>
    <w:rsid w:val="005B2FE6"/>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683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53C18"/>
  <w15:docId w15:val="{339F7C98-FFD6-403E-9C1D-22C92BAB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791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2025-04-11T09:04:00.0000000Z</dcterms:created>
  <dcterms:modified xsi:type="dcterms:W3CDTF">2025-04-11T09:07:00.0000000Z</dcterms:modified>
  <dc:description>------------------------</dc:description>
  <dc:subject/>
  <keywords/>
  <version/>
  <category/>
</coreProperties>
</file>