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5CDDFAC" w14:textId="77777777">
        <w:tc>
          <w:tcPr>
            <w:tcW w:w="6379" w:type="dxa"/>
            <w:gridSpan w:val="2"/>
            <w:tcBorders>
              <w:top w:val="nil"/>
              <w:left w:val="nil"/>
              <w:bottom w:val="nil"/>
              <w:right w:val="nil"/>
            </w:tcBorders>
            <w:vAlign w:val="center"/>
          </w:tcPr>
          <w:p w:rsidR="004330ED" w:rsidP="00EA1CE4" w:rsidRDefault="004330ED" w14:paraId="481C2ED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C3D46B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D7A56C" w14:textId="77777777">
        <w:trPr>
          <w:cantSplit/>
        </w:trPr>
        <w:tc>
          <w:tcPr>
            <w:tcW w:w="10348" w:type="dxa"/>
            <w:gridSpan w:val="3"/>
            <w:tcBorders>
              <w:top w:val="single" w:color="auto" w:sz="4" w:space="0"/>
              <w:left w:val="nil"/>
              <w:bottom w:val="nil"/>
              <w:right w:val="nil"/>
            </w:tcBorders>
          </w:tcPr>
          <w:p w:rsidR="004330ED" w:rsidP="004A1E29" w:rsidRDefault="004330ED" w14:paraId="560AAE9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41B42B6" w14:textId="77777777">
        <w:trPr>
          <w:cantSplit/>
        </w:trPr>
        <w:tc>
          <w:tcPr>
            <w:tcW w:w="10348" w:type="dxa"/>
            <w:gridSpan w:val="3"/>
            <w:tcBorders>
              <w:top w:val="nil"/>
              <w:left w:val="nil"/>
              <w:bottom w:val="nil"/>
              <w:right w:val="nil"/>
            </w:tcBorders>
          </w:tcPr>
          <w:p w:rsidR="004330ED" w:rsidP="00BF623B" w:rsidRDefault="004330ED" w14:paraId="55F21BA4" w14:textId="77777777">
            <w:pPr>
              <w:pStyle w:val="Amendement"/>
              <w:tabs>
                <w:tab w:val="clear" w:pos="3310"/>
                <w:tab w:val="clear" w:pos="3600"/>
              </w:tabs>
              <w:rPr>
                <w:rFonts w:ascii="Times New Roman" w:hAnsi="Times New Roman"/>
                <w:b w:val="0"/>
              </w:rPr>
            </w:pPr>
          </w:p>
        </w:tc>
      </w:tr>
      <w:tr w:rsidR="004330ED" w:rsidTr="00EA1CE4" w14:paraId="44C1BAB4" w14:textId="77777777">
        <w:trPr>
          <w:cantSplit/>
        </w:trPr>
        <w:tc>
          <w:tcPr>
            <w:tcW w:w="10348" w:type="dxa"/>
            <w:gridSpan w:val="3"/>
            <w:tcBorders>
              <w:top w:val="nil"/>
              <w:left w:val="nil"/>
              <w:bottom w:val="single" w:color="auto" w:sz="4" w:space="0"/>
              <w:right w:val="nil"/>
            </w:tcBorders>
          </w:tcPr>
          <w:p w:rsidR="004330ED" w:rsidP="00BF623B" w:rsidRDefault="004330ED" w14:paraId="64DB1BAD" w14:textId="77777777">
            <w:pPr>
              <w:pStyle w:val="Amendement"/>
              <w:tabs>
                <w:tab w:val="clear" w:pos="3310"/>
                <w:tab w:val="clear" w:pos="3600"/>
              </w:tabs>
              <w:rPr>
                <w:rFonts w:ascii="Times New Roman" w:hAnsi="Times New Roman"/>
              </w:rPr>
            </w:pPr>
          </w:p>
        </w:tc>
      </w:tr>
      <w:tr w:rsidR="004330ED" w:rsidTr="00EA1CE4" w14:paraId="68396C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72452B9"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865A0D" w14:textId="77777777">
            <w:pPr>
              <w:suppressAutoHyphens/>
              <w:ind w:left="-70"/>
              <w:rPr>
                <w:b/>
              </w:rPr>
            </w:pPr>
          </w:p>
        </w:tc>
      </w:tr>
      <w:tr w:rsidR="003C21AC" w:rsidTr="00EA1CE4" w14:paraId="32D47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C4A5C" w14:paraId="7DF8EBAA" w14:textId="4D1DA078">
            <w:pPr>
              <w:pStyle w:val="Amendement"/>
              <w:tabs>
                <w:tab w:val="clear" w:pos="3310"/>
                <w:tab w:val="clear" w:pos="3600"/>
              </w:tabs>
              <w:rPr>
                <w:rFonts w:ascii="Times New Roman" w:hAnsi="Times New Roman"/>
              </w:rPr>
            </w:pPr>
            <w:r>
              <w:rPr>
                <w:rFonts w:ascii="Times New Roman" w:hAnsi="Times New Roman"/>
              </w:rPr>
              <w:t>36 549</w:t>
            </w:r>
          </w:p>
        </w:tc>
        <w:tc>
          <w:tcPr>
            <w:tcW w:w="7371" w:type="dxa"/>
            <w:gridSpan w:val="2"/>
          </w:tcPr>
          <w:p w:rsidRPr="008C4A5C" w:rsidR="003C21AC" w:rsidP="008C4A5C" w:rsidRDefault="008C4A5C" w14:paraId="5175E4B9" w14:textId="601E22B8">
            <w:pPr>
              <w:rPr>
                <w:b/>
                <w:bCs/>
              </w:rPr>
            </w:pPr>
            <w:r w:rsidRPr="008C4A5C">
              <w:rPr>
                <w:b/>
                <w:bCs/>
              </w:rPr>
              <w:t>Invoering van regels met betrekking tot het loopbaanvervolg van bewindspersonen, alsmede een tweetal wijzigingen van de Wet adviescollege rechtspositie politieke ambtsdragers (Wet regels vervolgfuncties bewindspersonen)</w:t>
            </w:r>
          </w:p>
        </w:tc>
      </w:tr>
      <w:tr w:rsidR="003C21AC" w:rsidTr="00EA1CE4" w14:paraId="46397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4274D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89D83D" w14:textId="77777777">
            <w:pPr>
              <w:pStyle w:val="Amendement"/>
              <w:tabs>
                <w:tab w:val="clear" w:pos="3310"/>
                <w:tab w:val="clear" w:pos="3600"/>
              </w:tabs>
              <w:ind w:left="-70"/>
              <w:rPr>
                <w:rFonts w:ascii="Times New Roman" w:hAnsi="Times New Roman"/>
              </w:rPr>
            </w:pPr>
          </w:p>
        </w:tc>
      </w:tr>
      <w:tr w:rsidR="003C21AC" w:rsidTr="00EA1CE4" w14:paraId="502BF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6B5810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C24F085" w14:textId="77777777">
            <w:pPr>
              <w:pStyle w:val="Amendement"/>
              <w:tabs>
                <w:tab w:val="clear" w:pos="3310"/>
                <w:tab w:val="clear" w:pos="3600"/>
              </w:tabs>
              <w:ind w:left="-70"/>
              <w:rPr>
                <w:rFonts w:ascii="Times New Roman" w:hAnsi="Times New Roman"/>
              </w:rPr>
            </w:pPr>
          </w:p>
        </w:tc>
      </w:tr>
      <w:tr w:rsidR="003C21AC" w:rsidTr="00EA1CE4" w14:paraId="59785F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0B6B565" w14:textId="3C30A7FF">
            <w:pPr>
              <w:pStyle w:val="Amendement"/>
              <w:tabs>
                <w:tab w:val="clear" w:pos="3310"/>
                <w:tab w:val="clear" w:pos="3600"/>
              </w:tabs>
              <w:rPr>
                <w:rFonts w:ascii="Times New Roman" w:hAnsi="Times New Roman"/>
              </w:rPr>
            </w:pPr>
            <w:r w:rsidRPr="00C035D4">
              <w:rPr>
                <w:rFonts w:ascii="Times New Roman" w:hAnsi="Times New Roman"/>
              </w:rPr>
              <w:t xml:space="preserve">Nr. </w:t>
            </w:r>
            <w:r w:rsidR="003B26A2">
              <w:rPr>
                <w:rFonts w:ascii="Times New Roman" w:hAnsi="Times New Roman"/>
                <w:caps/>
              </w:rPr>
              <w:t>15</w:t>
            </w:r>
          </w:p>
        </w:tc>
        <w:tc>
          <w:tcPr>
            <w:tcW w:w="7371" w:type="dxa"/>
            <w:gridSpan w:val="2"/>
          </w:tcPr>
          <w:p w:rsidRPr="00C035D4" w:rsidR="003C21AC" w:rsidP="006E0971" w:rsidRDefault="003C21AC" w14:paraId="3C59BB6F" w14:textId="10951B9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C4A5C">
              <w:rPr>
                <w:rFonts w:ascii="Times New Roman" w:hAnsi="Times New Roman"/>
                <w:caps/>
              </w:rPr>
              <w:t>van wavere</w:t>
            </w:r>
            <w:r w:rsidR="009F38F3">
              <w:rPr>
                <w:rFonts w:ascii="Times New Roman" w:hAnsi="Times New Roman"/>
                <w:caps/>
              </w:rPr>
              <w:t>n</w:t>
            </w:r>
          </w:p>
        </w:tc>
      </w:tr>
      <w:tr w:rsidR="003C21AC" w:rsidTr="00EA1CE4" w14:paraId="7C4234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9FC2FB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BF6994" w14:textId="049E45E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B26A2">
              <w:rPr>
                <w:rFonts w:ascii="Times New Roman" w:hAnsi="Times New Roman"/>
                <w:b w:val="0"/>
              </w:rPr>
              <w:t>10 april 2025</w:t>
            </w:r>
          </w:p>
        </w:tc>
      </w:tr>
      <w:tr w:rsidR="00B01BA6" w:rsidTr="00EA1CE4" w14:paraId="55188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2E0FA8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BF8065A" w14:textId="77777777">
            <w:pPr>
              <w:pStyle w:val="Amendement"/>
              <w:tabs>
                <w:tab w:val="clear" w:pos="3310"/>
                <w:tab w:val="clear" w:pos="3600"/>
              </w:tabs>
              <w:ind w:left="-70"/>
              <w:rPr>
                <w:rFonts w:ascii="Times New Roman" w:hAnsi="Times New Roman"/>
                <w:b w:val="0"/>
              </w:rPr>
            </w:pPr>
          </w:p>
        </w:tc>
      </w:tr>
      <w:tr w:rsidRPr="00EA69AC" w:rsidR="00B01BA6" w:rsidTr="00EA1CE4" w14:paraId="1BDEE3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9116866" w14:textId="77777777">
            <w:pPr>
              <w:ind w:firstLine="284"/>
            </w:pPr>
            <w:r w:rsidRPr="00EA69AC">
              <w:t>De ondergetekende stelt het volgende amendement voor:</w:t>
            </w:r>
          </w:p>
        </w:tc>
      </w:tr>
    </w:tbl>
    <w:p w:rsidRPr="00EA69AC" w:rsidR="004330ED" w:rsidP="00D774B3" w:rsidRDefault="004330ED" w14:paraId="50BE122F" w14:textId="77777777"/>
    <w:p w:rsidRPr="00EA69AC" w:rsidR="004330ED" w:rsidP="00EA1CE4" w:rsidRDefault="004330ED" w14:paraId="26CC70F0" w14:textId="77777777">
      <w:r w:rsidRPr="00EA69AC">
        <w:t>I</w:t>
      </w:r>
    </w:p>
    <w:p w:rsidRPr="00EA69AC" w:rsidR="005B1DCC" w:rsidP="00BF623B" w:rsidRDefault="005B1DCC" w14:paraId="0C157531" w14:textId="77777777"/>
    <w:p w:rsidR="005B1DCC" w:rsidP="0088452C" w:rsidRDefault="008C4A5C" w14:paraId="2E3D8FA6" w14:textId="76B6816F">
      <w:pPr>
        <w:ind w:firstLine="284"/>
      </w:pPr>
      <w:r>
        <w:t>Artikel 3 wordt als volgt gewijzigd:</w:t>
      </w:r>
    </w:p>
    <w:p w:rsidR="008C4A5C" w:rsidP="0088452C" w:rsidRDefault="008C4A5C" w14:paraId="0AFAE112" w14:textId="77777777">
      <w:pPr>
        <w:ind w:firstLine="284"/>
      </w:pPr>
    </w:p>
    <w:p w:rsidRPr="00EA69AC" w:rsidR="008C4A5C" w:rsidP="0088452C" w:rsidRDefault="008C4A5C" w14:paraId="5CC77D45" w14:textId="73EE237C">
      <w:pPr>
        <w:ind w:firstLine="284"/>
      </w:pPr>
      <w:r>
        <w:t>1. In het tweede lid wordt “</w:t>
      </w:r>
      <w:r w:rsidRPr="00C933C5">
        <w:t>Onze Minister die het aangaat</w:t>
      </w:r>
      <w:r>
        <w:t>” vervangen door “</w:t>
      </w:r>
      <w:r w:rsidRPr="00C933C5">
        <w:t>Onze Minister-President</w:t>
      </w:r>
      <w:r>
        <w:t xml:space="preserve">”. </w:t>
      </w:r>
    </w:p>
    <w:p w:rsidR="00EA1CE4" w:rsidP="00EA1CE4" w:rsidRDefault="00EA1CE4" w14:paraId="0ABCABA6" w14:textId="77777777"/>
    <w:p w:rsidR="008C4A5C" w:rsidP="00EA1CE4" w:rsidRDefault="008C4A5C" w14:paraId="1530EB06" w14:textId="64E2E90C">
      <w:r>
        <w:tab/>
        <w:t>2. In het derde lid wordt “</w:t>
      </w:r>
      <w:r w:rsidRPr="00C933C5">
        <w:t>Onze Minister die het aangaat</w:t>
      </w:r>
      <w:r>
        <w:t>” vervangen door “Onze Minister-President”.</w:t>
      </w:r>
    </w:p>
    <w:p w:rsidR="008C4A5C" w:rsidP="00EA1CE4" w:rsidRDefault="008C4A5C" w14:paraId="31BC983B" w14:textId="77777777"/>
    <w:p w:rsidR="008C4A5C" w:rsidP="00EA1CE4" w:rsidRDefault="008C4A5C" w14:paraId="5B2278C2" w14:textId="3A2F32AB">
      <w:r>
        <w:t>II</w:t>
      </w:r>
    </w:p>
    <w:p w:rsidR="008C4A5C" w:rsidP="00EA1CE4" w:rsidRDefault="008C4A5C" w14:paraId="02BDEA2E" w14:textId="77777777"/>
    <w:p w:rsidR="008C4A5C" w:rsidP="00EA1CE4" w:rsidRDefault="008C4A5C" w14:paraId="4F1398EB" w14:textId="27218393">
      <w:r>
        <w:tab/>
        <w:t>Artikel 4 wordt als volgt gewijzigd:</w:t>
      </w:r>
    </w:p>
    <w:p w:rsidR="008C4A5C" w:rsidP="00EA1CE4" w:rsidRDefault="008C4A5C" w14:paraId="53F304F3" w14:textId="77777777"/>
    <w:p w:rsidR="008C4A5C" w:rsidP="008C4A5C" w:rsidRDefault="008C4A5C" w14:paraId="276F0EF3" w14:textId="230F8A61">
      <w:pPr>
        <w:ind w:firstLine="284"/>
      </w:pPr>
      <w:r>
        <w:t>1. In het derde lid wordt “</w:t>
      </w:r>
      <w:r w:rsidRPr="00C933C5">
        <w:t>Onze Minister die het aangaat</w:t>
      </w:r>
      <w:r>
        <w:t>” vervangen door “</w:t>
      </w:r>
      <w:r w:rsidRPr="00C933C5">
        <w:t>Onze Minister-President</w:t>
      </w:r>
      <w:r>
        <w:t xml:space="preserve">”. </w:t>
      </w:r>
    </w:p>
    <w:p w:rsidR="008C4A5C" w:rsidP="008C4A5C" w:rsidRDefault="008C4A5C" w14:paraId="5D9C5B02" w14:textId="77777777">
      <w:pPr>
        <w:ind w:firstLine="284"/>
      </w:pPr>
    </w:p>
    <w:p w:rsidR="008C4A5C" w:rsidP="008C4A5C" w:rsidRDefault="008C4A5C" w14:paraId="6A9D5578" w14:textId="6DCD5900">
      <w:r>
        <w:tab/>
        <w:t>2. In het vierde lid wordt “</w:t>
      </w:r>
      <w:r w:rsidRPr="00C933C5">
        <w:t>Onze Minister die het aangaat</w:t>
      </w:r>
      <w:r>
        <w:t>” vervangen door “Onze Minister-President”.</w:t>
      </w:r>
    </w:p>
    <w:p w:rsidR="008C4A5C" w:rsidP="00EA1CE4" w:rsidRDefault="008C4A5C" w14:paraId="3B958D21" w14:textId="77777777"/>
    <w:p w:rsidR="008C4A5C" w:rsidP="00EA1CE4" w:rsidRDefault="008C4A5C" w14:paraId="1022F2AA" w14:textId="7B60F545">
      <w:r>
        <w:t>III</w:t>
      </w:r>
    </w:p>
    <w:p w:rsidR="008C4A5C" w:rsidP="00EA1CE4" w:rsidRDefault="008C4A5C" w14:paraId="25F09E19" w14:textId="77777777"/>
    <w:p w:rsidR="008C4A5C" w:rsidP="00EA1CE4" w:rsidRDefault="008C4A5C" w14:paraId="33BEBEEC" w14:textId="28C4D087">
      <w:r>
        <w:tab/>
        <w:t>In artikel 6 wordt in het voorgestelde tweede lid, onderdeel b, “</w:t>
      </w:r>
      <w:r w:rsidRPr="00C933C5">
        <w:t>Onze Minister die het aangaat</w:t>
      </w:r>
      <w:r>
        <w:t>” vervangen door “</w:t>
      </w:r>
      <w:r w:rsidRPr="00C933C5">
        <w:t>Onze Minister-President</w:t>
      </w:r>
      <w:r>
        <w:t>”.</w:t>
      </w:r>
    </w:p>
    <w:p w:rsidR="008C4A5C" w:rsidP="00EA1CE4" w:rsidRDefault="008C4A5C" w14:paraId="29F85C3F" w14:textId="77777777"/>
    <w:p w:rsidRPr="00EA69AC" w:rsidR="003C21AC" w:rsidP="00EA1CE4" w:rsidRDefault="003C21AC" w14:paraId="0311B8B4" w14:textId="77777777">
      <w:pPr>
        <w:rPr>
          <w:b/>
        </w:rPr>
      </w:pPr>
      <w:r w:rsidRPr="00EA69AC">
        <w:rPr>
          <w:b/>
        </w:rPr>
        <w:t>Toelichting</w:t>
      </w:r>
    </w:p>
    <w:p w:rsidRPr="00EA69AC" w:rsidR="003C21AC" w:rsidP="00BF623B" w:rsidRDefault="003C21AC" w14:paraId="59E78A1C" w14:textId="77777777"/>
    <w:p w:rsidRPr="00C856DE" w:rsidR="00E6619B" w:rsidP="00C856DE" w:rsidRDefault="00C856DE" w14:paraId="22AA4146" w14:textId="16EBE3B2">
      <w:pPr>
        <w:pStyle w:val="Geenafstand"/>
        <w:rPr>
          <w:rFonts w:ascii="Times New Roman" w:hAnsi="Times New Roman" w:cs="Times New Roman"/>
          <w:color w:val="FF0000"/>
          <w:u w:val="single"/>
        </w:rPr>
      </w:pPr>
      <w:r w:rsidRPr="00066E87">
        <w:rPr>
          <w:rFonts w:ascii="Times New Roman" w:hAnsi="Times New Roman" w:cs="Times New Roman"/>
          <w:lang w:eastAsia="nl-NL"/>
        </w:rPr>
        <w:t xml:space="preserve">De indiener constateert dat het huidige wetsvoorstel bepaalt dat ministers ontheffing kunnen verlenen aan een gewezen bewindspersoon, waarbij hij of zij advies kan vragen aan het Adviescollege Rechtspositie Politieke Ambtsdragers (ARPA). De indiener stelt voor om de besluitvorming rond het verlenen van ontheffing centraler te organiseren, door vast te leggen dat het advies door de minister-president wordt gevraagd en ook aan hem wordt uitgebracht. </w:t>
      </w:r>
      <w:r w:rsidRPr="00066E87">
        <w:rPr>
          <w:rFonts w:ascii="Times New Roman" w:hAnsi="Times New Roman" w:cs="Times New Roman"/>
        </w:rPr>
        <w:t xml:space="preserve">Hierdoor vindt de toepassing van de ontheffingsregeling plaats op basis van een uniforme toetsing, wat rechtsgelijkheid bevordert. </w:t>
      </w:r>
      <w:r w:rsidRPr="00066E87">
        <w:rPr>
          <w:rFonts w:ascii="Times New Roman" w:hAnsi="Times New Roman" w:cs="Times New Roman"/>
          <w:lang w:eastAsia="nl-NL"/>
        </w:rPr>
        <w:t>Door de verantwoordelijkheid voor het adviestraject bij de minister-president te beleggen, wordt het proces consistenter en onafhankelijker vormgegeven, wat de integriteit van het stelsel voor gewezen bewindspersonen verder versterkt.</w:t>
      </w:r>
    </w:p>
    <w:p w:rsidRPr="00EA69AC" w:rsidR="005B1DCC" w:rsidP="00BF623B" w:rsidRDefault="005B1DCC" w14:paraId="7896D086" w14:textId="77777777"/>
    <w:p w:rsidRPr="00EA69AC" w:rsidR="00B4708A" w:rsidP="00EA1CE4" w:rsidRDefault="008C4A5C" w14:paraId="4CCAAA6D" w14:textId="59A96C0B">
      <w:r>
        <w:t>Van Waveren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90A6" w14:textId="77777777" w:rsidR="008C4A5C" w:rsidRDefault="008C4A5C">
      <w:pPr>
        <w:spacing w:line="20" w:lineRule="exact"/>
      </w:pPr>
    </w:p>
  </w:endnote>
  <w:endnote w:type="continuationSeparator" w:id="0">
    <w:p w14:paraId="3B174098" w14:textId="77777777" w:rsidR="008C4A5C" w:rsidRDefault="008C4A5C">
      <w:pPr>
        <w:pStyle w:val="Amendement"/>
      </w:pPr>
      <w:r>
        <w:rPr>
          <w:b w:val="0"/>
        </w:rPr>
        <w:t xml:space="preserve"> </w:t>
      </w:r>
    </w:p>
  </w:endnote>
  <w:endnote w:type="continuationNotice" w:id="1">
    <w:p w14:paraId="116D6FFE" w14:textId="77777777" w:rsidR="008C4A5C" w:rsidRDefault="008C4A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581A" w14:textId="77777777" w:rsidR="008C4A5C" w:rsidRDefault="008C4A5C">
      <w:pPr>
        <w:pStyle w:val="Amendement"/>
      </w:pPr>
      <w:r>
        <w:rPr>
          <w:b w:val="0"/>
        </w:rPr>
        <w:separator/>
      </w:r>
    </w:p>
  </w:footnote>
  <w:footnote w:type="continuationSeparator" w:id="0">
    <w:p w14:paraId="05266AB8" w14:textId="77777777" w:rsidR="008C4A5C" w:rsidRDefault="008C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5C"/>
    <w:rsid w:val="0007471A"/>
    <w:rsid w:val="000D17BF"/>
    <w:rsid w:val="00157CAF"/>
    <w:rsid w:val="001656EE"/>
    <w:rsid w:val="0016653D"/>
    <w:rsid w:val="001D56AF"/>
    <w:rsid w:val="001E0E21"/>
    <w:rsid w:val="00212E0A"/>
    <w:rsid w:val="002153B0"/>
    <w:rsid w:val="0021777F"/>
    <w:rsid w:val="00241DD0"/>
    <w:rsid w:val="002A0713"/>
    <w:rsid w:val="003B26A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11E53"/>
    <w:rsid w:val="00520532"/>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C4A5C"/>
    <w:rsid w:val="008D7DCB"/>
    <w:rsid w:val="009055DB"/>
    <w:rsid w:val="00905ECB"/>
    <w:rsid w:val="0096165D"/>
    <w:rsid w:val="00993E91"/>
    <w:rsid w:val="009A409F"/>
    <w:rsid w:val="009B5845"/>
    <w:rsid w:val="009C0C1F"/>
    <w:rsid w:val="009F38F3"/>
    <w:rsid w:val="00A10505"/>
    <w:rsid w:val="00A1288B"/>
    <w:rsid w:val="00A53203"/>
    <w:rsid w:val="00A772EB"/>
    <w:rsid w:val="00AB5D8A"/>
    <w:rsid w:val="00AC6998"/>
    <w:rsid w:val="00B01BA6"/>
    <w:rsid w:val="00B4708A"/>
    <w:rsid w:val="00B612AA"/>
    <w:rsid w:val="00BF623B"/>
    <w:rsid w:val="00C035D4"/>
    <w:rsid w:val="00C679BF"/>
    <w:rsid w:val="00C81BBD"/>
    <w:rsid w:val="00C856DE"/>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93989"/>
  <w15:docId w15:val="{341E2160-5357-4508-AC5B-E56B0743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C4A5C"/>
    <w:pPr>
      <w:ind w:left="720"/>
      <w:contextualSpacing/>
    </w:pPr>
  </w:style>
  <w:style w:type="paragraph" w:styleId="Geenafstand">
    <w:name w:val="No Spacing"/>
    <w:uiPriority w:val="1"/>
    <w:qFormat/>
    <w:rsid w:val="00C856DE"/>
    <w:rPr>
      <w:rFonts w:asciiTheme="minorHAnsi" w:eastAsiaTheme="minorHAnsi" w:hAnsiTheme="minorHAnsi" w:cstheme="minorBidi"/>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261</ap:Words>
  <ap:Characters>1651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2025-04-10T12:36:00.0000000Z</dcterms:created>
  <dcterms:modified xsi:type="dcterms:W3CDTF">2025-04-10T12:37:00.0000000Z</dcterms:modified>
  <dc:description>------------------------</dc:description>
  <dc:subject/>
  <keywords/>
  <version/>
  <category/>
</coreProperties>
</file>