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FFAE6F6" w14:paraId="4D2FCB61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60380A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F6B29C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FFAE6F6" w14:paraId="607E43E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D9A38B5" w14:textId="1315BF3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EE084A">
              <w:rPr>
                <w:rFonts w:ascii="Times New Roman" w:hAnsi="Times New Roman"/>
                <w:b w:val="0"/>
              </w:rPr>
              <w:t>4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EE084A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:rsidTr="0FFAE6F6" w14:paraId="5F52233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66FEFD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FFAE6F6" w14:paraId="3C4F1F4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D1E3E7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FFAE6F6" w14:paraId="3B462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4330ED" w:rsidP="006E0971" w:rsidRDefault="004330ED" w14:paraId="426F4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4330ED" w:rsidP="006E0971" w:rsidRDefault="004330ED" w14:paraId="429723D3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FFAE6F6" w14:paraId="6C716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0F3D5C" w14:paraId="0DC41005" w14:textId="370C189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36 578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0F3D5C" w:rsidR="000F3D5C" w:rsidRDefault="000F3D5C" w14:paraId="0059F540" w14:textId="77777777">
            <w:pPr>
              <w:rPr>
                <w:b/>
                <w:bCs/>
                <w:szCs w:val="24"/>
              </w:rPr>
            </w:pPr>
            <w:r w:rsidRPr="000F3D5C">
              <w:rPr>
                <w:b/>
                <w:bCs/>
                <w:szCs w:val="24"/>
                <w:shd w:val="clear" w:color="auto" w:fill="FFFFFF"/>
              </w:rPr>
              <w:t>Wijziging van de Pensioenwet, de Wet op de loonbelasting 1964 en enige andere wetten in verband met de verlenging van de transitieperiode naar het nieuwe pensioenstelsel</w:t>
            </w:r>
          </w:p>
          <w:p w:rsidRPr="000F3D5C" w:rsidR="003C21AC" w:rsidP="006E0971" w:rsidRDefault="003C21AC" w14:paraId="35A740E5" w14:textId="6618B944">
            <w:pPr>
              <w:ind w:left="-70"/>
              <w:rPr>
                <w:b/>
                <w:bCs/>
              </w:rPr>
            </w:pPr>
          </w:p>
        </w:tc>
      </w:tr>
      <w:tr w:rsidR="003C21AC" w:rsidTr="0FFAE6F6" w14:paraId="7CBD5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55FE854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204B1DA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FFAE6F6" w14:paraId="2B9AF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0818625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2A80D5E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FFAE6F6" w14:paraId="1FEB7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EA1CE4" w:rsidRDefault="003C21AC" w14:paraId="722651DB" w14:textId="1AF6D93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157C49A7">
              <w:rPr>
                <w:rFonts w:ascii="Times New Roman" w:hAnsi="Times New Roman"/>
              </w:rPr>
              <w:t xml:space="preserve">Nr. </w:t>
            </w:r>
            <w:r w:rsidR="00A90CCE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C035D4" w:rsidR="003C21AC" w:rsidP="006E0971" w:rsidRDefault="003C21AC" w14:paraId="431F3971" w14:textId="4FC8EA7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FFAE6F6">
              <w:rPr>
                <w:rFonts w:ascii="Times New Roman" w:hAnsi="Times New Roman"/>
                <w:caps/>
              </w:rPr>
              <w:t xml:space="preserve">AMENDEMENT VAN HET LID </w:t>
            </w:r>
            <w:r w:rsidR="00D3456C">
              <w:rPr>
                <w:rFonts w:ascii="Times New Roman" w:hAnsi="Times New Roman"/>
                <w:caps/>
              </w:rPr>
              <w:t>Van Kent</w:t>
            </w:r>
          </w:p>
        </w:tc>
      </w:tr>
      <w:tr w:rsidR="003C21AC" w:rsidTr="0FFAE6F6" w14:paraId="2A5B4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27A86CB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3C21AC" w:rsidP="006E0971" w:rsidRDefault="003C21AC" w14:paraId="03608F04" w14:textId="235DBAC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A90CCE">
              <w:rPr>
                <w:rFonts w:ascii="Times New Roman" w:hAnsi="Times New Roman"/>
                <w:b w:val="0"/>
              </w:rPr>
              <w:t>10</w:t>
            </w:r>
            <w:r w:rsidR="00D248C8">
              <w:rPr>
                <w:rFonts w:ascii="Times New Roman" w:hAnsi="Times New Roman"/>
                <w:b w:val="0"/>
              </w:rPr>
              <w:t xml:space="preserve"> </w:t>
            </w:r>
            <w:r w:rsidR="00A53362">
              <w:rPr>
                <w:rFonts w:ascii="Times New Roman" w:hAnsi="Times New Roman"/>
                <w:b w:val="0"/>
              </w:rPr>
              <w:t xml:space="preserve">april </w:t>
            </w:r>
            <w:r w:rsidR="00EF1B52">
              <w:rPr>
                <w:rFonts w:ascii="Times New Roman" w:hAnsi="Times New Roman"/>
                <w:b w:val="0"/>
              </w:rPr>
              <w:t>2025</w:t>
            </w:r>
          </w:p>
        </w:tc>
      </w:tr>
      <w:tr w:rsidR="00B01BA6" w:rsidTr="0FFAE6F6" w14:paraId="4B058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0A8DB5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="00B01BA6" w:rsidP="006E0971" w:rsidRDefault="00B01BA6" w14:paraId="796C4E5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FFAE6F6" w14:paraId="3F51EC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</w:tcPr>
          <w:p w:rsidRPr="00EA69AC" w:rsidR="00B01BA6" w:rsidP="00EF1B52" w:rsidRDefault="00954C68" w14:paraId="2EAD097E" w14:textId="211F7972">
            <w:r>
              <w:t xml:space="preserve">    </w:t>
            </w:r>
            <w:r w:rsidRPr="00EA69AC" w:rsidR="00B01BA6">
              <w:t>De ondergetekende stel</w:t>
            </w:r>
            <w:r w:rsidR="00E533D3">
              <w:t>t</w:t>
            </w:r>
            <w:r w:rsidRPr="00EA69AC" w:rsidR="00B01BA6">
              <w:t xml:space="preserve"> het volgende amendement voor:</w:t>
            </w:r>
          </w:p>
        </w:tc>
      </w:tr>
    </w:tbl>
    <w:p w:rsidR="004330ED" w:rsidP="00D774B3" w:rsidRDefault="004330ED" w14:paraId="44D7DC46" w14:textId="77777777"/>
    <w:p w:rsidR="0005579B" w:rsidP="00E47AC4" w:rsidRDefault="0005579B" w14:paraId="77BD168E" w14:textId="1CF8E302">
      <w:r>
        <w:t>I</w:t>
      </w:r>
    </w:p>
    <w:p w:rsidR="0005579B" w:rsidP="00E47AC4" w:rsidRDefault="0005579B" w14:paraId="111CE7E4" w14:textId="77777777"/>
    <w:p w:rsidR="0005579B" w:rsidP="00E47AC4" w:rsidRDefault="0005579B" w14:paraId="3953119D" w14:textId="69CD501B">
      <w:r>
        <w:tab/>
        <w:t>In de beweegreden wordt “een jaar” vervangen door “twee jaar”.</w:t>
      </w:r>
    </w:p>
    <w:p w:rsidR="0005579B" w:rsidP="00E47AC4" w:rsidRDefault="0005579B" w14:paraId="62AF98F1" w14:textId="77777777"/>
    <w:p w:rsidR="00DF71CD" w:rsidP="00E47AC4" w:rsidRDefault="0005579B" w14:paraId="566432D4" w14:textId="04870D7B">
      <w:r>
        <w:t>I</w:t>
      </w:r>
      <w:r w:rsidR="00DF71CD">
        <w:t>I</w:t>
      </w:r>
    </w:p>
    <w:p w:rsidR="00E47AC4" w:rsidP="00E47AC4" w:rsidRDefault="00E47AC4" w14:paraId="3052FAE1" w14:textId="49B8ECE0">
      <w:r>
        <w:tab/>
      </w:r>
    </w:p>
    <w:p w:rsidR="00DF71CD" w:rsidP="00DF71CD" w:rsidRDefault="00DF71CD" w14:paraId="5048CDA8" w14:textId="188D404A">
      <w:pPr>
        <w:ind w:firstLine="284"/>
      </w:pPr>
      <w:r>
        <w:t>In artikel I, onderdeel C, onder 2, wordt “maar uiterlijk op een” vervangen door “maar uiterlijk op 1 januari 2029 of een</w:t>
      </w:r>
      <w:r w:rsidR="00DD5946">
        <w:t>” en wordt na “</w:t>
      </w:r>
      <w:r>
        <w:t>te bepalen</w:t>
      </w:r>
      <w:r w:rsidR="00DD5946">
        <w:t>” ingevoegd “</w:t>
      </w:r>
      <w:r>
        <w:t>later”.</w:t>
      </w:r>
    </w:p>
    <w:p w:rsidR="00DF71CD" w:rsidP="00E47AC4" w:rsidRDefault="00DF71CD" w14:paraId="589DDD19" w14:textId="77777777"/>
    <w:p w:rsidR="00E47AC4" w:rsidP="00EA1CE4" w:rsidRDefault="00DF71CD" w14:paraId="543DE069" w14:textId="4C1CC9DA">
      <w:r>
        <w:t>I</w:t>
      </w:r>
      <w:r w:rsidR="0005579B">
        <w:t>I</w:t>
      </w:r>
      <w:r>
        <w:t>I</w:t>
      </w:r>
    </w:p>
    <w:p w:rsidR="00DF71CD" w:rsidP="00EA1CE4" w:rsidRDefault="00DF71CD" w14:paraId="353F1100" w14:textId="77777777"/>
    <w:p w:rsidR="00DF71CD" w:rsidP="00EA1CE4" w:rsidRDefault="00DF71CD" w14:paraId="61FFF038" w14:textId="43E2A8DE">
      <w:r>
        <w:tab/>
        <w:t>In artikel I, onderdeel D, onder 3, wordt na “niet later dan</w:t>
      </w:r>
      <w:r w:rsidR="00F77223">
        <w:t xml:space="preserve"> op</w:t>
      </w:r>
      <w:r>
        <w:t>” ingevoegd “1 januari 2029 of “ en wordt na “te bepalen” ingevoegd “later”.</w:t>
      </w:r>
    </w:p>
    <w:p w:rsidR="00DF71CD" w:rsidP="00EA1CE4" w:rsidRDefault="00DF71CD" w14:paraId="2A4E871B" w14:textId="77777777"/>
    <w:p w:rsidR="00DD5946" w:rsidP="00EA1CE4" w:rsidRDefault="00DD5946" w14:paraId="6A96EFF0" w14:textId="72E42C8F">
      <w:r>
        <w:t>I</w:t>
      </w:r>
      <w:r w:rsidR="0005579B">
        <w:t>V</w:t>
      </w:r>
    </w:p>
    <w:p w:rsidR="00DD5946" w:rsidP="00EA1CE4" w:rsidRDefault="00DD5946" w14:paraId="7D45E53C" w14:textId="77777777"/>
    <w:p w:rsidR="00DD5946" w:rsidP="00EA1CE4" w:rsidRDefault="00DD5946" w14:paraId="19653226" w14:textId="77777777">
      <w:r>
        <w:tab/>
        <w:t>Artikel I, onderdeel E, wordt als volgt gewijzigd:</w:t>
      </w:r>
    </w:p>
    <w:p w:rsidR="00DD5946" w:rsidP="00EA1CE4" w:rsidRDefault="00DD5946" w14:paraId="1F92D54C" w14:textId="77777777"/>
    <w:p w:rsidR="00DD5946" w:rsidP="00DD5946" w:rsidRDefault="00DD5946" w14:paraId="060EEBFE" w14:textId="712D2A0C">
      <w:pPr>
        <w:ind w:firstLine="284"/>
      </w:pPr>
      <w:r>
        <w:t>1. In onderdeel 1 wordt na “maar uiterlijk op” ingevoegd “31 december 2028 of” en wordt na “te bepalen” ingevoegd “later”.</w:t>
      </w:r>
    </w:p>
    <w:p w:rsidR="00DD5946" w:rsidP="00DD5946" w:rsidRDefault="00DD5946" w14:paraId="6FCB8858" w14:textId="77777777">
      <w:pPr>
        <w:ind w:firstLine="284"/>
      </w:pPr>
    </w:p>
    <w:p w:rsidR="00DD5946" w:rsidP="00DD5946" w:rsidRDefault="00DD5946" w14:paraId="54B6B227" w14:textId="09EB1D58">
      <w:pPr>
        <w:ind w:firstLine="284"/>
      </w:pPr>
      <w:r>
        <w:t>2. In onderdeel 2 wordt “op of na een” vervangen door “op of na 1 januari 2029 of een” en wordt na “te bepalen” ingevoegd “later”.</w:t>
      </w:r>
    </w:p>
    <w:p w:rsidR="00DD5946" w:rsidP="00EA1CE4" w:rsidRDefault="00DD5946" w14:paraId="04304D7F" w14:textId="77777777"/>
    <w:p w:rsidR="00DD5946" w:rsidP="00EA1CE4" w:rsidRDefault="00DD5946" w14:paraId="60FA29E6" w14:textId="368E63EF">
      <w:r>
        <w:t>V</w:t>
      </w:r>
    </w:p>
    <w:p w:rsidR="00DD5946" w:rsidP="00EA1CE4" w:rsidRDefault="00DD5946" w14:paraId="1FD886B7" w14:textId="77777777"/>
    <w:p w:rsidR="00DD5946" w:rsidP="00EA1CE4" w:rsidRDefault="00DD5946" w14:paraId="45142D3E" w14:textId="0A58ED46">
      <w:r>
        <w:tab/>
      </w:r>
      <w:r w:rsidR="00F77223">
        <w:t>In artikel I, onderdeel F, onder 1, wordt “maar uiterlijk een” vervangen door “maar uiterlijk op 1 januari 2029 of een” en wordt na “te bepalen” ingevoegd “later”.</w:t>
      </w:r>
    </w:p>
    <w:p w:rsidR="00F77223" w:rsidP="00EA1CE4" w:rsidRDefault="00F77223" w14:paraId="7CE62231" w14:textId="77777777"/>
    <w:p w:rsidR="00F77223" w:rsidP="00EA1CE4" w:rsidRDefault="00F77223" w14:paraId="4C5161DA" w14:textId="0F9C9694">
      <w:r>
        <w:t>V</w:t>
      </w:r>
      <w:r w:rsidR="0005579B">
        <w:t>I</w:t>
      </w:r>
    </w:p>
    <w:p w:rsidR="00F77223" w:rsidP="00EA1CE4" w:rsidRDefault="00F77223" w14:paraId="528C0774" w14:textId="77777777"/>
    <w:p w:rsidR="00F77223" w:rsidP="00EA1CE4" w:rsidRDefault="00F77223" w14:paraId="5EC3FD8F" w14:textId="37151993">
      <w:r>
        <w:tab/>
        <w:t>In artikel 1, onderdeel G, onder 1, wordt na “is ontstaan op” ingevoegd “31 december 2030 of” en wordt na “te bepalen” ingevoegd “later”.</w:t>
      </w:r>
    </w:p>
    <w:p w:rsidR="00DD5946" w:rsidP="00EA1CE4" w:rsidRDefault="00DD5946" w14:paraId="2DAFD097" w14:textId="77777777"/>
    <w:p w:rsidR="00F77223" w:rsidP="00EA1CE4" w:rsidRDefault="00F77223" w14:paraId="09B0D3CB" w14:textId="05495B93">
      <w:r>
        <w:t>VI</w:t>
      </w:r>
      <w:r w:rsidR="0005579B">
        <w:t>I</w:t>
      </w:r>
    </w:p>
    <w:p w:rsidR="00F77223" w:rsidP="00EA1CE4" w:rsidRDefault="00F77223" w14:paraId="06BF61CA" w14:textId="77777777"/>
    <w:p w:rsidR="00F77223" w:rsidP="00EA1CE4" w:rsidRDefault="00F77223" w14:paraId="4EB970C8" w14:textId="0025866F">
      <w:r>
        <w:tab/>
        <w:t>In artikel 1, onderdeel H, onder 1, wordt na “tot en met” ingevoegd “1 januari 2029 of” en wordt na “te bepalen” ingevoegd “later”.</w:t>
      </w:r>
    </w:p>
    <w:p w:rsidR="00F77223" w:rsidP="00EA1CE4" w:rsidRDefault="00F77223" w14:paraId="773DD01F" w14:textId="77777777"/>
    <w:p w:rsidR="00F77223" w:rsidP="00F77223" w:rsidRDefault="00F77223" w14:paraId="11FDEAA6" w14:textId="6A4AC588">
      <w:r>
        <w:t>VII</w:t>
      </w:r>
      <w:r w:rsidR="0005579B">
        <w:t>I</w:t>
      </w:r>
    </w:p>
    <w:p w:rsidR="00F77223" w:rsidP="00F77223" w:rsidRDefault="00F77223" w14:paraId="551FA2D1" w14:textId="77777777">
      <w:r>
        <w:tab/>
      </w:r>
    </w:p>
    <w:p w:rsidR="00F77223" w:rsidP="00F77223" w:rsidRDefault="00F77223" w14:paraId="39B614D3" w14:textId="72BF86B9">
      <w:pPr>
        <w:ind w:firstLine="284"/>
      </w:pPr>
      <w:r>
        <w:t>In artikel IV, onderdeel C, onder 2, wordt “maar uiterlijk op een” vervangen door “maar uiterlijk op 1 januari 2029 of een” en wordt na “te bepalen” ingevoegd “later”.</w:t>
      </w:r>
    </w:p>
    <w:p w:rsidR="00F77223" w:rsidP="00F77223" w:rsidRDefault="00F77223" w14:paraId="1949C7E2" w14:textId="77777777"/>
    <w:p w:rsidR="00F77223" w:rsidP="00F77223" w:rsidRDefault="0005579B" w14:paraId="3E85EBCA" w14:textId="1C590643">
      <w:r>
        <w:t>IX</w:t>
      </w:r>
    </w:p>
    <w:p w:rsidR="00F77223" w:rsidP="00F77223" w:rsidRDefault="00F77223" w14:paraId="32B3712F" w14:textId="77777777"/>
    <w:p w:rsidR="00F77223" w:rsidP="00F77223" w:rsidRDefault="00F77223" w14:paraId="2909F8E2" w14:textId="4A9ED634">
      <w:r>
        <w:tab/>
        <w:t>In artikel IV, onderdeel D, onder 3, wordt na “niet later dan op” ingevoegd “1 januari 2029 of “ en wordt na “te bepalen” ingevoegd “later”.</w:t>
      </w:r>
    </w:p>
    <w:p w:rsidR="00F77223" w:rsidP="00F77223" w:rsidRDefault="00F77223" w14:paraId="7E9DC3A6" w14:textId="77777777"/>
    <w:p w:rsidR="00F77223" w:rsidP="00F77223" w:rsidRDefault="00F77223" w14:paraId="0567B770" w14:textId="1E51FE53">
      <w:r>
        <w:t>X</w:t>
      </w:r>
    </w:p>
    <w:p w:rsidR="00F77223" w:rsidP="00F77223" w:rsidRDefault="00F77223" w14:paraId="76F4E82D" w14:textId="77777777"/>
    <w:p w:rsidR="00F77223" w:rsidP="00F77223" w:rsidRDefault="00F77223" w14:paraId="2C7BF1CC" w14:textId="710CC458">
      <w:r>
        <w:tab/>
        <w:t>Artikel IV, onderdeel E, wordt als volgt gewijzigd:</w:t>
      </w:r>
    </w:p>
    <w:p w:rsidR="00F77223" w:rsidP="00F77223" w:rsidRDefault="00F77223" w14:paraId="29F7E4DF" w14:textId="77777777"/>
    <w:p w:rsidR="00F77223" w:rsidP="00F77223" w:rsidRDefault="00F77223" w14:paraId="2613F69C" w14:textId="77777777">
      <w:pPr>
        <w:ind w:firstLine="284"/>
      </w:pPr>
      <w:r>
        <w:t>1. In onderdeel 1 wordt na “maar uiterlijk op” ingevoegd “31 december 2028 of” en wordt na “te bepalen” ingevoegd “later”.</w:t>
      </w:r>
    </w:p>
    <w:p w:rsidR="00F77223" w:rsidP="00F77223" w:rsidRDefault="00F77223" w14:paraId="66E88FF8" w14:textId="77777777">
      <w:pPr>
        <w:ind w:firstLine="284"/>
      </w:pPr>
    </w:p>
    <w:p w:rsidR="00F77223" w:rsidP="00F77223" w:rsidRDefault="00F77223" w14:paraId="02E7FA02" w14:textId="77777777">
      <w:pPr>
        <w:ind w:firstLine="284"/>
      </w:pPr>
      <w:r>
        <w:t>2. In onderdeel 2 wordt “op of na een” vervangen door “op of na 1 januari 2029 of een” en wordt na “te bepalen” ingevoegd “later”.</w:t>
      </w:r>
    </w:p>
    <w:p w:rsidR="00F77223" w:rsidP="00F77223" w:rsidRDefault="00F77223" w14:paraId="186EDB32" w14:textId="77777777"/>
    <w:p w:rsidR="00F77223" w:rsidP="00F77223" w:rsidRDefault="00F77223" w14:paraId="6FDBD70B" w14:textId="4A9682A7">
      <w:r>
        <w:t>X</w:t>
      </w:r>
      <w:r w:rsidR="0005579B">
        <w:t>I</w:t>
      </w:r>
    </w:p>
    <w:p w:rsidR="00F77223" w:rsidP="00F77223" w:rsidRDefault="00F77223" w14:paraId="5FD5B595" w14:textId="77777777"/>
    <w:p w:rsidR="00F77223" w:rsidP="00F77223" w:rsidRDefault="00F77223" w14:paraId="24A4073F" w14:textId="11D566CC">
      <w:r>
        <w:tab/>
        <w:t>In artikel IV, onderdeel F, onder 1, wordt “maar uiterlijk een” vervangen door “maar uiterlijk op 1 januari 2029 of een” en wordt na “te bepalen” ingevoegd “later”.</w:t>
      </w:r>
    </w:p>
    <w:p w:rsidR="00F77223" w:rsidP="00F77223" w:rsidRDefault="00F77223" w14:paraId="43B6C7DD" w14:textId="77777777"/>
    <w:p w:rsidR="00F77223" w:rsidP="00F77223" w:rsidRDefault="00F77223" w14:paraId="561E4A2B" w14:textId="0B1F2BF8">
      <w:r>
        <w:t>XI</w:t>
      </w:r>
      <w:r w:rsidR="0005579B">
        <w:t>I</w:t>
      </w:r>
    </w:p>
    <w:p w:rsidR="00F77223" w:rsidP="00F77223" w:rsidRDefault="00F77223" w14:paraId="63102823" w14:textId="77777777"/>
    <w:p w:rsidR="00F77223" w:rsidP="00F77223" w:rsidRDefault="00F77223" w14:paraId="7DE0C2B8" w14:textId="42D55948">
      <w:r>
        <w:tab/>
        <w:t>In artikel 1V, onderdeel G, onder 1, wordt na “is ontstaan op” ingevoegd “31 december 2030 of” en wordt na “te bepalen” ingevoegd “later”.</w:t>
      </w:r>
    </w:p>
    <w:p w:rsidR="00F77223" w:rsidP="00F77223" w:rsidRDefault="00F77223" w14:paraId="329AFE49" w14:textId="77777777"/>
    <w:p w:rsidR="00F77223" w:rsidP="00F77223" w:rsidRDefault="00F77223" w14:paraId="7F1A10A8" w14:textId="45E680C4">
      <w:r>
        <w:t>XII</w:t>
      </w:r>
      <w:r w:rsidR="0005579B">
        <w:t>I</w:t>
      </w:r>
    </w:p>
    <w:p w:rsidR="00F77223" w:rsidP="00F77223" w:rsidRDefault="00F77223" w14:paraId="25FDEA94" w14:textId="77777777"/>
    <w:p w:rsidR="00F77223" w:rsidP="00F77223" w:rsidRDefault="00F77223" w14:paraId="191CF8D3" w14:textId="0DCEE957">
      <w:r>
        <w:tab/>
        <w:t>In artikel 1V, onderdeel H, onder 1, wordt na “tot en met” ingevoegd “1 januari 2029 of” en wordt na “te bepalen” ingevoegd “later”.</w:t>
      </w:r>
    </w:p>
    <w:p w:rsidR="00F77223" w:rsidP="00EA1CE4" w:rsidRDefault="00F77223" w14:paraId="5EA24355" w14:textId="77777777"/>
    <w:p w:rsidR="003C21AC" w:rsidP="00EA1CE4" w:rsidRDefault="003C21AC" w14:paraId="319B3D1A" w14:textId="77777777">
      <w:pPr>
        <w:rPr>
          <w:b/>
        </w:rPr>
      </w:pPr>
      <w:r w:rsidRPr="00EA69AC">
        <w:rPr>
          <w:b/>
        </w:rPr>
        <w:t>Toelichting</w:t>
      </w:r>
    </w:p>
    <w:p w:rsidR="002E0B97" w:rsidP="00FB036B" w:rsidRDefault="002E0B97" w14:paraId="5C7D8274" w14:textId="77777777">
      <w:pPr>
        <w:rPr>
          <w:bCs/>
        </w:rPr>
      </w:pPr>
    </w:p>
    <w:p w:rsidRPr="00085070" w:rsidR="001A6C21" w:rsidP="00FB036B" w:rsidRDefault="00A649B7" w14:paraId="76A72091" w14:textId="31E5FBAE">
      <w:pPr>
        <w:rPr>
          <w:bCs/>
        </w:rPr>
      </w:pPr>
      <w:r>
        <w:rPr>
          <w:bCs/>
        </w:rPr>
        <w:t xml:space="preserve">De huidige ontwikkelingen op de beurzen bewijzen dat pensioenen die nog meer meebewegen met de beurskoersen onverantwoord zijn. Het overgaan naar het nieuwe stelsel in financieel onzekere tijden </w:t>
      </w:r>
      <w:r w:rsidR="00856B24">
        <w:rPr>
          <w:bCs/>
        </w:rPr>
        <w:t>is</w:t>
      </w:r>
      <w:r w:rsidR="00C62D22">
        <w:rPr>
          <w:bCs/>
        </w:rPr>
        <w:t xml:space="preserve"> ongegrond. Daarom voorziet dit amendement in een extra verlenging </w:t>
      </w:r>
      <w:r w:rsidR="002E0B97">
        <w:rPr>
          <w:bCs/>
        </w:rPr>
        <w:t xml:space="preserve">van een jaar </w:t>
      </w:r>
      <w:r w:rsidR="00C62D22">
        <w:rPr>
          <w:bCs/>
        </w:rPr>
        <w:t>v</w:t>
      </w:r>
      <w:r w:rsidR="002E0B97">
        <w:rPr>
          <w:bCs/>
        </w:rPr>
        <w:t>oor</w:t>
      </w:r>
      <w:r w:rsidR="00C62D22">
        <w:rPr>
          <w:bCs/>
        </w:rPr>
        <w:t xml:space="preserve"> de periode waarin pensioenfondsen een afweging moeten maken.</w:t>
      </w:r>
      <w:r w:rsidR="00085070">
        <w:rPr>
          <w:bCs/>
        </w:rPr>
        <w:t xml:space="preserve"> De mogelijkheid om de periode, per </w:t>
      </w:r>
      <w:r w:rsidR="002E0B97">
        <w:rPr>
          <w:bCs/>
        </w:rPr>
        <w:t xml:space="preserve">algemene maatregel van bestuur </w:t>
      </w:r>
      <w:r w:rsidR="00085070">
        <w:rPr>
          <w:bCs/>
        </w:rPr>
        <w:t>nog verder te verlengen blijft in stand.</w:t>
      </w:r>
    </w:p>
    <w:p w:rsidR="000A4870" w:rsidP="00085070" w:rsidRDefault="00FB036B" w14:paraId="61302B4D" w14:textId="48CE0781">
      <w:r w:rsidRPr="003E19BB">
        <w:t xml:space="preserve"> </w:t>
      </w:r>
    </w:p>
    <w:p w:rsidRPr="000A4870" w:rsidR="000A4870" w:rsidP="000A4870" w:rsidRDefault="000A4870" w14:paraId="0630ACE4" w14:textId="2C7D1A59">
      <w:r>
        <w:t>Van Kent</w:t>
      </w:r>
    </w:p>
    <w:p w:rsidR="39D5DCF1" w:rsidP="00D3456C" w:rsidRDefault="39D5DCF1" w14:paraId="0D4E77EE" w14:textId="00DFDBF5"/>
    <w:sectPr w:rsidR="39D5DCF1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211E" w14:textId="77777777" w:rsidR="00D07D7E" w:rsidRDefault="00D07D7E">
      <w:pPr>
        <w:spacing w:line="20" w:lineRule="exact"/>
      </w:pPr>
    </w:p>
  </w:endnote>
  <w:endnote w:type="continuationSeparator" w:id="0">
    <w:p w14:paraId="0BFA2DCC" w14:textId="77777777" w:rsidR="00D07D7E" w:rsidRDefault="00D07D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39533" w14:textId="77777777" w:rsidR="00D07D7E" w:rsidRDefault="00D07D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1EFA" w14:textId="77777777" w:rsidR="00D07D7E" w:rsidRDefault="00D07D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B4022E" w14:textId="77777777" w:rsidR="00D07D7E" w:rsidRDefault="00D07D7E">
      <w:r>
        <w:continuationSeparator/>
      </w:r>
    </w:p>
  </w:footnote>
  <w:footnote w:type="continuationNotice" w:id="1">
    <w:p w14:paraId="24ED71F4" w14:textId="77777777" w:rsidR="00D07D7E" w:rsidRDefault="00D07D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2971"/>
    <w:multiLevelType w:val="hybridMultilevel"/>
    <w:tmpl w:val="A33EF0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E75"/>
    <w:multiLevelType w:val="hybridMultilevel"/>
    <w:tmpl w:val="A520372C"/>
    <w:lvl w:ilvl="0" w:tplc="1B805546">
      <w:start w:val="1"/>
      <w:numFmt w:val="decimal"/>
      <w:lvlText w:val="%1."/>
      <w:lvlJc w:val="left"/>
      <w:pPr>
        <w:ind w:left="1020" w:hanging="360"/>
      </w:pPr>
    </w:lvl>
    <w:lvl w:ilvl="1" w:tplc="C114C148">
      <w:start w:val="1"/>
      <w:numFmt w:val="decimal"/>
      <w:lvlText w:val="%2."/>
      <w:lvlJc w:val="left"/>
      <w:pPr>
        <w:ind w:left="1020" w:hanging="360"/>
      </w:pPr>
    </w:lvl>
    <w:lvl w:ilvl="2" w:tplc="8FC02512">
      <w:start w:val="1"/>
      <w:numFmt w:val="decimal"/>
      <w:lvlText w:val="%3."/>
      <w:lvlJc w:val="left"/>
      <w:pPr>
        <w:ind w:left="1020" w:hanging="360"/>
      </w:pPr>
    </w:lvl>
    <w:lvl w:ilvl="3" w:tplc="8DF0D1FC">
      <w:start w:val="1"/>
      <w:numFmt w:val="decimal"/>
      <w:lvlText w:val="%4."/>
      <w:lvlJc w:val="left"/>
      <w:pPr>
        <w:ind w:left="1020" w:hanging="360"/>
      </w:pPr>
    </w:lvl>
    <w:lvl w:ilvl="4" w:tplc="29F86230">
      <w:start w:val="1"/>
      <w:numFmt w:val="decimal"/>
      <w:lvlText w:val="%5."/>
      <w:lvlJc w:val="left"/>
      <w:pPr>
        <w:ind w:left="1020" w:hanging="360"/>
      </w:pPr>
    </w:lvl>
    <w:lvl w:ilvl="5" w:tplc="65F4C914">
      <w:start w:val="1"/>
      <w:numFmt w:val="decimal"/>
      <w:lvlText w:val="%6."/>
      <w:lvlJc w:val="left"/>
      <w:pPr>
        <w:ind w:left="1020" w:hanging="360"/>
      </w:pPr>
    </w:lvl>
    <w:lvl w:ilvl="6" w:tplc="B2725186">
      <w:start w:val="1"/>
      <w:numFmt w:val="decimal"/>
      <w:lvlText w:val="%7."/>
      <w:lvlJc w:val="left"/>
      <w:pPr>
        <w:ind w:left="1020" w:hanging="360"/>
      </w:pPr>
    </w:lvl>
    <w:lvl w:ilvl="7" w:tplc="F0EE8F8E">
      <w:start w:val="1"/>
      <w:numFmt w:val="decimal"/>
      <w:lvlText w:val="%8."/>
      <w:lvlJc w:val="left"/>
      <w:pPr>
        <w:ind w:left="1020" w:hanging="360"/>
      </w:pPr>
    </w:lvl>
    <w:lvl w:ilvl="8" w:tplc="9EBE46E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8562B16"/>
    <w:multiLevelType w:val="hybridMultilevel"/>
    <w:tmpl w:val="4A2CF84A"/>
    <w:lvl w:ilvl="0" w:tplc="D8582A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B66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000C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D8FC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2C7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2F884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C86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AA8BA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7C88D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B0A59B4"/>
    <w:multiLevelType w:val="hybridMultilevel"/>
    <w:tmpl w:val="0FC09F90"/>
    <w:lvl w:ilvl="0" w:tplc="C9D43D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E428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040A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5960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027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D689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BF4D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DEAA4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EE99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350F2D9F"/>
    <w:multiLevelType w:val="hybridMultilevel"/>
    <w:tmpl w:val="B3122CE0"/>
    <w:lvl w:ilvl="0" w:tplc="0C7C701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71B4E"/>
    <w:multiLevelType w:val="hybridMultilevel"/>
    <w:tmpl w:val="85A2239C"/>
    <w:lvl w:ilvl="0" w:tplc="63CE2E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E23"/>
    <w:multiLevelType w:val="hybridMultilevel"/>
    <w:tmpl w:val="D940F6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96DE4"/>
    <w:multiLevelType w:val="hybridMultilevel"/>
    <w:tmpl w:val="35B85032"/>
    <w:lvl w:ilvl="0" w:tplc="E102A4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E46D1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D814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866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E2C8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6CCAA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2FEFD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BBE4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95CED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7651475"/>
    <w:multiLevelType w:val="hybridMultilevel"/>
    <w:tmpl w:val="4FACE66E"/>
    <w:lvl w:ilvl="0" w:tplc="0C7C7010">
      <w:start w:val="3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3BEB"/>
    <w:multiLevelType w:val="hybridMultilevel"/>
    <w:tmpl w:val="CF406488"/>
    <w:lvl w:ilvl="0" w:tplc="2EA282BA">
      <w:start w:val="1"/>
      <w:numFmt w:val="decimal"/>
      <w:lvlText w:val="%1."/>
      <w:lvlJc w:val="left"/>
      <w:pPr>
        <w:ind w:left="1020" w:hanging="360"/>
      </w:pPr>
    </w:lvl>
    <w:lvl w:ilvl="1" w:tplc="7B222D2A">
      <w:start w:val="1"/>
      <w:numFmt w:val="decimal"/>
      <w:lvlText w:val="%2."/>
      <w:lvlJc w:val="left"/>
      <w:pPr>
        <w:ind w:left="1020" w:hanging="360"/>
      </w:pPr>
    </w:lvl>
    <w:lvl w:ilvl="2" w:tplc="2D06C010">
      <w:start w:val="1"/>
      <w:numFmt w:val="decimal"/>
      <w:lvlText w:val="%3."/>
      <w:lvlJc w:val="left"/>
      <w:pPr>
        <w:ind w:left="1020" w:hanging="360"/>
      </w:pPr>
    </w:lvl>
    <w:lvl w:ilvl="3" w:tplc="B5FC062C">
      <w:start w:val="1"/>
      <w:numFmt w:val="decimal"/>
      <w:lvlText w:val="%4."/>
      <w:lvlJc w:val="left"/>
      <w:pPr>
        <w:ind w:left="1020" w:hanging="360"/>
      </w:pPr>
    </w:lvl>
    <w:lvl w:ilvl="4" w:tplc="2F041412">
      <w:start w:val="1"/>
      <w:numFmt w:val="decimal"/>
      <w:lvlText w:val="%5."/>
      <w:lvlJc w:val="left"/>
      <w:pPr>
        <w:ind w:left="1020" w:hanging="360"/>
      </w:pPr>
    </w:lvl>
    <w:lvl w:ilvl="5" w:tplc="3EB4070C">
      <w:start w:val="1"/>
      <w:numFmt w:val="decimal"/>
      <w:lvlText w:val="%6."/>
      <w:lvlJc w:val="left"/>
      <w:pPr>
        <w:ind w:left="1020" w:hanging="360"/>
      </w:pPr>
    </w:lvl>
    <w:lvl w:ilvl="6" w:tplc="9920CB4C">
      <w:start w:val="1"/>
      <w:numFmt w:val="decimal"/>
      <w:lvlText w:val="%7."/>
      <w:lvlJc w:val="left"/>
      <w:pPr>
        <w:ind w:left="1020" w:hanging="360"/>
      </w:pPr>
    </w:lvl>
    <w:lvl w:ilvl="7" w:tplc="B07C1496">
      <w:start w:val="1"/>
      <w:numFmt w:val="decimal"/>
      <w:lvlText w:val="%8."/>
      <w:lvlJc w:val="left"/>
      <w:pPr>
        <w:ind w:left="1020" w:hanging="360"/>
      </w:pPr>
    </w:lvl>
    <w:lvl w:ilvl="8" w:tplc="14B4828A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612E68E9"/>
    <w:multiLevelType w:val="hybridMultilevel"/>
    <w:tmpl w:val="449214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90BB3"/>
    <w:multiLevelType w:val="multilevel"/>
    <w:tmpl w:val="087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939D8"/>
    <w:multiLevelType w:val="hybridMultilevel"/>
    <w:tmpl w:val="21E0D2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94237">
    <w:abstractNumId w:val="12"/>
  </w:num>
  <w:num w:numId="2" w16cid:durableId="1237938912">
    <w:abstractNumId w:val="5"/>
  </w:num>
  <w:num w:numId="3" w16cid:durableId="989289918">
    <w:abstractNumId w:val="9"/>
  </w:num>
  <w:num w:numId="4" w16cid:durableId="1433893879">
    <w:abstractNumId w:val="1"/>
  </w:num>
  <w:num w:numId="5" w16cid:durableId="1374233493">
    <w:abstractNumId w:val="11"/>
  </w:num>
  <w:num w:numId="6" w16cid:durableId="1297763232">
    <w:abstractNumId w:val="6"/>
  </w:num>
  <w:num w:numId="7" w16cid:durableId="1886526905">
    <w:abstractNumId w:val="7"/>
  </w:num>
  <w:num w:numId="8" w16cid:durableId="1410423215">
    <w:abstractNumId w:val="3"/>
  </w:num>
  <w:num w:numId="9" w16cid:durableId="1274052092">
    <w:abstractNumId w:val="2"/>
  </w:num>
  <w:num w:numId="10" w16cid:durableId="196434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5604688">
    <w:abstractNumId w:val="8"/>
  </w:num>
  <w:num w:numId="12" w16cid:durableId="199514101">
    <w:abstractNumId w:val="4"/>
  </w:num>
  <w:num w:numId="13" w16cid:durableId="916553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33"/>
    <w:rsid w:val="00002925"/>
    <w:rsid w:val="00002FF4"/>
    <w:rsid w:val="000361DD"/>
    <w:rsid w:val="0005471E"/>
    <w:rsid w:val="00054C01"/>
    <w:rsid w:val="0005579B"/>
    <w:rsid w:val="00065AC1"/>
    <w:rsid w:val="00065FE6"/>
    <w:rsid w:val="00066E4C"/>
    <w:rsid w:val="000677DB"/>
    <w:rsid w:val="000705DB"/>
    <w:rsid w:val="00070E91"/>
    <w:rsid w:val="00074163"/>
    <w:rsid w:val="00082264"/>
    <w:rsid w:val="00082D73"/>
    <w:rsid w:val="00085070"/>
    <w:rsid w:val="000868AE"/>
    <w:rsid w:val="0009511B"/>
    <w:rsid w:val="000968BA"/>
    <w:rsid w:val="000A0481"/>
    <w:rsid w:val="000A0CFE"/>
    <w:rsid w:val="000A4870"/>
    <w:rsid w:val="000A4E7E"/>
    <w:rsid w:val="000A7192"/>
    <w:rsid w:val="000B402C"/>
    <w:rsid w:val="000B722F"/>
    <w:rsid w:val="000D15C9"/>
    <w:rsid w:val="000D17BF"/>
    <w:rsid w:val="000D6CEA"/>
    <w:rsid w:val="000E29F9"/>
    <w:rsid w:val="000F0B98"/>
    <w:rsid w:val="000F3D5C"/>
    <w:rsid w:val="000F7AB7"/>
    <w:rsid w:val="00107665"/>
    <w:rsid w:val="00111BC7"/>
    <w:rsid w:val="00113C08"/>
    <w:rsid w:val="00114EEC"/>
    <w:rsid w:val="00124849"/>
    <w:rsid w:val="00127CA2"/>
    <w:rsid w:val="001433CC"/>
    <w:rsid w:val="00154C36"/>
    <w:rsid w:val="00157CAF"/>
    <w:rsid w:val="001656EE"/>
    <w:rsid w:val="0016653D"/>
    <w:rsid w:val="00172833"/>
    <w:rsid w:val="0017691A"/>
    <w:rsid w:val="0019467A"/>
    <w:rsid w:val="001947D0"/>
    <w:rsid w:val="0019698B"/>
    <w:rsid w:val="001A437F"/>
    <w:rsid w:val="001A6C21"/>
    <w:rsid w:val="001B2EE4"/>
    <w:rsid w:val="001B35A5"/>
    <w:rsid w:val="001C61B4"/>
    <w:rsid w:val="001D56AF"/>
    <w:rsid w:val="001E0E21"/>
    <w:rsid w:val="001E5F0A"/>
    <w:rsid w:val="001F2FF2"/>
    <w:rsid w:val="001F60C2"/>
    <w:rsid w:val="001F6121"/>
    <w:rsid w:val="001F6354"/>
    <w:rsid w:val="001F7A06"/>
    <w:rsid w:val="0020053F"/>
    <w:rsid w:val="00200F23"/>
    <w:rsid w:val="0020533E"/>
    <w:rsid w:val="00210AD2"/>
    <w:rsid w:val="002117B7"/>
    <w:rsid w:val="00211DF4"/>
    <w:rsid w:val="00212E0A"/>
    <w:rsid w:val="002153B0"/>
    <w:rsid w:val="00216B15"/>
    <w:rsid w:val="0021777F"/>
    <w:rsid w:val="0022172E"/>
    <w:rsid w:val="00226A4F"/>
    <w:rsid w:val="00226EE1"/>
    <w:rsid w:val="0023237B"/>
    <w:rsid w:val="00233EC3"/>
    <w:rsid w:val="00241DD0"/>
    <w:rsid w:val="0024734C"/>
    <w:rsid w:val="00251DEE"/>
    <w:rsid w:val="00255BC0"/>
    <w:rsid w:val="00256A3C"/>
    <w:rsid w:val="0026395F"/>
    <w:rsid w:val="00263D00"/>
    <w:rsid w:val="002651A8"/>
    <w:rsid w:val="00265DC6"/>
    <w:rsid w:val="00267967"/>
    <w:rsid w:val="00271DC9"/>
    <w:rsid w:val="002835CE"/>
    <w:rsid w:val="00283B0B"/>
    <w:rsid w:val="00287811"/>
    <w:rsid w:val="00291A5F"/>
    <w:rsid w:val="002A0713"/>
    <w:rsid w:val="002A212B"/>
    <w:rsid w:val="002A3876"/>
    <w:rsid w:val="002A3B8E"/>
    <w:rsid w:val="002A715E"/>
    <w:rsid w:val="002A73A0"/>
    <w:rsid w:val="002B429B"/>
    <w:rsid w:val="002B68C2"/>
    <w:rsid w:val="002C0C1F"/>
    <w:rsid w:val="002D64A9"/>
    <w:rsid w:val="002D7EAE"/>
    <w:rsid w:val="002E0B97"/>
    <w:rsid w:val="002E1754"/>
    <w:rsid w:val="002F1EC7"/>
    <w:rsid w:val="002F3602"/>
    <w:rsid w:val="002F46B2"/>
    <w:rsid w:val="00304209"/>
    <w:rsid w:val="00304501"/>
    <w:rsid w:val="003116E3"/>
    <w:rsid w:val="003120EA"/>
    <w:rsid w:val="003223F9"/>
    <w:rsid w:val="00323009"/>
    <w:rsid w:val="00325F1D"/>
    <w:rsid w:val="003262C3"/>
    <w:rsid w:val="00331B5F"/>
    <w:rsid w:val="00334272"/>
    <w:rsid w:val="00334F6E"/>
    <w:rsid w:val="0033559D"/>
    <w:rsid w:val="0034167F"/>
    <w:rsid w:val="00349B15"/>
    <w:rsid w:val="003524E3"/>
    <w:rsid w:val="003531FF"/>
    <w:rsid w:val="00356289"/>
    <w:rsid w:val="003562DF"/>
    <w:rsid w:val="0036238B"/>
    <w:rsid w:val="0036653C"/>
    <w:rsid w:val="0037369B"/>
    <w:rsid w:val="003840A6"/>
    <w:rsid w:val="003840FE"/>
    <w:rsid w:val="00384868"/>
    <w:rsid w:val="003874B4"/>
    <w:rsid w:val="003906AD"/>
    <w:rsid w:val="00391CA7"/>
    <w:rsid w:val="0039728D"/>
    <w:rsid w:val="003A3555"/>
    <w:rsid w:val="003B2FF5"/>
    <w:rsid w:val="003B616E"/>
    <w:rsid w:val="003B640A"/>
    <w:rsid w:val="003C004C"/>
    <w:rsid w:val="003C21AC"/>
    <w:rsid w:val="003C5218"/>
    <w:rsid w:val="003C7876"/>
    <w:rsid w:val="003E12E4"/>
    <w:rsid w:val="003E19BB"/>
    <w:rsid w:val="003E2F98"/>
    <w:rsid w:val="003E40A8"/>
    <w:rsid w:val="003E5DC1"/>
    <w:rsid w:val="003E7C06"/>
    <w:rsid w:val="003F0BE7"/>
    <w:rsid w:val="003F133F"/>
    <w:rsid w:val="003F21CE"/>
    <w:rsid w:val="003F5ADD"/>
    <w:rsid w:val="003F5EC6"/>
    <w:rsid w:val="00400555"/>
    <w:rsid w:val="00400645"/>
    <w:rsid w:val="00402939"/>
    <w:rsid w:val="00412590"/>
    <w:rsid w:val="00414DFD"/>
    <w:rsid w:val="0042574B"/>
    <w:rsid w:val="004262C9"/>
    <w:rsid w:val="0043266C"/>
    <w:rsid w:val="004330ED"/>
    <w:rsid w:val="004337D5"/>
    <w:rsid w:val="004342A4"/>
    <w:rsid w:val="0044403B"/>
    <w:rsid w:val="00445233"/>
    <w:rsid w:val="00455D66"/>
    <w:rsid w:val="00456847"/>
    <w:rsid w:val="00462C94"/>
    <w:rsid w:val="004645AE"/>
    <w:rsid w:val="00464C7C"/>
    <w:rsid w:val="0046721B"/>
    <w:rsid w:val="0046794F"/>
    <w:rsid w:val="00467B0B"/>
    <w:rsid w:val="00477ECC"/>
    <w:rsid w:val="00481C91"/>
    <w:rsid w:val="004909C2"/>
    <w:rsid w:val="004911E3"/>
    <w:rsid w:val="004926E3"/>
    <w:rsid w:val="004969AA"/>
    <w:rsid w:val="00496A05"/>
    <w:rsid w:val="00497D57"/>
    <w:rsid w:val="004A1E29"/>
    <w:rsid w:val="004A7DD4"/>
    <w:rsid w:val="004B50D8"/>
    <w:rsid w:val="004B5B90"/>
    <w:rsid w:val="004B7DBE"/>
    <w:rsid w:val="004C3233"/>
    <w:rsid w:val="004C400C"/>
    <w:rsid w:val="004C7F2B"/>
    <w:rsid w:val="004D02A2"/>
    <w:rsid w:val="004D0806"/>
    <w:rsid w:val="004D2252"/>
    <w:rsid w:val="004D45A0"/>
    <w:rsid w:val="004D7E08"/>
    <w:rsid w:val="004E2783"/>
    <w:rsid w:val="004E48B8"/>
    <w:rsid w:val="004F35AD"/>
    <w:rsid w:val="004F76EB"/>
    <w:rsid w:val="00501109"/>
    <w:rsid w:val="005054C9"/>
    <w:rsid w:val="00523231"/>
    <w:rsid w:val="005236BC"/>
    <w:rsid w:val="00527484"/>
    <w:rsid w:val="005337AA"/>
    <w:rsid w:val="00535E60"/>
    <w:rsid w:val="005364DF"/>
    <w:rsid w:val="00547D71"/>
    <w:rsid w:val="00551B83"/>
    <w:rsid w:val="00560F38"/>
    <w:rsid w:val="005703C9"/>
    <w:rsid w:val="005821C3"/>
    <w:rsid w:val="00582A96"/>
    <w:rsid w:val="00583C3F"/>
    <w:rsid w:val="00586C78"/>
    <w:rsid w:val="005934BB"/>
    <w:rsid w:val="00597703"/>
    <w:rsid w:val="005A1553"/>
    <w:rsid w:val="005A3694"/>
    <w:rsid w:val="005A6097"/>
    <w:rsid w:val="005A75A7"/>
    <w:rsid w:val="005A7D1C"/>
    <w:rsid w:val="005B11C5"/>
    <w:rsid w:val="005B1DCC"/>
    <w:rsid w:val="005B7323"/>
    <w:rsid w:val="005C1FD5"/>
    <w:rsid w:val="005C25B9"/>
    <w:rsid w:val="005C4528"/>
    <w:rsid w:val="005C5179"/>
    <w:rsid w:val="005C7D78"/>
    <w:rsid w:val="005E649E"/>
    <w:rsid w:val="005F11A4"/>
    <w:rsid w:val="005F219B"/>
    <w:rsid w:val="005F4B0F"/>
    <w:rsid w:val="005F5C86"/>
    <w:rsid w:val="005F5E46"/>
    <w:rsid w:val="006024AE"/>
    <w:rsid w:val="00606663"/>
    <w:rsid w:val="006111BF"/>
    <w:rsid w:val="00611F64"/>
    <w:rsid w:val="00612963"/>
    <w:rsid w:val="00623485"/>
    <w:rsid w:val="006241A9"/>
    <w:rsid w:val="00625833"/>
    <w:rsid w:val="006265A4"/>
    <w:rsid w:val="006267E6"/>
    <w:rsid w:val="00626EF8"/>
    <w:rsid w:val="00643727"/>
    <w:rsid w:val="0065120C"/>
    <w:rsid w:val="00651A9A"/>
    <w:rsid w:val="006558D2"/>
    <w:rsid w:val="00662062"/>
    <w:rsid w:val="006622EB"/>
    <w:rsid w:val="00662C46"/>
    <w:rsid w:val="00662E18"/>
    <w:rsid w:val="00664D9C"/>
    <w:rsid w:val="00665CC2"/>
    <w:rsid w:val="00672D25"/>
    <w:rsid w:val="006738BC"/>
    <w:rsid w:val="00675273"/>
    <w:rsid w:val="006772CB"/>
    <w:rsid w:val="006942E3"/>
    <w:rsid w:val="00694D08"/>
    <w:rsid w:val="006951EF"/>
    <w:rsid w:val="006A20FF"/>
    <w:rsid w:val="006A47BA"/>
    <w:rsid w:val="006A6799"/>
    <w:rsid w:val="006B6320"/>
    <w:rsid w:val="006C0E96"/>
    <w:rsid w:val="006C26B3"/>
    <w:rsid w:val="006C270C"/>
    <w:rsid w:val="006C6EDD"/>
    <w:rsid w:val="006C7DF8"/>
    <w:rsid w:val="006D1776"/>
    <w:rsid w:val="006D3E69"/>
    <w:rsid w:val="006E0971"/>
    <w:rsid w:val="006E17F5"/>
    <w:rsid w:val="006E38DC"/>
    <w:rsid w:val="006E4900"/>
    <w:rsid w:val="006F6608"/>
    <w:rsid w:val="006F7AF3"/>
    <w:rsid w:val="006FB653"/>
    <w:rsid w:val="00725B58"/>
    <w:rsid w:val="00730B00"/>
    <w:rsid w:val="00732DFE"/>
    <w:rsid w:val="0074498A"/>
    <w:rsid w:val="00746ABB"/>
    <w:rsid w:val="007470C3"/>
    <w:rsid w:val="007526D5"/>
    <w:rsid w:val="00754DB8"/>
    <w:rsid w:val="00765A5F"/>
    <w:rsid w:val="007709F6"/>
    <w:rsid w:val="00771138"/>
    <w:rsid w:val="00772492"/>
    <w:rsid w:val="00774D36"/>
    <w:rsid w:val="00774FD6"/>
    <w:rsid w:val="00776778"/>
    <w:rsid w:val="00777C44"/>
    <w:rsid w:val="00782F52"/>
    <w:rsid w:val="00785583"/>
    <w:rsid w:val="007856DE"/>
    <w:rsid w:val="00786FCF"/>
    <w:rsid w:val="00794A25"/>
    <w:rsid w:val="00794AD5"/>
    <w:rsid w:val="007965FC"/>
    <w:rsid w:val="007A4CD7"/>
    <w:rsid w:val="007A5BAB"/>
    <w:rsid w:val="007A6B27"/>
    <w:rsid w:val="007C33FB"/>
    <w:rsid w:val="007C6899"/>
    <w:rsid w:val="007C6FB4"/>
    <w:rsid w:val="007D00E2"/>
    <w:rsid w:val="007D0F56"/>
    <w:rsid w:val="007D2608"/>
    <w:rsid w:val="007D370D"/>
    <w:rsid w:val="007D4E5A"/>
    <w:rsid w:val="007D74EE"/>
    <w:rsid w:val="007E5974"/>
    <w:rsid w:val="00803110"/>
    <w:rsid w:val="0080492D"/>
    <w:rsid w:val="008114CD"/>
    <w:rsid w:val="008164E5"/>
    <w:rsid w:val="00820285"/>
    <w:rsid w:val="00821517"/>
    <w:rsid w:val="00823485"/>
    <w:rsid w:val="00830081"/>
    <w:rsid w:val="00835289"/>
    <w:rsid w:val="008437B0"/>
    <w:rsid w:val="0084587D"/>
    <w:rsid w:val="008467D7"/>
    <w:rsid w:val="008476B0"/>
    <w:rsid w:val="00851AF8"/>
    <w:rsid w:val="00852541"/>
    <w:rsid w:val="0085292C"/>
    <w:rsid w:val="00852FC0"/>
    <w:rsid w:val="0085414F"/>
    <w:rsid w:val="00856B24"/>
    <w:rsid w:val="00865D47"/>
    <w:rsid w:val="00867119"/>
    <w:rsid w:val="008715B4"/>
    <w:rsid w:val="00873AEA"/>
    <w:rsid w:val="00875A32"/>
    <w:rsid w:val="00876095"/>
    <w:rsid w:val="00876D10"/>
    <w:rsid w:val="0088452C"/>
    <w:rsid w:val="00891CF7"/>
    <w:rsid w:val="00897A83"/>
    <w:rsid w:val="008A629B"/>
    <w:rsid w:val="008B1754"/>
    <w:rsid w:val="008B5700"/>
    <w:rsid w:val="008B70B4"/>
    <w:rsid w:val="008C0DD1"/>
    <w:rsid w:val="008C28A5"/>
    <w:rsid w:val="008C4639"/>
    <w:rsid w:val="008C7823"/>
    <w:rsid w:val="008D7DCB"/>
    <w:rsid w:val="008E0DF8"/>
    <w:rsid w:val="008F354D"/>
    <w:rsid w:val="00900E11"/>
    <w:rsid w:val="009029DB"/>
    <w:rsid w:val="00902A8E"/>
    <w:rsid w:val="00902B61"/>
    <w:rsid w:val="0090554A"/>
    <w:rsid w:val="009055DB"/>
    <w:rsid w:val="00905ECB"/>
    <w:rsid w:val="0090779F"/>
    <w:rsid w:val="00913758"/>
    <w:rsid w:val="009225A1"/>
    <w:rsid w:val="0092506B"/>
    <w:rsid w:val="009314E1"/>
    <w:rsid w:val="00933F47"/>
    <w:rsid w:val="009357EA"/>
    <w:rsid w:val="009463AB"/>
    <w:rsid w:val="00954C68"/>
    <w:rsid w:val="0096165D"/>
    <w:rsid w:val="00963224"/>
    <w:rsid w:val="00974B3E"/>
    <w:rsid w:val="00976DC8"/>
    <w:rsid w:val="009815A2"/>
    <w:rsid w:val="00985680"/>
    <w:rsid w:val="00993022"/>
    <w:rsid w:val="00993E91"/>
    <w:rsid w:val="009A261F"/>
    <w:rsid w:val="009A2D9A"/>
    <w:rsid w:val="009A35D7"/>
    <w:rsid w:val="009A409F"/>
    <w:rsid w:val="009A6F63"/>
    <w:rsid w:val="009B5845"/>
    <w:rsid w:val="009C0C1F"/>
    <w:rsid w:val="009C3D31"/>
    <w:rsid w:val="009C6FD9"/>
    <w:rsid w:val="009D10BF"/>
    <w:rsid w:val="009D2AAE"/>
    <w:rsid w:val="009E38EE"/>
    <w:rsid w:val="00A03D60"/>
    <w:rsid w:val="00A04228"/>
    <w:rsid w:val="00A06EDD"/>
    <w:rsid w:val="00A1037A"/>
    <w:rsid w:val="00A10505"/>
    <w:rsid w:val="00A113C9"/>
    <w:rsid w:val="00A12636"/>
    <w:rsid w:val="00A1288B"/>
    <w:rsid w:val="00A20274"/>
    <w:rsid w:val="00A2164B"/>
    <w:rsid w:val="00A25E3B"/>
    <w:rsid w:val="00A2642D"/>
    <w:rsid w:val="00A34EEB"/>
    <w:rsid w:val="00A3725D"/>
    <w:rsid w:val="00A53203"/>
    <w:rsid w:val="00A53362"/>
    <w:rsid w:val="00A54626"/>
    <w:rsid w:val="00A6197A"/>
    <w:rsid w:val="00A61E07"/>
    <w:rsid w:val="00A649B7"/>
    <w:rsid w:val="00A66802"/>
    <w:rsid w:val="00A708AC"/>
    <w:rsid w:val="00A71D1D"/>
    <w:rsid w:val="00A73533"/>
    <w:rsid w:val="00A73C33"/>
    <w:rsid w:val="00A744F7"/>
    <w:rsid w:val="00A7548E"/>
    <w:rsid w:val="00A772EB"/>
    <w:rsid w:val="00A8116E"/>
    <w:rsid w:val="00A90CCE"/>
    <w:rsid w:val="00A91064"/>
    <w:rsid w:val="00A911E3"/>
    <w:rsid w:val="00AB214A"/>
    <w:rsid w:val="00AC0E51"/>
    <w:rsid w:val="00AC5A99"/>
    <w:rsid w:val="00AD3001"/>
    <w:rsid w:val="00AE085D"/>
    <w:rsid w:val="00AE358A"/>
    <w:rsid w:val="00AE4B13"/>
    <w:rsid w:val="00AE501B"/>
    <w:rsid w:val="00AE62B1"/>
    <w:rsid w:val="00AF1C41"/>
    <w:rsid w:val="00AF1F0B"/>
    <w:rsid w:val="00AF3027"/>
    <w:rsid w:val="00AF553D"/>
    <w:rsid w:val="00AF61CA"/>
    <w:rsid w:val="00AF7DAF"/>
    <w:rsid w:val="00B00075"/>
    <w:rsid w:val="00B01B6F"/>
    <w:rsid w:val="00B01BA6"/>
    <w:rsid w:val="00B101A8"/>
    <w:rsid w:val="00B10C16"/>
    <w:rsid w:val="00B1739F"/>
    <w:rsid w:val="00B21232"/>
    <w:rsid w:val="00B25A5B"/>
    <w:rsid w:val="00B32344"/>
    <w:rsid w:val="00B33D5A"/>
    <w:rsid w:val="00B4708A"/>
    <w:rsid w:val="00B523C3"/>
    <w:rsid w:val="00B523CF"/>
    <w:rsid w:val="00B535F3"/>
    <w:rsid w:val="00B56CD1"/>
    <w:rsid w:val="00B6155C"/>
    <w:rsid w:val="00B66053"/>
    <w:rsid w:val="00B716D0"/>
    <w:rsid w:val="00B73859"/>
    <w:rsid w:val="00B73D57"/>
    <w:rsid w:val="00B73EF9"/>
    <w:rsid w:val="00B763E9"/>
    <w:rsid w:val="00B95AFE"/>
    <w:rsid w:val="00BA1D94"/>
    <w:rsid w:val="00BA2D51"/>
    <w:rsid w:val="00BA4767"/>
    <w:rsid w:val="00BB4939"/>
    <w:rsid w:val="00BC2277"/>
    <w:rsid w:val="00BC37F7"/>
    <w:rsid w:val="00BD4600"/>
    <w:rsid w:val="00BD788F"/>
    <w:rsid w:val="00BD7A68"/>
    <w:rsid w:val="00BE1B97"/>
    <w:rsid w:val="00BE4997"/>
    <w:rsid w:val="00BE6EB6"/>
    <w:rsid w:val="00BE72FC"/>
    <w:rsid w:val="00BF3C5E"/>
    <w:rsid w:val="00BF50E7"/>
    <w:rsid w:val="00BF5A6A"/>
    <w:rsid w:val="00BF623B"/>
    <w:rsid w:val="00C023CE"/>
    <w:rsid w:val="00C035D4"/>
    <w:rsid w:val="00C03CA4"/>
    <w:rsid w:val="00C07393"/>
    <w:rsid w:val="00C0BB80"/>
    <w:rsid w:val="00C11EBB"/>
    <w:rsid w:val="00C139F0"/>
    <w:rsid w:val="00C13A27"/>
    <w:rsid w:val="00C13D0C"/>
    <w:rsid w:val="00C15AF8"/>
    <w:rsid w:val="00C25E6F"/>
    <w:rsid w:val="00C33B1D"/>
    <w:rsid w:val="00C4456D"/>
    <w:rsid w:val="00C47871"/>
    <w:rsid w:val="00C52BA5"/>
    <w:rsid w:val="00C5555D"/>
    <w:rsid w:val="00C626D7"/>
    <w:rsid w:val="00C62D22"/>
    <w:rsid w:val="00C64BE6"/>
    <w:rsid w:val="00C679BF"/>
    <w:rsid w:val="00C81BBD"/>
    <w:rsid w:val="00C86BC0"/>
    <w:rsid w:val="00C92072"/>
    <w:rsid w:val="00C93EB2"/>
    <w:rsid w:val="00C95769"/>
    <w:rsid w:val="00CA4C8C"/>
    <w:rsid w:val="00CA6FE3"/>
    <w:rsid w:val="00CA7007"/>
    <w:rsid w:val="00CB577C"/>
    <w:rsid w:val="00CB7C2A"/>
    <w:rsid w:val="00CC21FA"/>
    <w:rsid w:val="00CC27C3"/>
    <w:rsid w:val="00CC3FE4"/>
    <w:rsid w:val="00CD3132"/>
    <w:rsid w:val="00CD5C59"/>
    <w:rsid w:val="00CE04C3"/>
    <w:rsid w:val="00CE27CD"/>
    <w:rsid w:val="00CE3E2C"/>
    <w:rsid w:val="00CF3AE3"/>
    <w:rsid w:val="00D024B8"/>
    <w:rsid w:val="00D02BCE"/>
    <w:rsid w:val="00D07D7E"/>
    <w:rsid w:val="00D134F3"/>
    <w:rsid w:val="00D14C77"/>
    <w:rsid w:val="00D247AE"/>
    <w:rsid w:val="00D248C8"/>
    <w:rsid w:val="00D27492"/>
    <w:rsid w:val="00D31174"/>
    <w:rsid w:val="00D336E3"/>
    <w:rsid w:val="00D3456C"/>
    <w:rsid w:val="00D40F84"/>
    <w:rsid w:val="00D4392F"/>
    <w:rsid w:val="00D4433E"/>
    <w:rsid w:val="00D44786"/>
    <w:rsid w:val="00D44B7C"/>
    <w:rsid w:val="00D47D01"/>
    <w:rsid w:val="00D51BC9"/>
    <w:rsid w:val="00D61EC0"/>
    <w:rsid w:val="00D626EC"/>
    <w:rsid w:val="00D71177"/>
    <w:rsid w:val="00D711C2"/>
    <w:rsid w:val="00D74840"/>
    <w:rsid w:val="00D774B3"/>
    <w:rsid w:val="00D841A9"/>
    <w:rsid w:val="00D85123"/>
    <w:rsid w:val="00DA6130"/>
    <w:rsid w:val="00DAA1AE"/>
    <w:rsid w:val="00DB2AD6"/>
    <w:rsid w:val="00DB3202"/>
    <w:rsid w:val="00DB3E4B"/>
    <w:rsid w:val="00DC05DC"/>
    <w:rsid w:val="00DC457F"/>
    <w:rsid w:val="00DC7BF2"/>
    <w:rsid w:val="00DD35A5"/>
    <w:rsid w:val="00DD5946"/>
    <w:rsid w:val="00DD705D"/>
    <w:rsid w:val="00DD7AC1"/>
    <w:rsid w:val="00DE2948"/>
    <w:rsid w:val="00DF17AB"/>
    <w:rsid w:val="00DF2D2C"/>
    <w:rsid w:val="00DF3C18"/>
    <w:rsid w:val="00DF68BE"/>
    <w:rsid w:val="00DF712A"/>
    <w:rsid w:val="00DF71CD"/>
    <w:rsid w:val="00E0572F"/>
    <w:rsid w:val="00E07360"/>
    <w:rsid w:val="00E101C7"/>
    <w:rsid w:val="00E155ED"/>
    <w:rsid w:val="00E168DC"/>
    <w:rsid w:val="00E25DF4"/>
    <w:rsid w:val="00E3485D"/>
    <w:rsid w:val="00E37C1C"/>
    <w:rsid w:val="00E42145"/>
    <w:rsid w:val="00E427A8"/>
    <w:rsid w:val="00E43650"/>
    <w:rsid w:val="00E46E5F"/>
    <w:rsid w:val="00E47AC4"/>
    <w:rsid w:val="00E533D3"/>
    <w:rsid w:val="00E550E7"/>
    <w:rsid w:val="00E561AC"/>
    <w:rsid w:val="00E6619B"/>
    <w:rsid w:val="00E714C5"/>
    <w:rsid w:val="00E75C25"/>
    <w:rsid w:val="00E828ED"/>
    <w:rsid w:val="00E8318B"/>
    <w:rsid w:val="00E92C70"/>
    <w:rsid w:val="00EA1CE4"/>
    <w:rsid w:val="00EA24E1"/>
    <w:rsid w:val="00EA69AC"/>
    <w:rsid w:val="00EB2FBB"/>
    <w:rsid w:val="00EB3A5C"/>
    <w:rsid w:val="00EB40A1"/>
    <w:rsid w:val="00EB6F59"/>
    <w:rsid w:val="00EC3112"/>
    <w:rsid w:val="00EC46E9"/>
    <w:rsid w:val="00EC5DFF"/>
    <w:rsid w:val="00ED2084"/>
    <w:rsid w:val="00ED5E57"/>
    <w:rsid w:val="00EE084A"/>
    <w:rsid w:val="00EE1BD8"/>
    <w:rsid w:val="00EE229A"/>
    <w:rsid w:val="00EE46ED"/>
    <w:rsid w:val="00EE6F30"/>
    <w:rsid w:val="00EE7339"/>
    <w:rsid w:val="00EF13C9"/>
    <w:rsid w:val="00EF1559"/>
    <w:rsid w:val="00EF1B52"/>
    <w:rsid w:val="00EF5690"/>
    <w:rsid w:val="00EF634B"/>
    <w:rsid w:val="00F00BAE"/>
    <w:rsid w:val="00F12A44"/>
    <w:rsid w:val="00F12ED1"/>
    <w:rsid w:val="00F25815"/>
    <w:rsid w:val="00F364D7"/>
    <w:rsid w:val="00F36BD4"/>
    <w:rsid w:val="00F46325"/>
    <w:rsid w:val="00F51D02"/>
    <w:rsid w:val="00F54982"/>
    <w:rsid w:val="00F65C61"/>
    <w:rsid w:val="00F700F2"/>
    <w:rsid w:val="00F73668"/>
    <w:rsid w:val="00F77223"/>
    <w:rsid w:val="00F809F9"/>
    <w:rsid w:val="00F82860"/>
    <w:rsid w:val="00F82D10"/>
    <w:rsid w:val="00F848A9"/>
    <w:rsid w:val="00F913BF"/>
    <w:rsid w:val="00F920F5"/>
    <w:rsid w:val="00F97702"/>
    <w:rsid w:val="00FA251C"/>
    <w:rsid w:val="00FA343C"/>
    <w:rsid w:val="00FA3814"/>
    <w:rsid w:val="00FA5BBE"/>
    <w:rsid w:val="00FA6A2E"/>
    <w:rsid w:val="00FB02F2"/>
    <w:rsid w:val="00FB036B"/>
    <w:rsid w:val="00FB0919"/>
    <w:rsid w:val="00FB756E"/>
    <w:rsid w:val="00FC09D9"/>
    <w:rsid w:val="00FC0B09"/>
    <w:rsid w:val="00FC0FF7"/>
    <w:rsid w:val="00FC4AD3"/>
    <w:rsid w:val="00FD29CC"/>
    <w:rsid w:val="00FD2B4D"/>
    <w:rsid w:val="00FE681F"/>
    <w:rsid w:val="00FF321F"/>
    <w:rsid w:val="00FF3955"/>
    <w:rsid w:val="01BB8366"/>
    <w:rsid w:val="01E815AF"/>
    <w:rsid w:val="024642C2"/>
    <w:rsid w:val="029A32D5"/>
    <w:rsid w:val="031BA8F6"/>
    <w:rsid w:val="032546B7"/>
    <w:rsid w:val="034798D2"/>
    <w:rsid w:val="03632D54"/>
    <w:rsid w:val="03A6869B"/>
    <w:rsid w:val="03B97D17"/>
    <w:rsid w:val="03CEBBD9"/>
    <w:rsid w:val="04315AF5"/>
    <w:rsid w:val="0448052B"/>
    <w:rsid w:val="045F7519"/>
    <w:rsid w:val="0486D0E2"/>
    <w:rsid w:val="04F2BA45"/>
    <w:rsid w:val="04F3B8E5"/>
    <w:rsid w:val="0535D9FC"/>
    <w:rsid w:val="0575F06F"/>
    <w:rsid w:val="059132AE"/>
    <w:rsid w:val="05B27DDD"/>
    <w:rsid w:val="05F2017A"/>
    <w:rsid w:val="06167956"/>
    <w:rsid w:val="061FBA16"/>
    <w:rsid w:val="06B034B9"/>
    <w:rsid w:val="06B4FDD1"/>
    <w:rsid w:val="06D78D0C"/>
    <w:rsid w:val="0706D605"/>
    <w:rsid w:val="07385DD6"/>
    <w:rsid w:val="075994E6"/>
    <w:rsid w:val="076B6645"/>
    <w:rsid w:val="07DD3B5C"/>
    <w:rsid w:val="08225DF3"/>
    <w:rsid w:val="0838CDFF"/>
    <w:rsid w:val="0849387E"/>
    <w:rsid w:val="08881473"/>
    <w:rsid w:val="08D9AB2D"/>
    <w:rsid w:val="09840798"/>
    <w:rsid w:val="09981311"/>
    <w:rsid w:val="09B7BC8F"/>
    <w:rsid w:val="09C693B5"/>
    <w:rsid w:val="0A7F1141"/>
    <w:rsid w:val="0A85BA5D"/>
    <w:rsid w:val="0ACF60D3"/>
    <w:rsid w:val="0ADD486B"/>
    <w:rsid w:val="0B2F8E64"/>
    <w:rsid w:val="0B719081"/>
    <w:rsid w:val="0B99F8A7"/>
    <w:rsid w:val="0BA89E94"/>
    <w:rsid w:val="0BACFD80"/>
    <w:rsid w:val="0BAF5B2F"/>
    <w:rsid w:val="0BB83046"/>
    <w:rsid w:val="0BCA9CFD"/>
    <w:rsid w:val="0C1AC682"/>
    <w:rsid w:val="0C407EDE"/>
    <w:rsid w:val="0CA06535"/>
    <w:rsid w:val="0CB5CFC3"/>
    <w:rsid w:val="0D26E84F"/>
    <w:rsid w:val="0D50797C"/>
    <w:rsid w:val="0E2D6D48"/>
    <w:rsid w:val="0E60A853"/>
    <w:rsid w:val="0E87BA3B"/>
    <w:rsid w:val="0FC32561"/>
    <w:rsid w:val="0FCA7756"/>
    <w:rsid w:val="0FE1C5AF"/>
    <w:rsid w:val="0FF131E3"/>
    <w:rsid w:val="0FFAE6F6"/>
    <w:rsid w:val="100D7C5B"/>
    <w:rsid w:val="1016F1E1"/>
    <w:rsid w:val="1035A289"/>
    <w:rsid w:val="104CE42A"/>
    <w:rsid w:val="1050A640"/>
    <w:rsid w:val="106D6676"/>
    <w:rsid w:val="1072C1C6"/>
    <w:rsid w:val="10820B06"/>
    <w:rsid w:val="109A5CBB"/>
    <w:rsid w:val="10B88281"/>
    <w:rsid w:val="1129725D"/>
    <w:rsid w:val="112E37DA"/>
    <w:rsid w:val="124E7B4F"/>
    <w:rsid w:val="125B7D69"/>
    <w:rsid w:val="133ECF92"/>
    <w:rsid w:val="138EA6F2"/>
    <w:rsid w:val="13B66496"/>
    <w:rsid w:val="1456D703"/>
    <w:rsid w:val="14656AA4"/>
    <w:rsid w:val="1490A734"/>
    <w:rsid w:val="1504F434"/>
    <w:rsid w:val="1515B0A8"/>
    <w:rsid w:val="1516D610"/>
    <w:rsid w:val="15288B5D"/>
    <w:rsid w:val="152C3D7C"/>
    <w:rsid w:val="15448F7B"/>
    <w:rsid w:val="15667A68"/>
    <w:rsid w:val="15746E85"/>
    <w:rsid w:val="157C49A7"/>
    <w:rsid w:val="15F274F0"/>
    <w:rsid w:val="160D1199"/>
    <w:rsid w:val="161F5135"/>
    <w:rsid w:val="164B7776"/>
    <w:rsid w:val="1653A5FD"/>
    <w:rsid w:val="168703F7"/>
    <w:rsid w:val="16AEAC46"/>
    <w:rsid w:val="16B87966"/>
    <w:rsid w:val="16BBA282"/>
    <w:rsid w:val="16D77677"/>
    <w:rsid w:val="179CFAA2"/>
    <w:rsid w:val="17B46206"/>
    <w:rsid w:val="183AEC84"/>
    <w:rsid w:val="184530F8"/>
    <w:rsid w:val="18E5EEBA"/>
    <w:rsid w:val="192E4CEF"/>
    <w:rsid w:val="194AAB11"/>
    <w:rsid w:val="19927B0F"/>
    <w:rsid w:val="19FA20CA"/>
    <w:rsid w:val="1A1F0741"/>
    <w:rsid w:val="1A504D3A"/>
    <w:rsid w:val="1A565C8D"/>
    <w:rsid w:val="1A7664FF"/>
    <w:rsid w:val="1AA14395"/>
    <w:rsid w:val="1AE7107C"/>
    <w:rsid w:val="1B03992E"/>
    <w:rsid w:val="1BB7962C"/>
    <w:rsid w:val="1C51BDD2"/>
    <w:rsid w:val="1C7BA187"/>
    <w:rsid w:val="1CA2D3E1"/>
    <w:rsid w:val="1CEB2737"/>
    <w:rsid w:val="1CF7ADEE"/>
    <w:rsid w:val="1D03C4D9"/>
    <w:rsid w:val="1D2039AE"/>
    <w:rsid w:val="1D4692E7"/>
    <w:rsid w:val="1D58ED26"/>
    <w:rsid w:val="1E1773F5"/>
    <w:rsid w:val="1E238CB7"/>
    <w:rsid w:val="1E3FB3AD"/>
    <w:rsid w:val="1E46506D"/>
    <w:rsid w:val="1E4A7E6D"/>
    <w:rsid w:val="1E685511"/>
    <w:rsid w:val="1E95C955"/>
    <w:rsid w:val="1EDF7824"/>
    <w:rsid w:val="1F1D34F8"/>
    <w:rsid w:val="1F1DC057"/>
    <w:rsid w:val="1F1EDE9F"/>
    <w:rsid w:val="1F5015D1"/>
    <w:rsid w:val="1F7511C4"/>
    <w:rsid w:val="1F7AC7B6"/>
    <w:rsid w:val="1F9384AE"/>
    <w:rsid w:val="1FA27391"/>
    <w:rsid w:val="1FA2A144"/>
    <w:rsid w:val="202336FF"/>
    <w:rsid w:val="202B755F"/>
    <w:rsid w:val="20AB00FA"/>
    <w:rsid w:val="20EBEE71"/>
    <w:rsid w:val="211DB4A6"/>
    <w:rsid w:val="211EB367"/>
    <w:rsid w:val="2159C032"/>
    <w:rsid w:val="2161B659"/>
    <w:rsid w:val="21E29D71"/>
    <w:rsid w:val="221CCC85"/>
    <w:rsid w:val="22990893"/>
    <w:rsid w:val="22A5CEE5"/>
    <w:rsid w:val="22A5D2F8"/>
    <w:rsid w:val="22A84119"/>
    <w:rsid w:val="22B830DB"/>
    <w:rsid w:val="22D68D56"/>
    <w:rsid w:val="22E85ACE"/>
    <w:rsid w:val="22EC23A5"/>
    <w:rsid w:val="22EFAD84"/>
    <w:rsid w:val="22F8FDE4"/>
    <w:rsid w:val="2347E5F0"/>
    <w:rsid w:val="23E1A92F"/>
    <w:rsid w:val="23F30286"/>
    <w:rsid w:val="2412E915"/>
    <w:rsid w:val="2448C2B0"/>
    <w:rsid w:val="248E01DF"/>
    <w:rsid w:val="24A4BDD4"/>
    <w:rsid w:val="24E88E0B"/>
    <w:rsid w:val="256EB437"/>
    <w:rsid w:val="25EFBBA3"/>
    <w:rsid w:val="2649A426"/>
    <w:rsid w:val="267763D8"/>
    <w:rsid w:val="26D64774"/>
    <w:rsid w:val="274C15CD"/>
    <w:rsid w:val="279B2FE4"/>
    <w:rsid w:val="27A0A869"/>
    <w:rsid w:val="27CBE096"/>
    <w:rsid w:val="27D53B14"/>
    <w:rsid w:val="27F759A7"/>
    <w:rsid w:val="2873B277"/>
    <w:rsid w:val="28AF9D1D"/>
    <w:rsid w:val="28DC996D"/>
    <w:rsid w:val="28F28E28"/>
    <w:rsid w:val="293D1B12"/>
    <w:rsid w:val="29558637"/>
    <w:rsid w:val="29656865"/>
    <w:rsid w:val="29C294CD"/>
    <w:rsid w:val="2A314553"/>
    <w:rsid w:val="2A659330"/>
    <w:rsid w:val="2A73F9C8"/>
    <w:rsid w:val="2A93E7E4"/>
    <w:rsid w:val="2A97AB38"/>
    <w:rsid w:val="2AD4B93D"/>
    <w:rsid w:val="2B481CDB"/>
    <w:rsid w:val="2B4C131C"/>
    <w:rsid w:val="2B9D4C40"/>
    <w:rsid w:val="2BA47BA8"/>
    <w:rsid w:val="2BC10070"/>
    <w:rsid w:val="2BD9EF1F"/>
    <w:rsid w:val="2BF4B968"/>
    <w:rsid w:val="2C33663C"/>
    <w:rsid w:val="2C3B6259"/>
    <w:rsid w:val="2D6E538C"/>
    <w:rsid w:val="2DC94E25"/>
    <w:rsid w:val="2DD3C671"/>
    <w:rsid w:val="2E1559E6"/>
    <w:rsid w:val="2E669468"/>
    <w:rsid w:val="2E685D48"/>
    <w:rsid w:val="2E8F858C"/>
    <w:rsid w:val="2F6A239B"/>
    <w:rsid w:val="2F9A8DE4"/>
    <w:rsid w:val="2FCE08F7"/>
    <w:rsid w:val="3007DCDB"/>
    <w:rsid w:val="300A4DDB"/>
    <w:rsid w:val="3091BE38"/>
    <w:rsid w:val="30B0619E"/>
    <w:rsid w:val="30D99EFA"/>
    <w:rsid w:val="31037CC6"/>
    <w:rsid w:val="311297C5"/>
    <w:rsid w:val="313BBB87"/>
    <w:rsid w:val="314F034D"/>
    <w:rsid w:val="3179CC3A"/>
    <w:rsid w:val="318E9AF8"/>
    <w:rsid w:val="31E6D3D2"/>
    <w:rsid w:val="32077B1C"/>
    <w:rsid w:val="3220E19A"/>
    <w:rsid w:val="3248D7E3"/>
    <w:rsid w:val="325F620B"/>
    <w:rsid w:val="327CF20A"/>
    <w:rsid w:val="32C087EB"/>
    <w:rsid w:val="33CB67F4"/>
    <w:rsid w:val="33DC46D3"/>
    <w:rsid w:val="341ED2FB"/>
    <w:rsid w:val="342E0823"/>
    <w:rsid w:val="34C1BFD8"/>
    <w:rsid w:val="35C6FA29"/>
    <w:rsid w:val="36830C86"/>
    <w:rsid w:val="369E6516"/>
    <w:rsid w:val="36B33913"/>
    <w:rsid w:val="36C51273"/>
    <w:rsid w:val="36D3F68D"/>
    <w:rsid w:val="36EE5D8F"/>
    <w:rsid w:val="37024610"/>
    <w:rsid w:val="3705D63C"/>
    <w:rsid w:val="372B89C9"/>
    <w:rsid w:val="3743D27D"/>
    <w:rsid w:val="375B74ED"/>
    <w:rsid w:val="37710814"/>
    <w:rsid w:val="37D5E478"/>
    <w:rsid w:val="3819DCD5"/>
    <w:rsid w:val="3823A8BC"/>
    <w:rsid w:val="38498D1D"/>
    <w:rsid w:val="38CF7DFE"/>
    <w:rsid w:val="38DAB4D0"/>
    <w:rsid w:val="38F7E100"/>
    <w:rsid w:val="3900C461"/>
    <w:rsid w:val="39073C00"/>
    <w:rsid w:val="39189DEA"/>
    <w:rsid w:val="39190EB3"/>
    <w:rsid w:val="3930E2A4"/>
    <w:rsid w:val="3955ECCD"/>
    <w:rsid w:val="399C95BE"/>
    <w:rsid w:val="39D5DCF1"/>
    <w:rsid w:val="39EE7987"/>
    <w:rsid w:val="3A07E4CB"/>
    <w:rsid w:val="3A2583C2"/>
    <w:rsid w:val="3A3A9899"/>
    <w:rsid w:val="3A895A16"/>
    <w:rsid w:val="3B9B213D"/>
    <w:rsid w:val="3BCFB78C"/>
    <w:rsid w:val="3BEB8E20"/>
    <w:rsid w:val="3C13BC06"/>
    <w:rsid w:val="3C9D8FA2"/>
    <w:rsid w:val="3CF749E7"/>
    <w:rsid w:val="3D29ECF3"/>
    <w:rsid w:val="3E0BE345"/>
    <w:rsid w:val="3E492A51"/>
    <w:rsid w:val="3E824D7B"/>
    <w:rsid w:val="3E862A61"/>
    <w:rsid w:val="3EF88DD6"/>
    <w:rsid w:val="3F055F9B"/>
    <w:rsid w:val="3F0D1B1F"/>
    <w:rsid w:val="3F14247E"/>
    <w:rsid w:val="3F89DE7F"/>
    <w:rsid w:val="406851FC"/>
    <w:rsid w:val="408E935B"/>
    <w:rsid w:val="40B4E546"/>
    <w:rsid w:val="40D502C4"/>
    <w:rsid w:val="40F0DF24"/>
    <w:rsid w:val="411579F2"/>
    <w:rsid w:val="41169617"/>
    <w:rsid w:val="412775F6"/>
    <w:rsid w:val="413965C7"/>
    <w:rsid w:val="415B9264"/>
    <w:rsid w:val="41CFA0D1"/>
    <w:rsid w:val="41D0CCED"/>
    <w:rsid w:val="41D9963C"/>
    <w:rsid w:val="421628EC"/>
    <w:rsid w:val="4230B43A"/>
    <w:rsid w:val="423C753E"/>
    <w:rsid w:val="423EF980"/>
    <w:rsid w:val="4240ECA8"/>
    <w:rsid w:val="425010DD"/>
    <w:rsid w:val="42673B8B"/>
    <w:rsid w:val="426772BD"/>
    <w:rsid w:val="428AEE41"/>
    <w:rsid w:val="42AAEE0A"/>
    <w:rsid w:val="4334A6CD"/>
    <w:rsid w:val="433B4EB8"/>
    <w:rsid w:val="436EC897"/>
    <w:rsid w:val="43A0C17D"/>
    <w:rsid w:val="43A1BB64"/>
    <w:rsid w:val="43B4BFA5"/>
    <w:rsid w:val="4474A3A3"/>
    <w:rsid w:val="449023F9"/>
    <w:rsid w:val="449B2F71"/>
    <w:rsid w:val="44AC5673"/>
    <w:rsid w:val="456EAB0B"/>
    <w:rsid w:val="45AB8F59"/>
    <w:rsid w:val="45D858C8"/>
    <w:rsid w:val="45E4C925"/>
    <w:rsid w:val="461DB171"/>
    <w:rsid w:val="463729B8"/>
    <w:rsid w:val="463FE96F"/>
    <w:rsid w:val="464C96BD"/>
    <w:rsid w:val="467BD90E"/>
    <w:rsid w:val="46843CC5"/>
    <w:rsid w:val="46C10CD0"/>
    <w:rsid w:val="46CA9B77"/>
    <w:rsid w:val="471D8989"/>
    <w:rsid w:val="48170888"/>
    <w:rsid w:val="4849DCB7"/>
    <w:rsid w:val="48C33294"/>
    <w:rsid w:val="49010045"/>
    <w:rsid w:val="491055BB"/>
    <w:rsid w:val="49BD09C4"/>
    <w:rsid w:val="4A227E58"/>
    <w:rsid w:val="4A2B4AFA"/>
    <w:rsid w:val="4A3A8001"/>
    <w:rsid w:val="4A8125AD"/>
    <w:rsid w:val="4AA64A5F"/>
    <w:rsid w:val="4B8EFD5F"/>
    <w:rsid w:val="4B9FDE0C"/>
    <w:rsid w:val="4BB7EA30"/>
    <w:rsid w:val="4BD95422"/>
    <w:rsid w:val="4C201137"/>
    <w:rsid w:val="4C455B13"/>
    <w:rsid w:val="4CC474FC"/>
    <w:rsid w:val="4CC88808"/>
    <w:rsid w:val="4CFC36BB"/>
    <w:rsid w:val="4D33BEBF"/>
    <w:rsid w:val="4D3EF834"/>
    <w:rsid w:val="4D62B2F6"/>
    <w:rsid w:val="4D84935D"/>
    <w:rsid w:val="4DADA269"/>
    <w:rsid w:val="4E20FE65"/>
    <w:rsid w:val="4F0FC624"/>
    <w:rsid w:val="4F2CBD25"/>
    <w:rsid w:val="4F9B2ECD"/>
    <w:rsid w:val="4FF4E52F"/>
    <w:rsid w:val="5006BB9A"/>
    <w:rsid w:val="5044F03B"/>
    <w:rsid w:val="508426F5"/>
    <w:rsid w:val="50E48D4E"/>
    <w:rsid w:val="5109560A"/>
    <w:rsid w:val="510B788F"/>
    <w:rsid w:val="511E3299"/>
    <w:rsid w:val="513B1EF8"/>
    <w:rsid w:val="5142216D"/>
    <w:rsid w:val="51515EA8"/>
    <w:rsid w:val="51910A84"/>
    <w:rsid w:val="51AFB542"/>
    <w:rsid w:val="51D6AAAE"/>
    <w:rsid w:val="51F7A702"/>
    <w:rsid w:val="51F7A842"/>
    <w:rsid w:val="52075F88"/>
    <w:rsid w:val="523592E8"/>
    <w:rsid w:val="526F37C0"/>
    <w:rsid w:val="527783B5"/>
    <w:rsid w:val="52A4CB87"/>
    <w:rsid w:val="52F4A042"/>
    <w:rsid w:val="531AA20A"/>
    <w:rsid w:val="53316769"/>
    <w:rsid w:val="53F65199"/>
    <w:rsid w:val="545EBF78"/>
    <w:rsid w:val="549990FC"/>
    <w:rsid w:val="54DED8D6"/>
    <w:rsid w:val="54F58521"/>
    <w:rsid w:val="551127E3"/>
    <w:rsid w:val="554A181D"/>
    <w:rsid w:val="55A1D6AF"/>
    <w:rsid w:val="55DDAC1B"/>
    <w:rsid w:val="563DB40D"/>
    <w:rsid w:val="5650C27F"/>
    <w:rsid w:val="56A098AD"/>
    <w:rsid w:val="56AE4C8A"/>
    <w:rsid w:val="56DB475E"/>
    <w:rsid w:val="579EA904"/>
    <w:rsid w:val="57F8F8F8"/>
    <w:rsid w:val="581D8004"/>
    <w:rsid w:val="582A413A"/>
    <w:rsid w:val="5847AB7F"/>
    <w:rsid w:val="585F9210"/>
    <w:rsid w:val="5873F3DA"/>
    <w:rsid w:val="58A7AC88"/>
    <w:rsid w:val="58D80F57"/>
    <w:rsid w:val="58F5CEEC"/>
    <w:rsid w:val="59616B6F"/>
    <w:rsid w:val="596C9303"/>
    <w:rsid w:val="59AE6B8D"/>
    <w:rsid w:val="59B86761"/>
    <w:rsid w:val="5A2C7954"/>
    <w:rsid w:val="5A69D56F"/>
    <w:rsid w:val="5A9962AE"/>
    <w:rsid w:val="5A9C2A15"/>
    <w:rsid w:val="5AC5181D"/>
    <w:rsid w:val="5AC8992A"/>
    <w:rsid w:val="5B070CFD"/>
    <w:rsid w:val="5B35BB27"/>
    <w:rsid w:val="5B42F85B"/>
    <w:rsid w:val="5B52955B"/>
    <w:rsid w:val="5B8711B6"/>
    <w:rsid w:val="5BFF0E31"/>
    <w:rsid w:val="5C18C585"/>
    <w:rsid w:val="5C56300B"/>
    <w:rsid w:val="5CB71D16"/>
    <w:rsid w:val="5CB94786"/>
    <w:rsid w:val="5CF7793F"/>
    <w:rsid w:val="5D7F3EE1"/>
    <w:rsid w:val="5DB01483"/>
    <w:rsid w:val="5DB100EF"/>
    <w:rsid w:val="5DC05584"/>
    <w:rsid w:val="5DD8048F"/>
    <w:rsid w:val="5E287B94"/>
    <w:rsid w:val="5E67CB3D"/>
    <w:rsid w:val="5E8A543A"/>
    <w:rsid w:val="5EF1D51C"/>
    <w:rsid w:val="5F2BD706"/>
    <w:rsid w:val="5FF1B843"/>
    <w:rsid w:val="608B52A1"/>
    <w:rsid w:val="60D9C97C"/>
    <w:rsid w:val="60EFA72F"/>
    <w:rsid w:val="60F70BC5"/>
    <w:rsid w:val="6110E199"/>
    <w:rsid w:val="61214F73"/>
    <w:rsid w:val="61511FD4"/>
    <w:rsid w:val="616F0B7E"/>
    <w:rsid w:val="619A4C60"/>
    <w:rsid w:val="61EEDAAA"/>
    <w:rsid w:val="620B1AF6"/>
    <w:rsid w:val="62361D52"/>
    <w:rsid w:val="625A6363"/>
    <w:rsid w:val="6260AF04"/>
    <w:rsid w:val="62D40BE8"/>
    <w:rsid w:val="62F5DF4B"/>
    <w:rsid w:val="6332979C"/>
    <w:rsid w:val="638C3A4E"/>
    <w:rsid w:val="63A9D4DA"/>
    <w:rsid w:val="64397A29"/>
    <w:rsid w:val="644654A7"/>
    <w:rsid w:val="644CE9B2"/>
    <w:rsid w:val="6452E76A"/>
    <w:rsid w:val="64E0B08A"/>
    <w:rsid w:val="655B2400"/>
    <w:rsid w:val="65D39403"/>
    <w:rsid w:val="65E649F0"/>
    <w:rsid w:val="660F6414"/>
    <w:rsid w:val="6672130D"/>
    <w:rsid w:val="6701EE89"/>
    <w:rsid w:val="67675CE6"/>
    <w:rsid w:val="6779291C"/>
    <w:rsid w:val="67D83D04"/>
    <w:rsid w:val="6843A02F"/>
    <w:rsid w:val="68639B94"/>
    <w:rsid w:val="68828A32"/>
    <w:rsid w:val="689579F3"/>
    <w:rsid w:val="68FAD3F9"/>
    <w:rsid w:val="690F097F"/>
    <w:rsid w:val="6A2AB3EC"/>
    <w:rsid w:val="6A4D117E"/>
    <w:rsid w:val="6A56D070"/>
    <w:rsid w:val="6A7BF832"/>
    <w:rsid w:val="6AA5FB84"/>
    <w:rsid w:val="6AABA9FF"/>
    <w:rsid w:val="6AD82C35"/>
    <w:rsid w:val="6AE96F74"/>
    <w:rsid w:val="6B4C6866"/>
    <w:rsid w:val="6B754899"/>
    <w:rsid w:val="6BD1B1F6"/>
    <w:rsid w:val="6BDA7DA8"/>
    <w:rsid w:val="6C06711C"/>
    <w:rsid w:val="6C11D76B"/>
    <w:rsid w:val="6C6CD32B"/>
    <w:rsid w:val="6CAFE920"/>
    <w:rsid w:val="6CCCD816"/>
    <w:rsid w:val="6D28A983"/>
    <w:rsid w:val="6DB75CE0"/>
    <w:rsid w:val="6DD08C95"/>
    <w:rsid w:val="6DFA1172"/>
    <w:rsid w:val="6DFFBFD1"/>
    <w:rsid w:val="6E054161"/>
    <w:rsid w:val="6E167128"/>
    <w:rsid w:val="6E53C7B0"/>
    <w:rsid w:val="6E88E1C9"/>
    <w:rsid w:val="6E946543"/>
    <w:rsid w:val="6EA689A1"/>
    <w:rsid w:val="6EB14850"/>
    <w:rsid w:val="6EBD5E0F"/>
    <w:rsid w:val="6ED832B2"/>
    <w:rsid w:val="6F244BEE"/>
    <w:rsid w:val="6F75BCB5"/>
    <w:rsid w:val="6FD5F97A"/>
    <w:rsid w:val="6FDC470D"/>
    <w:rsid w:val="6FF2295B"/>
    <w:rsid w:val="700AD8DA"/>
    <w:rsid w:val="70176F02"/>
    <w:rsid w:val="7023B2C3"/>
    <w:rsid w:val="702F9AFA"/>
    <w:rsid w:val="707683E6"/>
    <w:rsid w:val="70786229"/>
    <w:rsid w:val="70C1C7DE"/>
    <w:rsid w:val="710E5EE3"/>
    <w:rsid w:val="712733AE"/>
    <w:rsid w:val="7188A76D"/>
    <w:rsid w:val="71B977C2"/>
    <w:rsid w:val="71CDB6D7"/>
    <w:rsid w:val="71EF34BA"/>
    <w:rsid w:val="71F03542"/>
    <w:rsid w:val="71F8D979"/>
    <w:rsid w:val="721540BD"/>
    <w:rsid w:val="7237D34C"/>
    <w:rsid w:val="72434C62"/>
    <w:rsid w:val="7299B002"/>
    <w:rsid w:val="72C68ED4"/>
    <w:rsid w:val="72D386A8"/>
    <w:rsid w:val="72DD2918"/>
    <w:rsid w:val="73054097"/>
    <w:rsid w:val="731C94EF"/>
    <w:rsid w:val="7327AD9C"/>
    <w:rsid w:val="732F3B1E"/>
    <w:rsid w:val="73457630"/>
    <w:rsid w:val="739EA86D"/>
    <w:rsid w:val="73B82DDC"/>
    <w:rsid w:val="74054883"/>
    <w:rsid w:val="74118AC3"/>
    <w:rsid w:val="7448B417"/>
    <w:rsid w:val="745D58A4"/>
    <w:rsid w:val="748EDE5E"/>
    <w:rsid w:val="75C2BF6F"/>
    <w:rsid w:val="761F35D6"/>
    <w:rsid w:val="76215A2F"/>
    <w:rsid w:val="76456DF9"/>
    <w:rsid w:val="76889F14"/>
    <w:rsid w:val="77499300"/>
    <w:rsid w:val="77B6AF05"/>
    <w:rsid w:val="77E5EFE6"/>
    <w:rsid w:val="78277709"/>
    <w:rsid w:val="7838FBB5"/>
    <w:rsid w:val="7852F5EE"/>
    <w:rsid w:val="785CA98B"/>
    <w:rsid w:val="78678935"/>
    <w:rsid w:val="7878E15E"/>
    <w:rsid w:val="78A6CA26"/>
    <w:rsid w:val="792D3E5D"/>
    <w:rsid w:val="797EFDF3"/>
    <w:rsid w:val="79C8EC25"/>
    <w:rsid w:val="7A4DD69C"/>
    <w:rsid w:val="7A57F3D7"/>
    <w:rsid w:val="7A5BC543"/>
    <w:rsid w:val="7A7C615D"/>
    <w:rsid w:val="7A878B6D"/>
    <w:rsid w:val="7AB3CD64"/>
    <w:rsid w:val="7ACBEADE"/>
    <w:rsid w:val="7B0EC991"/>
    <w:rsid w:val="7B242586"/>
    <w:rsid w:val="7B481F79"/>
    <w:rsid w:val="7BB6FB58"/>
    <w:rsid w:val="7BCB566B"/>
    <w:rsid w:val="7BDB438D"/>
    <w:rsid w:val="7C1FB43D"/>
    <w:rsid w:val="7C2C04A8"/>
    <w:rsid w:val="7C5DC26D"/>
    <w:rsid w:val="7CAFDE32"/>
    <w:rsid w:val="7CB51076"/>
    <w:rsid w:val="7CF92A18"/>
    <w:rsid w:val="7D0FAAB6"/>
    <w:rsid w:val="7D214655"/>
    <w:rsid w:val="7D3A1F59"/>
    <w:rsid w:val="7D40A664"/>
    <w:rsid w:val="7D4441CE"/>
    <w:rsid w:val="7D778CF1"/>
    <w:rsid w:val="7D99191E"/>
    <w:rsid w:val="7DAAD2F3"/>
    <w:rsid w:val="7DBCFB7C"/>
    <w:rsid w:val="7DE45814"/>
    <w:rsid w:val="7E160AF2"/>
    <w:rsid w:val="7E80FDC5"/>
    <w:rsid w:val="7E8EDDED"/>
    <w:rsid w:val="7EF4D118"/>
    <w:rsid w:val="7F24EEB8"/>
    <w:rsid w:val="7F26D367"/>
    <w:rsid w:val="7F4B858F"/>
    <w:rsid w:val="7F6E165C"/>
    <w:rsid w:val="7F75FB23"/>
    <w:rsid w:val="7F78BE1E"/>
    <w:rsid w:val="7FB79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3B5B2"/>
  <w15:docId w15:val="{4DDCF621-24DD-4E45-879F-AA9B61D9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029DB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5833"/>
    <w:pPr>
      <w:widowControl/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5833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583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58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25833"/>
    <w:pPr>
      <w:widowControl/>
      <w:spacing w:after="160"/>
    </w:pPr>
    <w:rPr>
      <w:rFonts w:eastAsiaTheme="minorHAnsi" w:cstheme="minorBidi"/>
      <w:kern w:val="2"/>
      <w:sz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833"/>
    <w:rPr>
      <w:rFonts w:eastAsiaTheme="minorHAnsi" w:cstheme="minorBidi"/>
      <w:kern w:val="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4D02A2"/>
    <w:rPr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13A27"/>
    <w:pPr>
      <w:widowControl w:val="0"/>
      <w:spacing w:after="0"/>
    </w:pPr>
    <w:rPr>
      <w:rFonts w:eastAsia="Times New Roman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13A27"/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6C0E96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C0E9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B66053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1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519</ap:Words>
  <ap:Characters>2584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3097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2024-07-17T12:07:00.0000000Z</lastPrinted>
  <dcterms:created xsi:type="dcterms:W3CDTF">2025-04-10T13:22:00.0000000Z</dcterms:created>
  <dcterms:modified xsi:type="dcterms:W3CDTF">2025-04-10T13:22:00.0000000Z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0x010100C8C6014FB265604488FDB8E7D32FCBA0</vt:lpwstr>
  </property>
  <property fmtid="{D5CDD505-2E9C-101B-9397-08002B2CF9AE}" pid="3" name="MediaServiceImageTags">
    <vt:lpwstr/>
  </property>
</Properties>
</file>