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AA394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8A0D09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C6E32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2E8F8D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09017AC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B2781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E9F9518" w14:textId="77777777"/>
        </w:tc>
      </w:tr>
      <w:tr w:rsidR="0028220F" w:rsidTr="0065630E" w14:paraId="4ECC1F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5A5A587" w14:textId="77777777"/>
        </w:tc>
      </w:tr>
      <w:tr w:rsidR="0028220F" w:rsidTr="0065630E" w14:paraId="14161D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7D8F4F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9393E41" w14:textId="77777777">
            <w:pPr>
              <w:rPr>
                <w:b/>
              </w:rPr>
            </w:pPr>
          </w:p>
        </w:tc>
      </w:tr>
      <w:tr w:rsidR="0028220F" w:rsidTr="0065630E" w14:paraId="456BA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57D21" w14:paraId="2F803C4C" w14:textId="236888DD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8647" w:type="dxa"/>
            <w:gridSpan w:val="2"/>
          </w:tcPr>
          <w:p w:rsidRPr="00657D21" w:rsidR="0028220F" w:rsidP="0065630E" w:rsidRDefault="00657D21" w14:paraId="6595F883" w14:textId="4C36B611">
            <w:pPr>
              <w:rPr>
                <w:b/>
                <w:bCs/>
              </w:rPr>
            </w:pPr>
            <w:r w:rsidRPr="00657D21">
              <w:rPr>
                <w:b/>
                <w:bCs/>
              </w:rPr>
              <w:t>China</w:t>
            </w:r>
          </w:p>
        </w:tc>
      </w:tr>
      <w:tr w:rsidR="0028220F" w:rsidTr="0065630E" w14:paraId="438129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3F63E0" w14:textId="77777777"/>
        </w:tc>
        <w:tc>
          <w:tcPr>
            <w:tcW w:w="8647" w:type="dxa"/>
            <w:gridSpan w:val="2"/>
          </w:tcPr>
          <w:p w:rsidR="0028220F" w:rsidP="0065630E" w:rsidRDefault="0028220F" w14:paraId="4DE77505" w14:textId="77777777"/>
        </w:tc>
      </w:tr>
      <w:tr w:rsidR="0028220F" w:rsidTr="0065630E" w14:paraId="5CD2C8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16179D" w14:textId="77777777"/>
        </w:tc>
        <w:tc>
          <w:tcPr>
            <w:tcW w:w="8647" w:type="dxa"/>
            <w:gridSpan w:val="2"/>
          </w:tcPr>
          <w:p w:rsidR="0028220F" w:rsidP="0065630E" w:rsidRDefault="0028220F" w14:paraId="6394C191" w14:textId="77777777"/>
        </w:tc>
      </w:tr>
      <w:tr w:rsidR="0028220F" w:rsidTr="0065630E" w14:paraId="58A240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57DF71" w14:textId="1A195F6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17135">
              <w:rPr>
                <w:b/>
              </w:rPr>
              <w:t>98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F23B663" w14:textId="4A24369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57D21">
              <w:rPr>
                <w:b/>
              </w:rPr>
              <w:t>HET LID VAN DER LEE C.S.</w:t>
            </w:r>
          </w:p>
          <w:p w:rsidR="0028220F" w:rsidP="0065630E" w:rsidRDefault="0028220F" w14:paraId="2818C09E" w14:textId="258543B7">
            <w:pPr>
              <w:rPr>
                <w:b/>
              </w:rPr>
            </w:pPr>
            <w:r>
              <w:t xml:space="preserve">Ter vervanging van die gedrukt onder nr. </w:t>
            </w:r>
            <w:r w:rsidR="00657D21">
              <w:t>88</w:t>
            </w:r>
          </w:p>
        </w:tc>
      </w:tr>
      <w:tr w:rsidR="0028220F" w:rsidTr="0065630E" w14:paraId="398E2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886CDC" w14:textId="77777777"/>
        </w:tc>
        <w:tc>
          <w:tcPr>
            <w:tcW w:w="8647" w:type="dxa"/>
            <w:gridSpan w:val="2"/>
          </w:tcPr>
          <w:p w:rsidR="0028220F" w:rsidP="0065630E" w:rsidRDefault="0028220F" w14:paraId="03C50CF1" w14:textId="5D74BD73">
            <w:r>
              <w:t xml:space="preserve">Voorgesteld </w:t>
            </w:r>
            <w:r w:rsidR="00D17135">
              <w:t>15 april 2025</w:t>
            </w:r>
          </w:p>
        </w:tc>
      </w:tr>
      <w:tr w:rsidR="0028220F" w:rsidTr="0065630E" w14:paraId="15B4BE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2BC52F" w14:textId="77777777"/>
        </w:tc>
        <w:tc>
          <w:tcPr>
            <w:tcW w:w="8647" w:type="dxa"/>
            <w:gridSpan w:val="2"/>
          </w:tcPr>
          <w:p w:rsidR="0028220F" w:rsidP="0065630E" w:rsidRDefault="0028220F" w14:paraId="3338662E" w14:textId="77777777"/>
        </w:tc>
      </w:tr>
      <w:tr w:rsidR="0028220F" w:rsidTr="0065630E" w14:paraId="5B2D0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0A068F" w14:textId="77777777"/>
        </w:tc>
        <w:tc>
          <w:tcPr>
            <w:tcW w:w="8647" w:type="dxa"/>
            <w:gridSpan w:val="2"/>
          </w:tcPr>
          <w:p w:rsidR="0028220F" w:rsidP="0065630E" w:rsidRDefault="0028220F" w14:paraId="65AA8E96" w14:textId="77777777">
            <w:r>
              <w:t>De Kamer,</w:t>
            </w:r>
          </w:p>
        </w:tc>
      </w:tr>
      <w:tr w:rsidR="0028220F" w:rsidTr="0065630E" w14:paraId="56193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621448" w14:textId="77777777"/>
        </w:tc>
        <w:tc>
          <w:tcPr>
            <w:tcW w:w="8647" w:type="dxa"/>
            <w:gridSpan w:val="2"/>
          </w:tcPr>
          <w:p w:rsidR="0028220F" w:rsidP="0065630E" w:rsidRDefault="0028220F" w14:paraId="4FB10BA9" w14:textId="77777777"/>
        </w:tc>
      </w:tr>
      <w:tr w:rsidR="0028220F" w:rsidTr="0065630E" w14:paraId="1789C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2FDB0C" w14:textId="77777777"/>
        </w:tc>
        <w:tc>
          <w:tcPr>
            <w:tcW w:w="8647" w:type="dxa"/>
            <w:gridSpan w:val="2"/>
          </w:tcPr>
          <w:p w:rsidR="0028220F" w:rsidP="0065630E" w:rsidRDefault="0028220F" w14:paraId="66F31C18" w14:textId="77777777">
            <w:r>
              <w:t>gehoord de beraadslaging,</w:t>
            </w:r>
          </w:p>
        </w:tc>
      </w:tr>
      <w:tr w:rsidR="0028220F" w:rsidTr="0065630E" w14:paraId="62B06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F8678C" w14:textId="77777777"/>
        </w:tc>
        <w:tc>
          <w:tcPr>
            <w:tcW w:w="8647" w:type="dxa"/>
            <w:gridSpan w:val="2"/>
          </w:tcPr>
          <w:p w:rsidR="0028220F" w:rsidP="0065630E" w:rsidRDefault="0028220F" w14:paraId="46A929AB" w14:textId="77777777"/>
        </w:tc>
      </w:tr>
      <w:tr w:rsidR="0028220F" w:rsidTr="0065630E" w14:paraId="644AF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6E1B90" w14:textId="77777777"/>
        </w:tc>
        <w:tc>
          <w:tcPr>
            <w:tcW w:w="8647" w:type="dxa"/>
            <w:gridSpan w:val="2"/>
          </w:tcPr>
          <w:p w:rsidR="00657D21" w:rsidP="00657D21" w:rsidRDefault="00657D21" w14:paraId="61D72D3C" w14:textId="77777777">
            <w:r>
              <w:t>constaterende dat Nederland 401 jaar bilaterale contacten kent met Taiwan, het eiland een bloeiende democratie is bovendien de tweede handelspartner van Nederland in Azië;</w:t>
            </w:r>
          </w:p>
          <w:p w:rsidR="00657D21" w:rsidP="00657D21" w:rsidRDefault="00657D21" w14:paraId="16EF49F7" w14:textId="77777777"/>
          <w:p w:rsidR="00657D21" w:rsidP="00657D21" w:rsidRDefault="00657D21" w14:paraId="74F5432C" w14:textId="77777777">
            <w:r>
              <w:t>constaterende dat onder andere Duitsland op regeringsniveau een delegatie naar Taiwan heeft afgevaardigd onder leiding van de federale minister van Onderwijs en Wetenschappen;</w:t>
            </w:r>
          </w:p>
          <w:p w:rsidR="00657D21" w:rsidP="00657D21" w:rsidRDefault="00657D21" w14:paraId="001EE2E7" w14:textId="77777777"/>
          <w:p w:rsidR="00657D21" w:rsidP="00657D21" w:rsidRDefault="00657D21" w14:paraId="3BF36B65" w14:textId="77777777">
            <w:r>
              <w:t>overwegende dat het belangrijk is duidelijk te maken dat Nederland hecht aan het zelfbestuur van de Taiwanezen en aan de handelsbetrekkingen;</w:t>
            </w:r>
          </w:p>
          <w:p w:rsidR="00657D21" w:rsidP="00657D21" w:rsidRDefault="00657D21" w14:paraId="046BD35E" w14:textId="77777777"/>
          <w:p w:rsidR="00657D21" w:rsidP="00657D21" w:rsidRDefault="00657D21" w14:paraId="37987E90" w14:textId="77777777">
            <w:r>
              <w:t>verzoekt de regering naar Duits voorbeeld een delegatiebezoek aan Taiwan op regeringsniveau te overwegen,</w:t>
            </w:r>
          </w:p>
          <w:p w:rsidR="00657D21" w:rsidP="00657D21" w:rsidRDefault="00657D21" w14:paraId="703C23BD" w14:textId="77777777"/>
          <w:p w:rsidR="00657D21" w:rsidP="00657D21" w:rsidRDefault="00657D21" w14:paraId="4E340A29" w14:textId="77777777">
            <w:r>
              <w:t>en gaat over tot de orde van de dag.</w:t>
            </w:r>
          </w:p>
          <w:p w:rsidR="00657D21" w:rsidP="00657D21" w:rsidRDefault="00657D21" w14:paraId="3D76B484" w14:textId="77777777"/>
          <w:p w:rsidR="00657D21" w:rsidP="00657D21" w:rsidRDefault="00657D21" w14:paraId="0DF7FBD4" w14:textId="77777777">
            <w:r>
              <w:t>Van der Lee</w:t>
            </w:r>
          </w:p>
          <w:p w:rsidR="00657D21" w:rsidP="00657D21" w:rsidRDefault="00657D21" w14:paraId="7D84BF9D" w14:textId="77777777">
            <w:proofErr w:type="spellStart"/>
            <w:r>
              <w:t>Paternotte</w:t>
            </w:r>
            <w:proofErr w:type="spellEnd"/>
          </w:p>
          <w:p w:rsidR="0028220F" w:rsidP="00657D21" w:rsidRDefault="00657D21" w14:paraId="0C24367D" w14:textId="68B7F4CD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2C0C8B3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9DE5A" w14:textId="77777777" w:rsidR="00657D21" w:rsidRDefault="00657D21">
      <w:pPr>
        <w:spacing w:line="20" w:lineRule="exact"/>
      </w:pPr>
    </w:p>
  </w:endnote>
  <w:endnote w:type="continuationSeparator" w:id="0">
    <w:p w14:paraId="5DA6F919" w14:textId="77777777" w:rsidR="00657D21" w:rsidRDefault="00657D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879374" w14:textId="77777777" w:rsidR="00657D21" w:rsidRDefault="00657D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0CB3" w14:textId="77777777" w:rsidR="00657D21" w:rsidRDefault="00657D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EA30C" w14:textId="77777777" w:rsidR="00657D21" w:rsidRDefault="0065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21"/>
    <w:rsid w:val="0000325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57D21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BD4"/>
    <w:rsid w:val="00BB5485"/>
    <w:rsid w:val="00BB5729"/>
    <w:rsid w:val="00BF3DA1"/>
    <w:rsid w:val="00C77B23"/>
    <w:rsid w:val="00CF49B0"/>
    <w:rsid w:val="00D17135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9E939"/>
  <w15:docId w15:val="{ECB9F9C9-E0B8-49D9-AB74-7C423CD6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800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2025-04-16T10:54:00.0000000Z</dcterms:created>
  <dcterms:modified xsi:type="dcterms:W3CDTF">2025-04-16T10:54:00.0000000Z</dcterms:modified>
  <dc:description>------------------------</dc:description>
  <dc:subject/>
  <keywords/>
  <version/>
  <category/>
</coreProperties>
</file>